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8177" w14:textId="6CC44DB8" w:rsidR="00B103C9" w:rsidRDefault="008A136D" w:rsidP="00B103C9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様式第</w:t>
      </w:r>
      <w:r w:rsidR="00895EB1">
        <w:rPr>
          <w:rFonts w:hint="eastAsia"/>
          <w:color w:val="000000" w:themeColor="text1"/>
          <w:sz w:val="22"/>
          <w:szCs w:val="22"/>
        </w:rPr>
        <w:t>７</w:t>
      </w:r>
      <w:r>
        <w:rPr>
          <w:rFonts w:hint="eastAsia"/>
          <w:color w:val="000000" w:themeColor="text1"/>
          <w:sz w:val="22"/>
          <w:szCs w:val="22"/>
        </w:rPr>
        <w:t>号（第</w:t>
      </w:r>
      <w:r w:rsidR="00895EB1">
        <w:rPr>
          <w:rFonts w:hint="eastAsia"/>
          <w:color w:val="000000" w:themeColor="text1"/>
          <w:sz w:val="22"/>
          <w:szCs w:val="22"/>
        </w:rPr>
        <w:t>８</w:t>
      </w:r>
      <w:r>
        <w:rPr>
          <w:rFonts w:hint="eastAsia"/>
          <w:color w:val="000000" w:themeColor="text1"/>
          <w:sz w:val="22"/>
          <w:szCs w:val="22"/>
        </w:rPr>
        <w:t>条関係）</w:t>
      </w:r>
    </w:p>
    <w:p w14:paraId="7784807F" w14:textId="77777777" w:rsidR="00246202" w:rsidRDefault="00246202" w:rsidP="00B103C9">
      <w:pPr>
        <w:rPr>
          <w:color w:val="000000" w:themeColor="text1"/>
          <w:sz w:val="22"/>
          <w:szCs w:val="22"/>
        </w:rPr>
      </w:pPr>
    </w:p>
    <w:p w14:paraId="758C58A5" w14:textId="58BC394E" w:rsidR="008A136D" w:rsidRDefault="005627A5" w:rsidP="005627A5">
      <w:pPr>
        <w:jc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補助事業実績報告書</w:t>
      </w:r>
    </w:p>
    <w:p w14:paraId="61A8D596" w14:textId="77777777" w:rsidR="00246202" w:rsidRDefault="00246202" w:rsidP="00094E93">
      <w:pPr>
        <w:jc w:val="right"/>
        <w:rPr>
          <w:color w:val="000000" w:themeColor="text1"/>
          <w:sz w:val="22"/>
          <w:szCs w:val="22"/>
        </w:rPr>
      </w:pPr>
    </w:p>
    <w:p w14:paraId="6746C15A" w14:textId="3142905C" w:rsidR="005627A5" w:rsidRDefault="005627A5" w:rsidP="00094E93">
      <w:pPr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年　　月　　日</w:t>
      </w:r>
    </w:p>
    <w:p w14:paraId="782536C6" w14:textId="77777777" w:rsidR="00246202" w:rsidRDefault="00246202" w:rsidP="00246202">
      <w:pPr>
        <w:ind w:firstLineChars="200" w:firstLine="420"/>
        <w:rPr>
          <w:rFonts w:hAnsi="ＭＳ 明朝" w:cs="ＭＳ 明朝"/>
          <w:color w:val="000000"/>
          <w:kern w:val="0"/>
          <w:szCs w:val="21"/>
        </w:rPr>
      </w:pPr>
    </w:p>
    <w:p w14:paraId="30CD4A7A" w14:textId="2516D63A" w:rsidR="00246202" w:rsidRDefault="00246202" w:rsidP="00246202">
      <w:pPr>
        <w:ind w:firstLineChars="200" w:firstLine="42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赤穂市部活動地域展開運営委員会委員長　宛</w:t>
      </w:r>
    </w:p>
    <w:p w14:paraId="6635B746" w14:textId="77777777" w:rsidR="00246202" w:rsidRPr="00246202" w:rsidRDefault="00246202" w:rsidP="00246202">
      <w:pPr>
        <w:ind w:firstLineChars="200" w:firstLine="420"/>
        <w:rPr>
          <w:rFonts w:hAnsi="ＭＳ 明朝" w:cs="ＭＳ 明朝"/>
          <w:color w:val="000000"/>
          <w:kern w:val="0"/>
          <w:szCs w:val="21"/>
        </w:rPr>
      </w:pPr>
    </w:p>
    <w:p w14:paraId="4EAEF446" w14:textId="77777777" w:rsidR="00246202" w:rsidRDefault="00246202" w:rsidP="00246202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住所（所在地）　　　　　　　　　　　</w:t>
      </w:r>
    </w:p>
    <w:p w14:paraId="6898653E" w14:textId="77777777" w:rsidR="00246202" w:rsidRDefault="00246202" w:rsidP="00246202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団　　体　　名　　　　　　　　　　　</w:t>
      </w:r>
    </w:p>
    <w:p w14:paraId="3C50D8F2" w14:textId="77777777" w:rsidR="00246202" w:rsidRPr="00B103C9" w:rsidRDefault="00246202" w:rsidP="00246202">
      <w:pPr>
        <w:wordWrap w:val="0"/>
        <w:jc w:val="right"/>
        <w:rPr>
          <w:color w:val="000000" w:themeColor="text1"/>
          <w:kern w:val="0"/>
          <w:sz w:val="22"/>
          <w:szCs w:val="22"/>
        </w:rPr>
      </w:pPr>
      <w:r w:rsidRPr="000E5E3B">
        <w:rPr>
          <w:rFonts w:hint="eastAsia"/>
          <w:color w:val="000000" w:themeColor="text1"/>
          <w:spacing w:val="110"/>
          <w:kern w:val="0"/>
          <w:sz w:val="22"/>
          <w:szCs w:val="22"/>
          <w:fitText w:val="1540" w:id="-451204864"/>
        </w:rPr>
        <w:t>代表者</w:t>
      </w:r>
      <w:r w:rsidRPr="000E5E3B">
        <w:rPr>
          <w:rFonts w:hint="eastAsia"/>
          <w:color w:val="000000" w:themeColor="text1"/>
          <w:kern w:val="0"/>
          <w:sz w:val="22"/>
          <w:szCs w:val="22"/>
          <w:fitText w:val="1540" w:id="-451204864"/>
        </w:rPr>
        <w:t>名</w:t>
      </w:r>
      <w:r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</w:t>
      </w:r>
    </w:p>
    <w:p w14:paraId="5CAEFC9F" w14:textId="77777777" w:rsidR="00246202" w:rsidRDefault="00246202" w:rsidP="00246202">
      <w:pPr>
        <w:ind w:firstLineChars="200" w:firstLine="440"/>
        <w:rPr>
          <w:color w:val="000000" w:themeColor="text1"/>
          <w:sz w:val="22"/>
          <w:szCs w:val="22"/>
        </w:rPr>
      </w:pPr>
    </w:p>
    <w:p w14:paraId="23A44FAA" w14:textId="35C4DF15" w:rsidR="005627A5" w:rsidRDefault="00246202" w:rsidP="00246202">
      <w:pPr>
        <w:ind w:firstLineChars="200" w:firstLine="440"/>
        <w:rPr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A92132">
        <w:rPr>
          <w:rFonts w:hint="eastAsia"/>
          <w:color w:val="000000" w:themeColor="text1"/>
          <w:sz w:val="22"/>
          <w:szCs w:val="22"/>
        </w:rPr>
        <w:t>年　　月　　日付けで交付決定のあった　　　　年度</w:t>
      </w:r>
      <w:r w:rsidRPr="00A92132">
        <w:rPr>
          <w:rFonts w:hint="eastAsia"/>
          <w:sz w:val="22"/>
          <w:szCs w:val="22"/>
        </w:rPr>
        <w:t>赤穂市認定地域クラブ活動事業を下記のとおり実施したので、赤穂市認定地域クラブ活動事業補助金交付要綱第９</w:t>
      </w:r>
      <w:r>
        <w:rPr>
          <w:rFonts w:hint="eastAsia"/>
          <w:sz w:val="22"/>
          <w:szCs w:val="22"/>
        </w:rPr>
        <w:t>条の規定により、関係書類を添えて報告します。</w:t>
      </w:r>
    </w:p>
    <w:p w14:paraId="2CC694A3" w14:textId="77777777" w:rsidR="00246202" w:rsidRDefault="00246202" w:rsidP="00246202">
      <w:pPr>
        <w:rPr>
          <w:sz w:val="22"/>
          <w:szCs w:val="22"/>
        </w:rPr>
      </w:pPr>
    </w:p>
    <w:p w14:paraId="6447E83E" w14:textId="77777777" w:rsidR="00246202" w:rsidRDefault="00246202" w:rsidP="00246202">
      <w:pPr>
        <w:pStyle w:val="a7"/>
      </w:pPr>
      <w:r>
        <w:rPr>
          <w:rFonts w:hint="eastAsia"/>
        </w:rPr>
        <w:t>記</w:t>
      </w:r>
    </w:p>
    <w:p w14:paraId="35A56D0A" w14:textId="77777777" w:rsidR="00246202" w:rsidRDefault="00246202" w:rsidP="00246202"/>
    <w:p w14:paraId="208E373A" w14:textId="77777777" w:rsidR="00246202" w:rsidRDefault="00246202" w:rsidP="00246202">
      <w:pPr>
        <w:ind w:firstLineChars="100" w:firstLine="210"/>
      </w:pPr>
      <w:r>
        <w:rPr>
          <w:rFonts w:hint="eastAsia"/>
        </w:rPr>
        <w:t>１　添付書類</w:t>
      </w:r>
    </w:p>
    <w:p w14:paraId="7497997D" w14:textId="77777777" w:rsidR="00246202" w:rsidRDefault="00246202" w:rsidP="00246202">
      <w:pPr>
        <w:ind w:firstLineChars="100" w:firstLine="210"/>
      </w:pPr>
      <w:r>
        <w:rPr>
          <w:rFonts w:hint="eastAsia"/>
        </w:rPr>
        <w:t xml:space="preserve">　⑴　事業実績書</w:t>
      </w:r>
    </w:p>
    <w:p w14:paraId="0FEE4050" w14:textId="77777777" w:rsidR="00246202" w:rsidRDefault="00246202" w:rsidP="00246202"/>
    <w:p w14:paraId="53CFC1BA" w14:textId="1AEE2153" w:rsidR="00246202" w:rsidRDefault="00246202" w:rsidP="00246202">
      <w:pPr>
        <w:ind w:firstLineChars="100" w:firstLine="210"/>
      </w:pPr>
      <w:r>
        <w:rPr>
          <w:rFonts w:hint="eastAsia"/>
        </w:rPr>
        <w:t xml:space="preserve">　⑵　収支決算書</w:t>
      </w:r>
    </w:p>
    <w:p w14:paraId="6663884C" w14:textId="6792CFE4" w:rsidR="001C782C" w:rsidRDefault="001C782C" w:rsidP="001C782C">
      <w:r>
        <w:br w:type="page"/>
      </w:r>
    </w:p>
    <w:p w14:paraId="7D488D40" w14:textId="77777777" w:rsidR="001C782C" w:rsidRDefault="001C782C" w:rsidP="001C782C">
      <w:pPr>
        <w:rPr>
          <w:color w:val="000000" w:themeColor="text1"/>
          <w:sz w:val="22"/>
          <w:szCs w:val="22"/>
        </w:rPr>
      </w:pPr>
      <w:r w:rsidRPr="00B84AF5">
        <w:rPr>
          <w:rFonts w:hAnsi="ＭＳ 明朝" w:cs="ＭＳ 明朝" w:hint="eastAsia"/>
          <w:noProof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F1896" wp14:editId="5A4F147F">
                <wp:simplePos x="0" y="0"/>
                <wp:positionH relativeFrom="margin">
                  <wp:align>center</wp:align>
                </wp:positionH>
                <wp:positionV relativeFrom="paragraph">
                  <wp:posOffset>-563880</wp:posOffset>
                </wp:positionV>
                <wp:extent cx="1104900" cy="533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98DC4F" w14:textId="77777777" w:rsidR="001C782C" w:rsidRPr="00B84AF5" w:rsidRDefault="001C782C" w:rsidP="001C782C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4AF5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F1896" id="正方形/長方形 1" o:spid="_x0000_s1026" style="position:absolute;left:0;text-align:left;margin-left:0;margin-top:-44.4pt;width:87pt;height:4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" fillcolor="yellow" strokecolor="red" strokeweight="2pt">
                <v:textbox>
                  <w:txbxContent>
                    <w:p w14:paraId="4298DC4F" w14:textId="77777777" w:rsidR="001C782C" w:rsidRPr="00B84AF5" w:rsidRDefault="001C782C" w:rsidP="001C782C">
                      <w:pPr>
                        <w:jc w:val="center"/>
                        <w:rPr>
                          <w:rFonts w:ascii="UD デジタル 教科書体 N" w:eastAsia="UD デジタル 教科書体 N"/>
                          <w:color w:val="FF0000"/>
                          <w:sz w:val="40"/>
                          <w:szCs w:val="40"/>
                        </w:rPr>
                      </w:pPr>
                      <w:r w:rsidRPr="00B84AF5">
                        <w:rPr>
                          <w:rFonts w:ascii="UD デジタル 教科書体 N" w:eastAsia="UD デジタル 教科書体 N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color w:val="000000" w:themeColor="text1"/>
          <w:sz w:val="22"/>
          <w:szCs w:val="22"/>
        </w:rPr>
        <w:t>様式第９号（第９条関係）</w:t>
      </w:r>
    </w:p>
    <w:p w14:paraId="635FC62F" w14:textId="77777777" w:rsidR="001C782C" w:rsidRDefault="001C782C" w:rsidP="001C782C">
      <w:pPr>
        <w:rPr>
          <w:color w:val="000000" w:themeColor="text1"/>
          <w:sz w:val="22"/>
          <w:szCs w:val="22"/>
        </w:rPr>
      </w:pPr>
    </w:p>
    <w:p w14:paraId="6C42F5AD" w14:textId="77777777" w:rsidR="001C782C" w:rsidRDefault="001C782C" w:rsidP="001C782C">
      <w:pPr>
        <w:jc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補助事業実績報告書</w:t>
      </w:r>
    </w:p>
    <w:p w14:paraId="5FD7F0AC" w14:textId="77777777" w:rsidR="001C782C" w:rsidRDefault="001C782C" w:rsidP="001C782C">
      <w:pPr>
        <w:jc w:val="right"/>
        <w:rPr>
          <w:color w:val="000000" w:themeColor="text1"/>
          <w:sz w:val="22"/>
          <w:szCs w:val="22"/>
        </w:rPr>
      </w:pPr>
    </w:p>
    <w:p w14:paraId="7A38D604" w14:textId="77777777" w:rsidR="001C782C" w:rsidRPr="00B84AF5" w:rsidRDefault="001C782C" w:rsidP="001C782C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令和××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年</w:t>
      </w:r>
      <w:r w:rsidRPr="00B84AF5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××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月</w:t>
      </w:r>
      <w:r w:rsidRPr="00B84AF5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××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日</w:t>
      </w:r>
    </w:p>
    <w:p w14:paraId="717747FE" w14:textId="77777777" w:rsidR="001C782C" w:rsidRPr="004E1234" w:rsidRDefault="001C782C" w:rsidP="001C782C">
      <w:pPr>
        <w:ind w:firstLineChars="200" w:firstLine="420"/>
        <w:rPr>
          <w:rFonts w:hAnsi="ＭＳ 明朝" w:cs="ＭＳ 明朝"/>
          <w:color w:val="000000"/>
          <w:kern w:val="0"/>
          <w:szCs w:val="21"/>
        </w:rPr>
      </w:pPr>
    </w:p>
    <w:p w14:paraId="0811D4E3" w14:textId="77777777" w:rsidR="001C782C" w:rsidRDefault="001C782C" w:rsidP="001C782C">
      <w:pPr>
        <w:ind w:firstLineChars="200" w:firstLine="42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赤穂市部活動地域展開運営委員会委員長　宛</w:t>
      </w:r>
    </w:p>
    <w:p w14:paraId="2F20B473" w14:textId="77777777" w:rsidR="001C782C" w:rsidRPr="00246202" w:rsidRDefault="001C782C" w:rsidP="001C782C">
      <w:pPr>
        <w:ind w:firstLineChars="200" w:firstLine="420"/>
        <w:rPr>
          <w:rFonts w:hAnsi="ＭＳ 明朝" w:cs="ＭＳ 明朝"/>
          <w:color w:val="000000"/>
          <w:kern w:val="0"/>
          <w:szCs w:val="21"/>
        </w:rPr>
      </w:pPr>
    </w:p>
    <w:p w14:paraId="14B76B28" w14:textId="77777777" w:rsidR="001C782C" w:rsidRPr="0026085C" w:rsidRDefault="001C782C" w:rsidP="001C782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UD デジタル 教科書体 N" w:eastAsia="UD デジタル 教科書体 N" w:hAnsi="ＭＳ 明朝" w:cs="ＭＳ 明朝"/>
          <w:color w:val="FF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住所（所在地）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赤穂市〇〇〇〇番地〇</w:t>
      </w:r>
    </w:p>
    <w:p w14:paraId="5B96AD07" w14:textId="77777777" w:rsidR="001C782C" w:rsidRPr="00B84AF5" w:rsidRDefault="001C782C" w:rsidP="001C782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団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体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名　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●●●●●●●●●●●●</w:t>
      </w:r>
    </w:p>
    <w:p w14:paraId="3E78DB08" w14:textId="77777777" w:rsidR="001C782C" w:rsidRPr="00B84AF5" w:rsidRDefault="001C782C" w:rsidP="001C782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代表者名　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代表　◎◎◎　◎◎◎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</w:t>
      </w:r>
    </w:p>
    <w:p w14:paraId="3D77948D" w14:textId="77777777" w:rsidR="001C782C" w:rsidRDefault="001C782C" w:rsidP="001C782C">
      <w:pPr>
        <w:ind w:firstLineChars="200" w:firstLine="440"/>
        <w:rPr>
          <w:color w:val="000000" w:themeColor="text1"/>
          <w:sz w:val="22"/>
          <w:szCs w:val="22"/>
        </w:rPr>
      </w:pPr>
    </w:p>
    <w:p w14:paraId="2F8ACC7A" w14:textId="77777777" w:rsidR="001C782C" w:rsidRDefault="001C782C" w:rsidP="001C782C">
      <w:pPr>
        <w:ind w:firstLineChars="100" w:firstLine="220"/>
        <w:rPr>
          <w:sz w:val="22"/>
          <w:szCs w:val="22"/>
        </w:rPr>
      </w:pPr>
      <w:r w:rsidRPr="004E1234">
        <w:rPr>
          <w:rFonts w:ascii="UD デジタル 教科書体 N" w:eastAsia="UD デジタル 教科書体 N" w:hint="eastAsia"/>
          <w:color w:val="FF0000"/>
          <w:sz w:val="22"/>
          <w:szCs w:val="22"/>
        </w:rPr>
        <w:t>令和△△</w:t>
      </w:r>
      <w:r w:rsidRPr="00A92132">
        <w:rPr>
          <w:rFonts w:hint="eastAsia"/>
          <w:color w:val="000000" w:themeColor="text1"/>
          <w:sz w:val="22"/>
          <w:szCs w:val="22"/>
        </w:rPr>
        <w:t>年</w:t>
      </w:r>
      <w:r w:rsidRPr="004E1234">
        <w:rPr>
          <w:rFonts w:ascii="UD デジタル 教科書体 N" w:eastAsia="UD デジタル 教科書体 N" w:hint="eastAsia"/>
          <w:color w:val="FF0000"/>
          <w:sz w:val="22"/>
          <w:szCs w:val="22"/>
        </w:rPr>
        <w:t>△△</w:t>
      </w:r>
      <w:r w:rsidRPr="00A92132">
        <w:rPr>
          <w:rFonts w:hint="eastAsia"/>
          <w:color w:val="000000" w:themeColor="text1"/>
          <w:sz w:val="22"/>
          <w:szCs w:val="22"/>
        </w:rPr>
        <w:t>月</w:t>
      </w:r>
      <w:r w:rsidRPr="004E1234">
        <w:rPr>
          <w:rFonts w:ascii="UD デジタル 教科書体 N" w:eastAsia="UD デジタル 教科書体 N" w:hint="eastAsia"/>
          <w:color w:val="FF0000"/>
          <w:sz w:val="22"/>
          <w:szCs w:val="22"/>
        </w:rPr>
        <w:t>△△</w:t>
      </w:r>
      <w:r w:rsidRPr="00A92132">
        <w:rPr>
          <w:rFonts w:hint="eastAsia"/>
          <w:color w:val="000000" w:themeColor="text1"/>
          <w:sz w:val="22"/>
          <w:szCs w:val="22"/>
        </w:rPr>
        <w:t>日付けで交付決定のあった</w:t>
      </w:r>
      <w:r w:rsidRPr="004E1234">
        <w:rPr>
          <w:rFonts w:ascii="UD デジタル 教科書体 N" w:eastAsia="UD デジタル 教科書体 N" w:hint="eastAsia"/>
          <w:color w:val="FF0000"/>
          <w:sz w:val="22"/>
          <w:szCs w:val="22"/>
        </w:rPr>
        <w:t>令和△△</w:t>
      </w:r>
      <w:r w:rsidRPr="00A92132">
        <w:rPr>
          <w:rFonts w:hint="eastAsia"/>
          <w:color w:val="000000" w:themeColor="text1"/>
          <w:sz w:val="22"/>
          <w:szCs w:val="22"/>
        </w:rPr>
        <w:t>年度</w:t>
      </w:r>
      <w:r w:rsidRPr="00A92132">
        <w:rPr>
          <w:rFonts w:hint="eastAsia"/>
          <w:sz w:val="22"/>
          <w:szCs w:val="22"/>
        </w:rPr>
        <w:t>赤穂市認定地域クラブ活動事業を下記のとおり実施したので、赤穂市認定地域クラブ活動事業補助金交付要綱第９</w:t>
      </w:r>
      <w:r>
        <w:rPr>
          <w:rFonts w:hint="eastAsia"/>
          <w:sz w:val="22"/>
          <w:szCs w:val="22"/>
        </w:rPr>
        <w:t>条の規定により、関係書類を添えて報告します。</w:t>
      </w:r>
    </w:p>
    <w:p w14:paraId="7AD32355" w14:textId="77777777" w:rsidR="001C782C" w:rsidRDefault="001C782C" w:rsidP="001C782C">
      <w:pPr>
        <w:rPr>
          <w:sz w:val="22"/>
          <w:szCs w:val="22"/>
        </w:rPr>
      </w:pPr>
    </w:p>
    <w:p w14:paraId="10FF6ADE" w14:textId="77777777" w:rsidR="001C782C" w:rsidRDefault="001C782C" w:rsidP="001C782C">
      <w:pPr>
        <w:pStyle w:val="a7"/>
      </w:pPr>
      <w:r>
        <w:rPr>
          <w:rFonts w:hint="eastAsia"/>
        </w:rPr>
        <w:t>記</w:t>
      </w:r>
    </w:p>
    <w:p w14:paraId="31B38B36" w14:textId="77777777" w:rsidR="001C782C" w:rsidRDefault="001C782C" w:rsidP="001C782C"/>
    <w:p w14:paraId="4FF051CF" w14:textId="77777777" w:rsidR="001C782C" w:rsidRDefault="001C782C" w:rsidP="001C782C">
      <w:pPr>
        <w:ind w:firstLineChars="100" w:firstLine="210"/>
      </w:pPr>
      <w:r>
        <w:rPr>
          <w:rFonts w:hint="eastAsia"/>
        </w:rPr>
        <w:t>１　添付書類</w:t>
      </w:r>
    </w:p>
    <w:p w14:paraId="517F5F12" w14:textId="77777777" w:rsidR="001C782C" w:rsidRDefault="001C782C" w:rsidP="001C782C">
      <w:pPr>
        <w:ind w:firstLineChars="100" w:firstLine="210"/>
      </w:pPr>
      <w:r>
        <w:rPr>
          <w:rFonts w:hint="eastAsia"/>
        </w:rPr>
        <w:t xml:space="preserve">　⑴　事業実績書</w:t>
      </w:r>
    </w:p>
    <w:p w14:paraId="1E6F0C75" w14:textId="77777777" w:rsidR="001C782C" w:rsidRDefault="001C782C" w:rsidP="001C782C"/>
    <w:p w14:paraId="253DB2F5" w14:textId="77777777" w:rsidR="001C782C" w:rsidRDefault="001C782C" w:rsidP="001C782C">
      <w:pPr>
        <w:ind w:firstLineChars="100" w:firstLine="210"/>
      </w:pPr>
      <w:r>
        <w:rPr>
          <w:rFonts w:hint="eastAsia"/>
        </w:rPr>
        <w:t xml:space="preserve">　⑵　収支決算書</w:t>
      </w:r>
    </w:p>
    <w:p w14:paraId="4B071B4C" w14:textId="77777777" w:rsidR="001C782C" w:rsidRDefault="001C782C" w:rsidP="001C782C">
      <w:r>
        <w:br w:type="page"/>
      </w:r>
    </w:p>
    <w:p w14:paraId="525720EF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  <w:r w:rsidRPr="00A63F4C">
        <w:rPr>
          <w:rFonts w:hint="eastAsia"/>
          <w:color w:val="000000" w:themeColor="text1"/>
          <w:sz w:val="22"/>
          <w:szCs w:val="22"/>
        </w:rPr>
        <w:lastRenderedPageBreak/>
        <w:t>別記１</w:t>
      </w:r>
    </w:p>
    <w:p w14:paraId="739753F4" w14:textId="77777777" w:rsidR="001C782C" w:rsidRPr="00A63F4C" w:rsidRDefault="001C782C" w:rsidP="001C782C">
      <w:pPr>
        <w:ind w:left="220" w:hangingChars="100" w:hanging="220"/>
        <w:jc w:val="center"/>
        <w:rPr>
          <w:color w:val="000000" w:themeColor="text1"/>
          <w:sz w:val="22"/>
          <w:szCs w:val="22"/>
        </w:rPr>
      </w:pPr>
      <w:r w:rsidRPr="00A63F4C">
        <w:rPr>
          <w:rFonts w:hint="eastAsia"/>
          <w:color w:val="000000" w:themeColor="text1"/>
          <w:sz w:val="22"/>
          <w:szCs w:val="22"/>
        </w:rPr>
        <w:t>事　業　実　績　書</w:t>
      </w:r>
    </w:p>
    <w:p w14:paraId="0F7C9D66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3AAEF8F1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  <w:r w:rsidRPr="00A63F4C">
        <w:rPr>
          <w:rFonts w:hint="eastAsia"/>
          <w:color w:val="000000" w:themeColor="text1"/>
          <w:sz w:val="22"/>
          <w:szCs w:val="22"/>
        </w:rPr>
        <w:t>１　活動種別（種目等）</w:t>
      </w:r>
    </w:p>
    <w:p w14:paraId="659119CE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0A97CF07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  <w:r w:rsidRPr="00A63F4C">
        <w:rPr>
          <w:rFonts w:hint="eastAsia"/>
          <w:color w:val="000000" w:themeColor="text1"/>
          <w:sz w:val="22"/>
          <w:szCs w:val="22"/>
        </w:rPr>
        <w:t>２　活動人数</w:t>
      </w:r>
    </w:p>
    <w:p w14:paraId="7CEDF530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  <w:r w:rsidRPr="00A63F4C">
        <w:rPr>
          <w:rFonts w:hint="eastAsia"/>
          <w:color w:val="000000" w:themeColor="text1"/>
          <w:sz w:val="22"/>
          <w:szCs w:val="22"/>
        </w:rPr>
        <w:t xml:space="preserve">　⑴　生　徒　　　　人　うち男　　　　人、女　　　　人</w:t>
      </w:r>
    </w:p>
    <w:p w14:paraId="4FE434BD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  <w:r w:rsidRPr="00A63F4C">
        <w:rPr>
          <w:rFonts w:hint="eastAsia"/>
          <w:color w:val="000000" w:themeColor="text1"/>
          <w:sz w:val="22"/>
          <w:szCs w:val="22"/>
        </w:rPr>
        <w:t xml:space="preserve">　⑵　指導者　　　　人　うち男　　　　人、女　　　　人</w:t>
      </w:r>
    </w:p>
    <w:p w14:paraId="00C80BB5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1575D874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  <w:r w:rsidRPr="00A63F4C">
        <w:rPr>
          <w:rFonts w:hint="eastAsia"/>
          <w:color w:val="000000" w:themeColor="text1"/>
          <w:sz w:val="22"/>
          <w:szCs w:val="22"/>
        </w:rPr>
        <w:t>３　年間行事実績</w:t>
      </w:r>
    </w:p>
    <w:tbl>
      <w:tblPr>
        <w:tblW w:w="8894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1431"/>
        <w:gridCol w:w="1525"/>
        <w:gridCol w:w="1525"/>
        <w:gridCol w:w="1525"/>
        <w:gridCol w:w="1422"/>
      </w:tblGrid>
      <w:tr w:rsidR="001C782C" w:rsidRPr="00A63F4C" w14:paraId="39EF6E9D" w14:textId="77777777" w:rsidTr="00B97AFE">
        <w:trPr>
          <w:trHeight w:val="158"/>
        </w:trPr>
        <w:tc>
          <w:tcPr>
            <w:tcW w:w="1466" w:type="dxa"/>
            <w:vAlign w:val="center"/>
          </w:tcPr>
          <w:p w14:paraId="64FD885F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４月</w:t>
            </w:r>
          </w:p>
        </w:tc>
        <w:tc>
          <w:tcPr>
            <w:tcW w:w="1431" w:type="dxa"/>
            <w:vAlign w:val="center"/>
          </w:tcPr>
          <w:p w14:paraId="6D658C9F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５月</w:t>
            </w:r>
          </w:p>
        </w:tc>
        <w:tc>
          <w:tcPr>
            <w:tcW w:w="1525" w:type="dxa"/>
            <w:vAlign w:val="center"/>
          </w:tcPr>
          <w:p w14:paraId="6BD0ABB1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６月</w:t>
            </w:r>
          </w:p>
        </w:tc>
        <w:tc>
          <w:tcPr>
            <w:tcW w:w="1525" w:type="dxa"/>
            <w:vAlign w:val="center"/>
          </w:tcPr>
          <w:p w14:paraId="3F578FED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７月</w:t>
            </w:r>
          </w:p>
        </w:tc>
        <w:tc>
          <w:tcPr>
            <w:tcW w:w="1525" w:type="dxa"/>
            <w:vAlign w:val="center"/>
          </w:tcPr>
          <w:p w14:paraId="1D393CDC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８月</w:t>
            </w:r>
          </w:p>
        </w:tc>
        <w:tc>
          <w:tcPr>
            <w:tcW w:w="1422" w:type="dxa"/>
            <w:vAlign w:val="center"/>
          </w:tcPr>
          <w:p w14:paraId="37E07B85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９月</w:t>
            </w:r>
          </w:p>
        </w:tc>
      </w:tr>
      <w:tr w:rsidR="001C782C" w:rsidRPr="00A63F4C" w14:paraId="55B81FA1" w14:textId="77777777" w:rsidTr="00B97AFE">
        <w:trPr>
          <w:trHeight w:val="579"/>
        </w:trPr>
        <w:tc>
          <w:tcPr>
            <w:tcW w:w="1466" w:type="dxa"/>
          </w:tcPr>
          <w:p w14:paraId="317359F3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  <w:p w14:paraId="314E7BBF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31" w:type="dxa"/>
          </w:tcPr>
          <w:p w14:paraId="2AEE1845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B25C64B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334D9B4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D90998B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2" w:type="dxa"/>
          </w:tcPr>
          <w:p w14:paraId="0F5F4A75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C782C" w:rsidRPr="00A63F4C" w14:paraId="5723F44E" w14:textId="77777777" w:rsidTr="00B97AFE">
        <w:trPr>
          <w:trHeight w:val="30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3503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１０月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7F8B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１１月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CDF7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１２月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47BD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１月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A51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２月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6928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３月</w:t>
            </w:r>
          </w:p>
        </w:tc>
      </w:tr>
      <w:tr w:rsidR="001C782C" w:rsidRPr="00A63F4C" w14:paraId="2C93A7A2" w14:textId="77777777" w:rsidTr="00B97AFE">
        <w:trPr>
          <w:trHeight w:val="553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26D6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  <w:p w14:paraId="18BE92B2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7DEB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969B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AA47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3D6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B82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792CE8A" w14:textId="77777777" w:rsidR="001C782C" w:rsidRPr="00A63F4C" w:rsidRDefault="001C782C" w:rsidP="001C782C">
      <w:pPr>
        <w:rPr>
          <w:color w:val="000000" w:themeColor="text1"/>
          <w:sz w:val="22"/>
          <w:szCs w:val="22"/>
        </w:rPr>
      </w:pPr>
    </w:p>
    <w:p w14:paraId="160A5210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  <w:r w:rsidRPr="00A63F4C">
        <w:rPr>
          <w:rFonts w:hint="eastAsia"/>
          <w:color w:val="000000" w:themeColor="text1"/>
          <w:sz w:val="22"/>
          <w:szCs w:val="22"/>
        </w:rPr>
        <w:t>４　定期行事実績</w:t>
      </w:r>
    </w:p>
    <w:tbl>
      <w:tblPr>
        <w:tblW w:w="8894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1984"/>
        <w:gridCol w:w="1884"/>
        <w:gridCol w:w="3786"/>
      </w:tblGrid>
      <w:tr w:rsidR="001C782C" w:rsidRPr="00A63F4C" w14:paraId="02B24267" w14:textId="77777777" w:rsidTr="00B97AF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FB2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曜日等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5C3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時　間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C939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場　所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250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実　施　内　容</w:t>
            </w:r>
          </w:p>
        </w:tc>
      </w:tr>
      <w:tr w:rsidR="001C782C" w:rsidRPr="00A63F4C" w14:paraId="60B37435" w14:textId="77777777" w:rsidTr="00B97AFE">
        <w:trPr>
          <w:trHeight w:val="59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2D02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5310" w14:textId="77777777" w:rsidR="001C782C" w:rsidRPr="00A63F4C" w:rsidRDefault="001C782C" w:rsidP="00B97AFE">
            <w:pPr>
              <w:ind w:right="88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5329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2BFD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C782C" w:rsidRPr="00A63F4C" w14:paraId="638925D3" w14:textId="77777777" w:rsidTr="00B97AFE">
        <w:trPr>
          <w:trHeight w:val="56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F34A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3625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2898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327F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C782C" w:rsidRPr="00A63F4C" w14:paraId="57C3CE2C" w14:textId="77777777" w:rsidTr="00B97AFE">
        <w:trPr>
          <w:trHeight w:val="5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FAE1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3A72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DD70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EA1A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C782C" w:rsidRPr="00A63F4C" w14:paraId="6CDA7591" w14:textId="77777777" w:rsidTr="00B97AFE">
        <w:trPr>
          <w:trHeight w:val="54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48F3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5961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ECE6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2DC4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3DD32D1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27F32836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  <w:r w:rsidRPr="00A63F4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５　</w:t>
      </w:r>
      <w:r w:rsidRPr="00A63F4C">
        <w:rPr>
          <w:rFonts w:hint="eastAsia"/>
          <w:color w:val="000000" w:themeColor="text1"/>
          <w:sz w:val="22"/>
          <w:szCs w:val="22"/>
        </w:rPr>
        <w:t>その他</w:t>
      </w:r>
    </w:p>
    <w:p w14:paraId="365A6082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  <w:r w:rsidRPr="00A63F4C">
        <w:rPr>
          <w:rFonts w:hint="eastAsia"/>
          <w:color w:val="000000" w:themeColor="text1"/>
          <w:sz w:val="22"/>
          <w:szCs w:val="22"/>
        </w:rPr>
        <w:t xml:space="preserve">　⑴　認定地域クラブ活動参加生徒名簿　別紙のとおり</w:t>
      </w:r>
    </w:p>
    <w:p w14:paraId="44351A3E" w14:textId="77777777" w:rsidR="001C782C" w:rsidRDefault="001C782C" w:rsidP="001C782C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63F4C">
        <w:rPr>
          <w:rFonts w:hint="eastAsia"/>
          <w:color w:val="000000" w:themeColor="text1"/>
          <w:sz w:val="22"/>
          <w:szCs w:val="22"/>
        </w:rPr>
        <w:t xml:space="preserve">　⑵　</w:t>
      </w:r>
      <w:r w:rsidRPr="00A63F4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その他必要があると認める書類</w:t>
      </w:r>
    </w:p>
    <w:p w14:paraId="28F76458" w14:textId="3923013D" w:rsidR="001C782C" w:rsidRDefault="001C782C" w:rsidP="001C782C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/>
          <w:color w:val="000000" w:themeColor="text1"/>
          <w:sz w:val="22"/>
          <w:szCs w:val="22"/>
        </w:rPr>
        <w:br w:type="page"/>
      </w:r>
    </w:p>
    <w:p w14:paraId="10A71B40" w14:textId="08ED9DE8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  <w:r w:rsidRPr="00B84AF5">
        <w:rPr>
          <w:rFonts w:hAnsi="ＭＳ 明朝" w:cs="ＭＳ 明朝" w:hint="eastAsia"/>
          <w:noProof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CF87CD" wp14:editId="74ED96CF">
                <wp:simplePos x="0" y="0"/>
                <wp:positionH relativeFrom="margin">
                  <wp:align>center</wp:align>
                </wp:positionH>
                <wp:positionV relativeFrom="paragraph">
                  <wp:posOffset>-563880</wp:posOffset>
                </wp:positionV>
                <wp:extent cx="1104900" cy="5334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61850" w14:textId="77777777" w:rsidR="001C782C" w:rsidRPr="00B84AF5" w:rsidRDefault="001C782C" w:rsidP="001C782C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4AF5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F87CD" id="正方形/長方形 5" o:spid="_x0000_s1027" style="position:absolute;left:0;text-align:left;margin-left:0;margin-top:-44.4pt;width:87pt;height:42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" fillcolor="yellow" strokecolor="red" strokeweight="2pt">
                <v:textbox>
                  <w:txbxContent>
                    <w:p w14:paraId="27161850" w14:textId="77777777" w:rsidR="001C782C" w:rsidRPr="00B84AF5" w:rsidRDefault="001C782C" w:rsidP="001C782C">
                      <w:pPr>
                        <w:jc w:val="center"/>
                        <w:rPr>
                          <w:rFonts w:ascii="UD デジタル 教科書体 N" w:eastAsia="UD デジタル 教科書体 N"/>
                          <w:color w:val="FF0000"/>
                          <w:sz w:val="40"/>
                          <w:szCs w:val="40"/>
                        </w:rPr>
                      </w:pPr>
                      <w:r w:rsidRPr="00B84AF5">
                        <w:rPr>
                          <w:rFonts w:ascii="UD デジタル 教科書体 N" w:eastAsia="UD デジタル 教科書体 N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63F4C">
        <w:rPr>
          <w:rFonts w:hint="eastAsia"/>
          <w:color w:val="000000" w:themeColor="text1"/>
          <w:sz w:val="22"/>
          <w:szCs w:val="22"/>
        </w:rPr>
        <w:t>別記１</w:t>
      </w:r>
    </w:p>
    <w:p w14:paraId="75CD2869" w14:textId="77777777" w:rsidR="001C782C" w:rsidRPr="00A63F4C" w:rsidRDefault="001C782C" w:rsidP="001C782C">
      <w:pPr>
        <w:ind w:left="220" w:hangingChars="100" w:hanging="220"/>
        <w:jc w:val="center"/>
        <w:rPr>
          <w:color w:val="000000" w:themeColor="text1"/>
          <w:sz w:val="22"/>
          <w:szCs w:val="22"/>
        </w:rPr>
      </w:pPr>
      <w:r w:rsidRPr="00A63F4C">
        <w:rPr>
          <w:rFonts w:hint="eastAsia"/>
          <w:color w:val="000000" w:themeColor="text1"/>
          <w:sz w:val="22"/>
          <w:szCs w:val="22"/>
        </w:rPr>
        <w:t>事　業　実　績　書</w:t>
      </w:r>
    </w:p>
    <w:p w14:paraId="5A942CE5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018B24A3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  <w:r w:rsidRPr="00A63F4C">
        <w:rPr>
          <w:rFonts w:hint="eastAsia"/>
          <w:color w:val="000000" w:themeColor="text1"/>
          <w:sz w:val="22"/>
          <w:szCs w:val="22"/>
        </w:rPr>
        <w:t>１　活動種別（種目等）</w:t>
      </w:r>
    </w:p>
    <w:p w14:paraId="3BCF2C2F" w14:textId="77777777" w:rsidR="0087528F" w:rsidRPr="00743CBA" w:rsidRDefault="0087528F" w:rsidP="0087528F">
      <w:pPr>
        <w:ind w:left="220" w:hangingChars="100" w:hanging="220"/>
        <w:rPr>
          <w:rFonts w:ascii="UD デジタル 教科書体 N" w:eastAsia="UD デジタル 教科書体 N"/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743CBA">
        <w:rPr>
          <w:rFonts w:ascii="UD デジタル 教科書体 N" w:eastAsia="UD デジタル 教科書体 N" w:hint="eastAsia"/>
          <w:color w:val="FF0000"/>
          <w:sz w:val="22"/>
          <w:szCs w:val="22"/>
        </w:rPr>
        <w:t>□□□□□□□□□□</w:t>
      </w:r>
    </w:p>
    <w:p w14:paraId="4611DDA8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  <w:r w:rsidRPr="00A63F4C">
        <w:rPr>
          <w:rFonts w:hint="eastAsia"/>
          <w:color w:val="000000" w:themeColor="text1"/>
          <w:sz w:val="22"/>
          <w:szCs w:val="22"/>
        </w:rPr>
        <w:t>２　活動人数</w:t>
      </w:r>
    </w:p>
    <w:p w14:paraId="3AF63ED1" w14:textId="77777777" w:rsidR="0087528F" w:rsidRDefault="0087528F" w:rsidP="0087528F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⑴　生　徒　</w:t>
      </w:r>
      <w:r>
        <w:rPr>
          <w:rFonts w:ascii="UD デジタル 教科書体 N" w:eastAsia="UD デジタル 教科書体 N" w:hint="eastAsia"/>
          <w:color w:val="FF0000"/>
          <w:sz w:val="22"/>
          <w:szCs w:val="22"/>
        </w:rPr>
        <w:t>◇◇</w:t>
      </w:r>
      <w:r>
        <w:rPr>
          <w:rFonts w:hint="eastAsia"/>
          <w:color w:val="000000" w:themeColor="text1"/>
          <w:sz w:val="22"/>
          <w:szCs w:val="22"/>
        </w:rPr>
        <w:t xml:space="preserve">人　うち男　</w:t>
      </w:r>
      <w:r>
        <w:rPr>
          <w:rFonts w:ascii="UD デジタル 教科書体 N" w:eastAsia="UD デジタル 教科書体 N" w:hint="eastAsia"/>
          <w:color w:val="FF0000"/>
          <w:sz w:val="22"/>
          <w:szCs w:val="22"/>
        </w:rPr>
        <w:t>▽▽</w:t>
      </w:r>
      <w:r>
        <w:rPr>
          <w:rFonts w:hint="eastAsia"/>
          <w:color w:val="000000" w:themeColor="text1"/>
          <w:sz w:val="22"/>
          <w:szCs w:val="22"/>
        </w:rPr>
        <w:t xml:space="preserve">人、女　</w:t>
      </w:r>
      <w:r w:rsidRPr="00F83466">
        <w:rPr>
          <w:rFonts w:ascii="UD デジタル 教科書体 N" w:eastAsia="UD デジタル 教科書体 N" w:hint="eastAsia"/>
          <w:color w:val="FF0000"/>
          <w:sz w:val="22"/>
          <w:szCs w:val="22"/>
        </w:rPr>
        <w:t>△△</w:t>
      </w:r>
      <w:r>
        <w:rPr>
          <w:rFonts w:hint="eastAsia"/>
          <w:color w:val="000000" w:themeColor="text1"/>
          <w:sz w:val="22"/>
          <w:szCs w:val="22"/>
        </w:rPr>
        <w:t>人</w:t>
      </w:r>
    </w:p>
    <w:p w14:paraId="13D4A9AD" w14:textId="77777777" w:rsidR="0087528F" w:rsidRPr="003468F1" w:rsidRDefault="0087528F" w:rsidP="0087528F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⑵　指導者　　</w:t>
      </w:r>
      <w:r>
        <w:rPr>
          <w:rFonts w:ascii="UD デジタル 教科書体 N" w:eastAsia="UD デジタル 教科書体 N" w:hint="eastAsia"/>
          <w:color w:val="FF0000"/>
          <w:sz w:val="22"/>
          <w:szCs w:val="22"/>
        </w:rPr>
        <w:t>◆</w:t>
      </w:r>
      <w:r>
        <w:rPr>
          <w:rFonts w:hint="eastAsia"/>
          <w:color w:val="000000" w:themeColor="text1"/>
          <w:sz w:val="22"/>
          <w:szCs w:val="22"/>
        </w:rPr>
        <w:t xml:space="preserve">人　うち男　　</w:t>
      </w:r>
      <w:r>
        <w:rPr>
          <w:rFonts w:ascii="UD デジタル 教科書体 N" w:eastAsia="UD デジタル 教科書体 N" w:hint="eastAsia"/>
          <w:color w:val="FF0000"/>
          <w:sz w:val="22"/>
          <w:szCs w:val="22"/>
        </w:rPr>
        <w:t>▼</w:t>
      </w:r>
      <w:r>
        <w:rPr>
          <w:rFonts w:hint="eastAsia"/>
          <w:color w:val="000000" w:themeColor="text1"/>
          <w:sz w:val="22"/>
          <w:szCs w:val="22"/>
        </w:rPr>
        <w:t xml:space="preserve">人、女　　</w:t>
      </w:r>
      <w:r>
        <w:rPr>
          <w:rFonts w:ascii="UD デジタル 教科書体 N" w:eastAsia="UD デジタル 教科書体 N" w:hint="eastAsia"/>
          <w:color w:val="FF0000"/>
          <w:sz w:val="22"/>
          <w:szCs w:val="22"/>
        </w:rPr>
        <w:t>▲</w:t>
      </w:r>
      <w:r>
        <w:rPr>
          <w:rFonts w:hint="eastAsia"/>
          <w:color w:val="000000" w:themeColor="text1"/>
          <w:sz w:val="22"/>
          <w:szCs w:val="22"/>
        </w:rPr>
        <w:t>人</w:t>
      </w:r>
    </w:p>
    <w:p w14:paraId="6695E3AD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1F4C421C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  <w:r w:rsidRPr="00A63F4C">
        <w:rPr>
          <w:rFonts w:hint="eastAsia"/>
          <w:color w:val="000000" w:themeColor="text1"/>
          <w:sz w:val="22"/>
          <w:szCs w:val="22"/>
        </w:rPr>
        <w:t>３　年間行事実績</w:t>
      </w:r>
    </w:p>
    <w:tbl>
      <w:tblPr>
        <w:tblW w:w="8894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1431"/>
        <w:gridCol w:w="1525"/>
        <w:gridCol w:w="1525"/>
        <w:gridCol w:w="1525"/>
        <w:gridCol w:w="1422"/>
      </w:tblGrid>
      <w:tr w:rsidR="001C782C" w:rsidRPr="00A63F4C" w14:paraId="46DA472D" w14:textId="77777777" w:rsidTr="00B97AFE">
        <w:trPr>
          <w:trHeight w:val="158"/>
        </w:trPr>
        <w:tc>
          <w:tcPr>
            <w:tcW w:w="1466" w:type="dxa"/>
            <w:vAlign w:val="center"/>
          </w:tcPr>
          <w:p w14:paraId="4B90F2FB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４月</w:t>
            </w:r>
          </w:p>
        </w:tc>
        <w:tc>
          <w:tcPr>
            <w:tcW w:w="1431" w:type="dxa"/>
            <w:vAlign w:val="center"/>
          </w:tcPr>
          <w:p w14:paraId="12C6539D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５月</w:t>
            </w:r>
          </w:p>
        </w:tc>
        <w:tc>
          <w:tcPr>
            <w:tcW w:w="1525" w:type="dxa"/>
            <w:vAlign w:val="center"/>
          </w:tcPr>
          <w:p w14:paraId="5D826C00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６月</w:t>
            </w:r>
          </w:p>
        </w:tc>
        <w:tc>
          <w:tcPr>
            <w:tcW w:w="1525" w:type="dxa"/>
            <w:vAlign w:val="center"/>
          </w:tcPr>
          <w:p w14:paraId="6F761E27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７月</w:t>
            </w:r>
          </w:p>
        </w:tc>
        <w:tc>
          <w:tcPr>
            <w:tcW w:w="1525" w:type="dxa"/>
            <w:vAlign w:val="center"/>
          </w:tcPr>
          <w:p w14:paraId="216FBC6D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８月</w:t>
            </w:r>
          </w:p>
        </w:tc>
        <w:tc>
          <w:tcPr>
            <w:tcW w:w="1422" w:type="dxa"/>
            <w:vAlign w:val="center"/>
          </w:tcPr>
          <w:p w14:paraId="569C579F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９月</w:t>
            </w:r>
          </w:p>
        </w:tc>
      </w:tr>
      <w:tr w:rsidR="0087528F" w:rsidRPr="00A63F4C" w14:paraId="3F394F1E" w14:textId="77777777" w:rsidTr="00B97AFE">
        <w:trPr>
          <w:trHeight w:val="579"/>
        </w:trPr>
        <w:tc>
          <w:tcPr>
            <w:tcW w:w="1466" w:type="dxa"/>
          </w:tcPr>
          <w:p w14:paraId="3EE97013" w14:textId="77777777" w:rsidR="0087528F" w:rsidRPr="00A63F4C" w:rsidRDefault="0087528F" w:rsidP="0087528F">
            <w:pPr>
              <w:rPr>
                <w:color w:val="000000" w:themeColor="text1"/>
                <w:sz w:val="22"/>
                <w:szCs w:val="22"/>
              </w:rPr>
            </w:pPr>
          </w:p>
          <w:p w14:paraId="1C7D63DE" w14:textId="77777777" w:rsidR="0087528F" w:rsidRPr="00A63F4C" w:rsidRDefault="0087528F" w:rsidP="008752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31" w:type="dxa"/>
          </w:tcPr>
          <w:p w14:paraId="116D02C2" w14:textId="683A1E2C" w:rsidR="0087528F" w:rsidRPr="00A63F4C" w:rsidRDefault="0087528F" w:rsidP="0087528F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市民総合体育祭(5/</w:t>
            </w:r>
            <w:r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XX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)</w:t>
            </w:r>
          </w:p>
        </w:tc>
        <w:tc>
          <w:tcPr>
            <w:tcW w:w="1525" w:type="dxa"/>
          </w:tcPr>
          <w:p w14:paraId="1E0F8E6A" w14:textId="120136CD" w:rsidR="0087528F" w:rsidRPr="00A63F4C" w:rsidRDefault="0087528F" w:rsidP="0087528F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中体連市総体(6/</w:t>
            </w:r>
            <w:r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XX、XX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)</w:t>
            </w:r>
          </w:p>
        </w:tc>
        <w:tc>
          <w:tcPr>
            <w:tcW w:w="1525" w:type="dxa"/>
          </w:tcPr>
          <w:p w14:paraId="55D74C5A" w14:textId="6191F3A8" w:rsidR="0087528F" w:rsidRPr="00A63F4C" w:rsidRDefault="0087528F" w:rsidP="0087528F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中体連西播総体(7/</w:t>
            </w:r>
            <w:r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XX、XX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)</w:t>
            </w:r>
          </w:p>
        </w:tc>
        <w:tc>
          <w:tcPr>
            <w:tcW w:w="1525" w:type="dxa"/>
          </w:tcPr>
          <w:p w14:paraId="3F98FC5A" w14:textId="6EF25656" w:rsidR="0087528F" w:rsidRPr="00A63F4C" w:rsidRDefault="0087528F" w:rsidP="0087528F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中体連近畿総体(8/</w:t>
            </w:r>
            <w:r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XX、XX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)</w:t>
            </w:r>
          </w:p>
        </w:tc>
        <w:tc>
          <w:tcPr>
            <w:tcW w:w="1422" w:type="dxa"/>
          </w:tcPr>
          <w:p w14:paraId="6B15D27F" w14:textId="78A77805" w:rsidR="0087528F" w:rsidRPr="00A63F4C" w:rsidRDefault="0087528F" w:rsidP="0087528F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中体連市新人大会(9/</w:t>
            </w:r>
            <w:r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XX、XX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)</w:t>
            </w:r>
          </w:p>
        </w:tc>
      </w:tr>
      <w:tr w:rsidR="001C782C" w:rsidRPr="00A63F4C" w14:paraId="38EABBDA" w14:textId="77777777" w:rsidTr="00B97AFE">
        <w:trPr>
          <w:trHeight w:val="30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0AD7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１０月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A4E2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１１月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5695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１２月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BDC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１月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D692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２月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7C19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３月</w:t>
            </w:r>
          </w:p>
        </w:tc>
      </w:tr>
      <w:tr w:rsidR="001C782C" w:rsidRPr="00A63F4C" w14:paraId="3DDD2ADA" w14:textId="77777777" w:rsidTr="00B97AFE">
        <w:trPr>
          <w:trHeight w:val="553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5BD6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  <w:p w14:paraId="3A10D8B7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B242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5649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ECDB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928F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3B4F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8C1CF46" w14:textId="77777777" w:rsidR="001C782C" w:rsidRPr="00A63F4C" w:rsidRDefault="001C782C" w:rsidP="001C782C">
      <w:pPr>
        <w:rPr>
          <w:color w:val="000000" w:themeColor="text1"/>
          <w:sz w:val="22"/>
          <w:szCs w:val="22"/>
        </w:rPr>
      </w:pPr>
    </w:p>
    <w:p w14:paraId="6E39A7B7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  <w:r w:rsidRPr="00A63F4C">
        <w:rPr>
          <w:rFonts w:hint="eastAsia"/>
          <w:color w:val="000000" w:themeColor="text1"/>
          <w:sz w:val="22"/>
          <w:szCs w:val="22"/>
        </w:rPr>
        <w:t>４　定期行事実績</w:t>
      </w:r>
    </w:p>
    <w:tbl>
      <w:tblPr>
        <w:tblW w:w="8894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1984"/>
        <w:gridCol w:w="1884"/>
        <w:gridCol w:w="3786"/>
      </w:tblGrid>
      <w:tr w:rsidR="001C782C" w:rsidRPr="00A63F4C" w14:paraId="525AA951" w14:textId="77777777" w:rsidTr="00B97AF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F7EA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曜日等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D28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時　間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D682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場　所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FDF0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F4C">
              <w:rPr>
                <w:rFonts w:hint="eastAsia"/>
                <w:color w:val="000000" w:themeColor="text1"/>
                <w:sz w:val="22"/>
                <w:szCs w:val="22"/>
              </w:rPr>
              <w:t>実　施　内　容</w:t>
            </w:r>
          </w:p>
        </w:tc>
      </w:tr>
      <w:tr w:rsidR="00B17C78" w:rsidRPr="00A63F4C" w14:paraId="3F31DD21" w14:textId="77777777" w:rsidTr="00B97AFE">
        <w:trPr>
          <w:trHeight w:val="59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6D0D" w14:textId="5560482E" w:rsidR="00B17C78" w:rsidRPr="00A63F4C" w:rsidRDefault="00B17C78" w:rsidP="00B17C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3466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月・火・木・金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FB36" w14:textId="77777777" w:rsidR="00B17C78" w:rsidRPr="00F83466" w:rsidRDefault="00B17C78" w:rsidP="00B17C78">
            <w:pPr>
              <w:jc w:val="left"/>
              <w:rPr>
                <w:rFonts w:ascii="UD デジタル 教科書体 N" w:eastAsia="UD デジタル 教科書体 N"/>
                <w:color w:val="FF0000"/>
                <w:sz w:val="22"/>
                <w:szCs w:val="22"/>
              </w:rPr>
            </w:pPr>
            <w:r w:rsidRPr="00F83466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１６：３０～</w:t>
            </w:r>
          </w:p>
          <w:p w14:paraId="594A89C0" w14:textId="39B52ADF" w:rsidR="00B17C78" w:rsidRPr="00A63F4C" w:rsidRDefault="00B17C78" w:rsidP="00B17C78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F83466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１８：００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78AC" w14:textId="098F8325" w:rsidR="00B17C78" w:rsidRPr="00A63F4C" w:rsidRDefault="00B17C78" w:rsidP="00B17C78">
            <w:pPr>
              <w:rPr>
                <w:color w:val="000000" w:themeColor="text1"/>
                <w:sz w:val="22"/>
                <w:szCs w:val="22"/>
              </w:rPr>
            </w:pPr>
            <w:r w:rsidRPr="00A3385F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☆☆☆☆☆☆☆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23DF" w14:textId="007038C8" w:rsidR="00B17C78" w:rsidRPr="00A63F4C" w:rsidRDefault="00B17C78" w:rsidP="00B17C78">
            <w:pPr>
              <w:rPr>
                <w:color w:val="000000" w:themeColor="text1"/>
                <w:sz w:val="22"/>
                <w:szCs w:val="22"/>
              </w:rPr>
            </w:pPr>
            <w:r w:rsidRPr="00DC27E0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練習</w:t>
            </w:r>
          </w:p>
        </w:tc>
      </w:tr>
      <w:tr w:rsidR="00B17C78" w:rsidRPr="00A63F4C" w14:paraId="16417814" w14:textId="77777777" w:rsidTr="00B97AFE">
        <w:trPr>
          <w:trHeight w:val="56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20E3" w14:textId="0AF48052" w:rsidR="00B17C78" w:rsidRPr="00B17C78" w:rsidRDefault="00B17C78" w:rsidP="00B17C78">
            <w:pPr>
              <w:jc w:val="center"/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</w:pPr>
            <w:r w:rsidRPr="00B17C78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F66F" w14:textId="77777777" w:rsidR="00B17C78" w:rsidRPr="00F83466" w:rsidRDefault="00B17C78" w:rsidP="00B17C78">
            <w:pPr>
              <w:ind w:firstLineChars="100" w:firstLine="220"/>
              <w:rPr>
                <w:rFonts w:ascii="UD デジタル 教科書体 N" w:eastAsia="UD デジタル 教科書体 N"/>
                <w:color w:val="FF0000"/>
                <w:sz w:val="22"/>
                <w:szCs w:val="22"/>
              </w:rPr>
            </w:pPr>
            <w:r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９</w:t>
            </w:r>
            <w:r w:rsidRPr="00F83466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：</w:t>
            </w:r>
            <w:r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０</w:t>
            </w:r>
            <w:r w:rsidRPr="00F83466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０～</w:t>
            </w:r>
          </w:p>
          <w:p w14:paraId="67E3A5DD" w14:textId="5DB3BEBD" w:rsidR="00B17C78" w:rsidRPr="00A63F4C" w:rsidRDefault="00B17C78" w:rsidP="00B17C78">
            <w:pPr>
              <w:rPr>
                <w:color w:val="000000" w:themeColor="text1"/>
                <w:sz w:val="22"/>
                <w:szCs w:val="22"/>
              </w:rPr>
            </w:pPr>
            <w:r w:rsidRPr="00F83466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１</w:t>
            </w:r>
            <w:r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２</w:t>
            </w:r>
            <w:r w:rsidRPr="00F83466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：００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03CD" w14:textId="4E76174D" w:rsidR="00B17C78" w:rsidRPr="00A63F4C" w:rsidRDefault="00B17C78" w:rsidP="00B17C78">
            <w:pPr>
              <w:rPr>
                <w:color w:val="000000" w:themeColor="text1"/>
                <w:sz w:val="22"/>
                <w:szCs w:val="22"/>
              </w:rPr>
            </w:pPr>
            <w:r w:rsidRPr="00A3385F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☆☆☆☆☆☆☆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9443" w14:textId="481E4AB8" w:rsidR="00B17C78" w:rsidRPr="00A63F4C" w:rsidRDefault="00B17C78" w:rsidP="00B17C78">
            <w:pPr>
              <w:rPr>
                <w:color w:val="000000" w:themeColor="text1"/>
                <w:sz w:val="22"/>
                <w:szCs w:val="22"/>
              </w:rPr>
            </w:pPr>
            <w:r w:rsidRPr="00DC27E0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練習</w:t>
            </w:r>
          </w:p>
        </w:tc>
      </w:tr>
      <w:tr w:rsidR="001C782C" w:rsidRPr="00A63F4C" w14:paraId="1C76A5A8" w14:textId="77777777" w:rsidTr="00B97AFE">
        <w:trPr>
          <w:trHeight w:val="5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5168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0130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5253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035C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C782C" w:rsidRPr="00A63F4C" w14:paraId="3EBFB9C3" w14:textId="77777777" w:rsidTr="00B97AFE">
        <w:trPr>
          <w:trHeight w:val="54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F194" w14:textId="77777777" w:rsidR="001C782C" w:rsidRPr="00A63F4C" w:rsidRDefault="001C782C" w:rsidP="00B97AF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828C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F26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F9ED" w14:textId="77777777" w:rsidR="001C782C" w:rsidRPr="00A63F4C" w:rsidRDefault="001C782C" w:rsidP="00B97AFE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C463E50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0DD1600D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  <w:r w:rsidRPr="00A63F4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５　</w:t>
      </w:r>
      <w:r w:rsidRPr="00A63F4C">
        <w:rPr>
          <w:rFonts w:hint="eastAsia"/>
          <w:color w:val="000000" w:themeColor="text1"/>
          <w:sz w:val="22"/>
          <w:szCs w:val="22"/>
        </w:rPr>
        <w:t>その他</w:t>
      </w:r>
    </w:p>
    <w:p w14:paraId="345E9629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  <w:r w:rsidRPr="00A63F4C">
        <w:rPr>
          <w:rFonts w:hint="eastAsia"/>
          <w:color w:val="000000" w:themeColor="text1"/>
          <w:sz w:val="22"/>
          <w:szCs w:val="22"/>
        </w:rPr>
        <w:t xml:space="preserve">　⑴　認定地域クラブ活動参加生徒名簿　別紙のとおり</w:t>
      </w:r>
    </w:p>
    <w:p w14:paraId="2BB368A8" w14:textId="77777777" w:rsidR="001C782C" w:rsidRPr="00A63F4C" w:rsidRDefault="001C782C" w:rsidP="001C782C">
      <w:pPr>
        <w:ind w:left="220" w:hangingChars="100" w:hanging="220"/>
        <w:rPr>
          <w:color w:val="000000" w:themeColor="text1"/>
          <w:sz w:val="22"/>
          <w:szCs w:val="22"/>
        </w:rPr>
      </w:pPr>
      <w:r w:rsidRPr="00A63F4C">
        <w:rPr>
          <w:rFonts w:hint="eastAsia"/>
          <w:color w:val="000000" w:themeColor="text1"/>
          <w:sz w:val="22"/>
          <w:szCs w:val="22"/>
        </w:rPr>
        <w:t xml:space="preserve">　⑵　</w:t>
      </w:r>
      <w:r w:rsidRPr="00A63F4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その他必要があると認める書類</w:t>
      </w:r>
    </w:p>
    <w:p w14:paraId="1CC2ACA1" w14:textId="77777777" w:rsidR="001C782C" w:rsidRPr="001C782C" w:rsidRDefault="001C782C" w:rsidP="001C782C">
      <w:pPr>
        <w:rPr>
          <w:rFonts w:hint="eastAsia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14:paraId="28905D20" w14:textId="3E823645" w:rsidR="000E5E3B" w:rsidRDefault="000F5A9D" w:rsidP="000E5E3B">
      <w:r>
        <w:rPr>
          <w:rFonts w:hAnsi="ＭＳ 明朝" w:cs="ＭＳ 明朝" w:hint="eastAsia"/>
          <w:noProof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8B907" wp14:editId="514E668C">
                <wp:simplePos x="0" y="0"/>
                <wp:positionH relativeFrom="margin">
                  <wp:align>left</wp:align>
                </wp:positionH>
                <wp:positionV relativeFrom="paragraph">
                  <wp:posOffset>-5715</wp:posOffset>
                </wp:positionV>
                <wp:extent cx="5760720" cy="8503920"/>
                <wp:effectExtent l="0" t="0" r="30480" b="3048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720" cy="85039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15145" id="直線コネクタ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45pt" to="453.6pt,6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" strokecolor="red">
                <w10:wrap anchorx="margin"/>
              </v:line>
            </w:pict>
          </mc:Fallback>
        </mc:AlternateContent>
      </w:r>
      <w:r w:rsidR="000E5E3B" w:rsidRPr="00B84AF5">
        <w:rPr>
          <w:rFonts w:hAnsi="ＭＳ 明朝" w:cs="ＭＳ 明朝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8A999" wp14:editId="012EB520">
                <wp:simplePos x="0" y="0"/>
                <wp:positionH relativeFrom="margin">
                  <wp:align>center</wp:align>
                </wp:positionH>
                <wp:positionV relativeFrom="paragraph">
                  <wp:posOffset>-561975</wp:posOffset>
                </wp:positionV>
                <wp:extent cx="1104900" cy="5334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D0995" w14:textId="77777777" w:rsidR="000E5E3B" w:rsidRPr="00B84AF5" w:rsidRDefault="000E5E3B" w:rsidP="000E5E3B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4AF5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8A999" id="正方形/長方形 2" o:spid="_x0000_s1027" style="position:absolute;left:0;text-align:left;margin-left:0;margin-top:-44.25pt;width:87pt;height:4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" fillcolor="yellow" strokecolor="red" strokeweight="2pt">
                <v:textbox>
                  <w:txbxContent>
                    <w:p w14:paraId="50BD0995" w14:textId="77777777" w:rsidR="000E5E3B" w:rsidRPr="00B84AF5" w:rsidRDefault="000E5E3B" w:rsidP="000E5E3B">
                      <w:pPr>
                        <w:jc w:val="center"/>
                        <w:rPr>
                          <w:rFonts w:ascii="UD デジタル 教科書体 N" w:eastAsia="UD デジタル 教科書体 N"/>
                          <w:color w:val="FF0000"/>
                          <w:sz w:val="40"/>
                          <w:szCs w:val="40"/>
                        </w:rPr>
                      </w:pPr>
                      <w:r w:rsidRPr="00B84AF5">
                        <w:rPr>
                          <w:rFonts w:ascii="UD デジタル 教科書体 N" w:eastAsia="UD デジタル 教科書体 N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5E3B">
        <w:rPr>
          <w:rFonts w:hint="eastAsia"/>
        </w:rPr>
        <w:t>別記</w:t>
      </w:r>
    </w:p>
    <w:p w14:paraId="45515B48" w14:textId="77777777" w:rsidR="000E5E3B" w:rsidRDefault="000E5E3B" w:rsidP="000E5E3B">
      <w:pPr>
        <w:jc w:val="center"/>
      </w:pPr>
      <w:r>
        <w:rPr>
          <w:rFonts w:hint="eastAsia"/>
        </w:rPr>
        <w:t>収　支　決　算　書</w:t>
      </w:r>
    </w:p>
    <w:p w14:paraId="5D27BE02" w14:textId="77777777" w:rsidR="000E5E3B" w:rsidRDefault="000E5E3B" w:rsidP="000E5E3B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58B13F4C" w14:textId="77777777" w:rsidR="000E5E3B" w:rsidRDefault="000E5E3B" w:rsidP="000E5E3B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１　収入の部</w:t>
      </w:r>
    </w:p>
    <w:tbl>
      <w:tblPr>
        <w:tblW w:w="9086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1522"/>
        <w:gridCol w:w="1483"/>
        <w:gridCol w:w="1559"/>
        <w:gridCol w:w="2835"/>
      </w:tblGrid>
      <w:tr w:rsidR="000E5E3B" w14:paraId="2EEED905" w14:textId="77777777" w:rsidTr="00571A28">
        <w:trPr>
          <w:trHeight w:val="300"/>
        </w:trPr>
        <w:tc>
          <w:tcPr>
            <w:tcW w:w="1687" w:type="dxa"/>
            <w:vAlign w:val="center"/>
          </w:tcPr>
          <w:p w14:paraId="22D62805" w14:textId="77777777" w:rsidR="000E5E3B" w:rsidRDefault="000E5E3B" w:rsidP="00571A28">
            <w:pPr>
              <w:ind w:left="220" w:hangingChars="100" w:hanging="2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科　　　目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CCA0064" w14:textId="77777777" w:rsidR="000E5E3B" w:rsidRDefault="000E5E3B" w:rsidP="00571A2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予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算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1483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7DB520" w14:textId="77777777" w:rsidR="000E5E3B" w:rsidRDefault="000E5E3B" w:rsidP="00571A2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決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算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A5A53" w14:textId="77777777" w:rsidR="000E5E3B" w:rsidRDefault="000E5E3B" w:rsidP="00571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比　　較</w:t>
            </w:r>
          </w:p>
        </w:tc>
        <w:tc>
          <w:tcPr>
            <w:tcW w:w="2835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658809DA" w14:textId="77777777" w:rsidR="000E5E3B" w:rsidRDefault="000E5E3B" w:rsidP="00571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摘　　　要</w:t>
            </w:r>
          </w:p>
        </w:tc>
      </w:tr>
      <w:tr w:rsidR="000E5E3B" w14:paraId="37326A52" w14:textId="77777777" w:rsidTr="00571A28">
        <w:trPr>
          <w:trHeight w:val="2885"/>
        </w:trPr>
        <w:tc>
          <w:tcPr>
            <w:tcW w:w="1687" w:type="dxa"/>
          </w:tcPr>
          <w:p w14:paraId="1C087314" w14:textId="77777777" w:rsidR="000E5E3B" w:rsidRPr="00912D7F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0B338D14" w14:textId="77777777" w:rsidR="000E5E3B" w:rsidRPr="00912D7F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53B7DE54" w14:textId="4674051C" w:rsidR="000E5E3B" w:rsidRPr="00912D7F" w:rsidRDefault="000F6B80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46353B" wp14:editId="4DE8DC3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211455</wp:posOffset>
                      </wp:positionV>
                      <wp:extent cx="5554980" cy="1036320"/>
                      <wp:effectExtent l="0" t="0" r="26670" b="1143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4980" cy="1036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BC3CA5" w14:textId="6EF23BE5" w:rsidR="000F6B80" w:rsidRDefault="000F6B80" w:rsidP="000F6B80">
                                  <w:pPr>
                                    <w:jc w:val="center"/>
                                    <w:rPr>
                                      <w:rFonts w:ascii="UD デジタル 教科書体 N" w:eastAsia="UD デジタル 教科書体 N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B3EB1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エクセルデータの</w:t>
                                  </w:r>
                                  <w:r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様式第７号関係（別記２）</w:t>
                                  </w:r>
                                  <w:r w:rsidRPr="00BB3EB1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収支</w:t>
                                  </w:r>
                                  <w:r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決算</w:t>
                                  </w:r>
                                  <w:r w:rsidRPr="00BB3EB1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書の様式を</w:t>
                                  </w:r>
                                </w:p>
                                <w:p w14:paraId="546F5DD5" w14:textId="77777777" w:rsidR="000F6B80" w:rsidRPr="00BB3EB1" w:rsidRDefault="000F6B80" w:rsidP="000F6B80">
                                  <w:pPr>
                                    <w:jc w:val="center"/>
                                    <w:rPr>
                                      <w:rFonts w:ascii="UD デジタル 教科書体 N" w:eastAsia="UD デジタル 教科書体 N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ご使用</w:t>
                                  </w:r>
                                  <w:r w:rsidRPr="00BB3EB1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6353B" id="正方形/長方形 9" o:spid="_x0000_s1028" style="position:absolute;left:0;text-align:left;margin-left:-.15pt;margin-top:16.65pt;width:437.4pt;height:8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" fillcolor="yellow" strokecolor="red" strokeweight="2pt">
                      <v:textbox>
                        <w:txbxContent>
                          <w:p w14:paraId="54BC3CA5" w14:textId="6EF23BE5" w:rsidR="000F6B80" w:rsidRDefault="000F6B80" w:rsidP="000F6B80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B3EB1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エクセルデータの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様式第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７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号関係（別記２）</w:t>
                            </w:r>
                            <w:r w:rsidRPr="00BB3EB1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収支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決算</w:t>
                            </w:r>
                            <w:r w:rsidRPr="00BB3EB1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書の様式を</w:t>
                            </w:r>
                          </w:p>
                          <w:p w14:paraId="546F5DD5" w14:textId="77777777" w:rsidR="000F6B80" w:rsidRPr="00BB3EB1" w:rsidRDefault="000F6B80" w:rsidP="000F6B80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ご使用</w:t>
                            </w:r>
                            <w:r w:rsidRPr="00BB3EB1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D920D8" w14:textId="35E25217" w:rsidR="000E5E3B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57CDE0A0" w14:textId="77777777" w:rsidR="000E5E3B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102F3205" w14:textId="77777777" w:rsidR="000E5E3B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7D9E9FC3" w14:textId="77777777" w:rsidR="000E5E3B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4963F3A6" w14:textId="77777777" w:rsidR="000E5E3B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1A87123B" w14:textId="77777777" w:rsidR="000E5E3B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4AD31CA0" w14:textId="77777777" w:rsidR="000E5E3B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1FFE1300" w14:textId="77777777" w:rsidR="000E5E3B" w:rsidRDefault="000E5E3B" w:rsidP="00571A2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</w:tcPr>
          <w:p w14:paraId="712B978D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  <w:p w14:paraId="3061F10A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3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3868C701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  <w:p w14:paraId="26A737F3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1A1CCC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  <w:p w14:paraId="1CCFAECE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671CF81" w14:textId="77777777" w:rsidR="000E5E3B" w:rsidRDefault="000E5E3B" w:rsidP="00571A28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0E5E3B" w14:paraId="7BF72495" w14:textId="77777777" w:rsidTr="00571A28">
        <w:trPr>
          <w:trHeight w:val="331"/>
        </w:trPr>
        <w:tc>
          <w:tcPr>
            <w:tcW w:w="1687" w:type="dxa"/>
          </w:tcPr>
          <w:p w14:paraId="24259931" w14:textId="77777777" w:rsidR="000E5E3B" w:rsidRDefault="000E5E3B" w:rsidP="00571A28">
            <w:pPr>
              <w:ind w:left="220" w:hangingChars="100" w:hanging="2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522" w:type="dxa"/>
            <w:shd w:val="clear" w:color="auto" w:fill="auto"/>
          </w:tcPr>
          <w:p w14:paraId="5172B8A1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483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3921CB6F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863E15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83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1908A6E3" w14:textId="77777777" w:rsidR="000E5E3B" w:rsidRDefault="000E5E3B" w:rsidP="00571A28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3436B54" w14:textId="77777777" w:rsidR="000E5E3B" w:rsidRDefault="000E5E3B" w:rsidP="000E5E3B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5C795174" w14:textId="77777777" w:rsidR="000E5E3B" w:rsidRDefault="000E5E3B" w:rsidP="000E5E3B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２　支出の部</w:t>
      </w:r>
    </w:p>
    <w:tbl>
      <w:tblPr>
        <w:tblW w:w="9086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1522"/>
        <w:gridCol w:w="1483"/>
        <w:gridCol w:w="1559"/>
        <w:gridCol w:w="2835"/>
      </w:tblGrid>
      <w:tr w:rsidR="000E5E3B" w14:paraId="78B49C53" w14:textId="77777777" w:rsidTr="00571A28">
        <w:trPr>
          <w:trHeight w:val="300"/>
        </w:trPr>
        <w:tc>
          <w:tcPr>
            <w:tcW w:w="1687" w:type="dxa"/>
            <w:vAlign w:val="center"/>
          </w:tcPr>
          <w:p w14:paraId="3536A41C" w14:textId="77777777" w:rsidR="000E5E3B" w:rsidRDefault="000E5E3B" w:rsidP="00571A28">
            <w:pPr>
              <w:ind w:left="220" w:hangingChars="100" w:hanging="2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科　　　目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C429F44" w14:textId="77777777" w:rsidR="000E5E3B" w:rsidRDefault="000E5E3B" w:rsidP="00571A2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予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算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1483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E4A60D" w14:textId="77777777" w:rsidR="000E5E3B" w:rsidRDefault="000E5E3B" w:rsidP="00571A2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決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算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C34353" w14:textId="77777777" w:rsidR="000E5E3B" w:rsidRDefault="000E5E3B" w:rsidP="00571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比　　較</w:t>
            </w:r>
          </w:p>
        </w:tc>
        <w:tc>
          <w:tcPr>
            <w:tcW w:w="2835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05FA91B6" w14:textId="77777777" w:rsidR="000E5E3B" w:rsidRDefault="000E5E3B" w:rsidP="00571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摘　　　要</w:t>
            </w:r>
          </w:p>
        </w:tc>
      </w:tr>
      <w:tr w:rsidR="000E5E3B" w14:paraId="556CB9FB" w14:textId="77777777" w:rsidTr="00571A28">
        <w:trPr>
          <w:trHeight w:val="2885"/>
        </w:trPr>
        <w:tc>
          <w:tcPr>
            <w:tcW w:w="1687" w:type="dxa"/>
          </w:tcPr>
          <w:p w14:paraId="43DE189C" w14:textId="77777777" w:rsidR="000E5E3B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3A62E746" w14:textId="77777777" w:rsidR="000E5E3B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7F4F30A8" w14:textId="1DAF93AB" w:rsidR="000E5E3B" w:rsidRDefault="000F6B80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FD31AD" wp14:editId="31F8C94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203835</wp:posOffset>
                      </wp:positionV>
                      <wp:extent cx="5554980" cy="1036320"/>
                      <wp:effectExtent l="0" t="0" r="26670" b="1143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4980" cy="1036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551F8A" w14:textId="27EBDBEC" w:rsidR="000F6B80" w:rsidRDefault="000F6B80" w:rsidP="000F6B80">
                                  <w:pPr>
                                    <w:jc w:val="center"/>
                                    <w:rPr>
                                      <w:rFonts w:ascii="UD デジタル 教科書体 N" w:eastAsia="UD デジタル 教科書体 N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B3EB1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エクセルデータの</w:t>
                                  </w:r>
                                  <w:r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様式第７号関係（別記２）</w:t>
                                  </w:r>
                                  <w:r w:rsidRPr="00BB3EB1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収支</w:t>
                                  </w:r>
                                  <w:r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決算</w:t>
                                  </w:r>
                                  <w:r w:rsidRPr="00BB3EB1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書の様式を</w:t>
                                  </w:r>
                                </w:p>
                                <w:p w14:paraId="51A7F11C" w14:textId="77777777" w:rsidR="000F6B80" w:rsidRPr="00BB3EB1" w:rsidRDefault="000F6B80" w:rsidP="000F6B80">
                                  <w:pPr>
                                    <w:jc w:val="center"/>
                                    <w:rPr>
                                      <w:rFonts w:ascii="UD デジタル 教科書体 N" w:eastAsia="UD デジタル 教科書体 N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ご使用</w:t>
                                  </w:r>
                                  <w:r w:rsidRPr="00BB3EB1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D31AD" id="正方形/長方形 4" o:spid="_x0000_s1029" style="position:absolute;left:0;text-align:left;margin-left:-.15pt;margin-top:16.05pt;width:437.4pt;height:8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" fillcolor="yellow" strokecolor="red" strokeweight="2pt">
                      <v:textbox>
                        <w:txbxContent>
                          <w:p w14:paraId="79551F8A" w14:textId="27EBDBEC" w:rsidR="000F6B80" w:rsidRDefault="000F6B80" w:rsidP="000F6B80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B3EB1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エクセルデータの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様式第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７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号関係（別記２）</w:t>
                            </w:r>
                            <w:r w:rsidRPr="00BB3EB1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収支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決算</w:t>
                            </w:r>
                            <w:r w:rsidRPr="00BB3EB1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書の様式を</w:t>
                            </w:r>
                          </w:p>
                          <w:p w14:paraId="51A7F11C" w14:textId="77777777" w:rsidR="000F6B80" w:rsidRPr="00BB3EB1" w:rsidRDefault="000F6B80" w:rsidP="000F6B80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ご使用</w:t>
                            </w:r>
                            <w:r w:rsidRPr="00BB3EB1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0AA122" w14:textId="55FE73DC" w:rsidR="000E5E3B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5ED451D1" w14:textId="77777777" w:rsidR="000E5E3B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1253AF2C" w14:textId="77777777" w:rsidR="000E5E3B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2F73E235" w14:textId="77777777" w:rsidR="000E5E3B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0BB9E014" w14:textId="77777777" w:rsidR="000E5E3B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74D6040D" w14:textId="77777777" w:rsidR="000E5E3B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51666E0B" w14:textId="77777777" w:rsidR="000E5E3B" w:rsidRDefault="000E5E3B" w:rsidP="00571A2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619877A2" w14:textId="77777777" w:rsidR="000E5E3B" w:rsidRDefault="000E5E3B" w:rsidP="00571A2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</w:tcPr>
          <w:p w14:paraId="31326150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  <w:p w14:paraId="74CBFD45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3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50C03DA5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  <w:p w14:paraId="7A09CD43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1479E0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  <w:p w14:paraId="5D946E00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224CD7DC" w14:textId="77777777" w:rsidR="000E5E3B" w:rsidRDefault="000E5E3B" w:rsidP="00571A28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7901CEF0" w14:textId="77777777" w:rsidR="000E5E3B" w:rsidRDefault="000E5E3B" w:rsidP="00571A28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0E5E3B" w14:paraId="4949EF02" w14:textId="77777777" w:rsidTr="00571A28">
        <w:trPr>
          <w:trHeight w:val="331"/>
        </w:trPr>
        <w:tc>
          <w:tcPr>
            <w:tcW w:w="1687" w:type="dxa"/>
          </w:tcPr>
          <w:p w14:paraId="4727C87F" w14:textId="77777777" w:rsidR="000E5E3B" w:rsidRDefault="000E5E3B" w:rsidP="00571A28">
            <w:pPr>
              <w:ind w:left="220" w:hangingChars="100" w:hanging="2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522" w:type="dxa"/>
            <w:shd w:val="clear" w:color="auto" w:fill="auto"/>
          </w:tcPr>
          <w:p w14:paraId="5C4382B5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483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24FA3A0A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9154C5" w14:textId="77777777" w:rsidR="000E5E3B" w:rsidRDefault="000E5E3B" w:rsidP="00571A28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83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186DD9D1" w14:textId="77777777" w:rsidR="000E5E3B" w:rsidRDefault="000E5E3B" w:rsidP="00571A28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462EF87" w14:textId="77777777" w:rsidR="000E5E3B" w:rsidRPr="00A92132" w:rsidRDefault="000E5E3B" w:rsidP="000E5E3B">
      <w:pPr>
        <w:rPr>
          <w:color w:val="000000" w:themeColor="text1"/>
          <w:sz w:val="22"/>
          <w:szCs w:val="22"/>
        </w:rPr>
      </w:pPr>
    </w:p>
    <w:p w14:paraId="2103E623" w14:textId="77777777" w:rsidR="00246202" w:rsidRPr="00A92132" w:rsidRDefault="00246202" w:rsidP="00A92132">
      <w:pPr>
        <w:rPr>
          <w:color w:val="000000" w:themeColor="text1"/>
          <w:sz w:val="22"/>
          <w:szCs w:val="22"/>
        </w:rPr>
      </w:pPr>
    </w:p>
    <w:sectPr w:rsidR="00246202" w:rsidRPr="00A92132" w:rsidSect="007D3860">
      <w:footerReference w:type="default" r:id="rId6"/>
      <w:pgSz w:w="11906" w:h="16838" w:code="9"/>
      <w:pgMar w:top="1701" w:right="1418" w:bottom="1701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E5EE" w14:textId="77777777" w:rsidR="007D3860" w:rsidRDefault="007D3860">
      <w:r>
        <w:separator/>
      </w:r>
    </w:p>
  </w:endnote>
  <w:endnote w:type="continuationSeparator" w:id="0">
    <w:p w14:paraId="6CFF1338" w14:textId="77777777" w:rsidR="007D3860" w:rsidRDefault="007D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9563170"/>
      <w:docPartObj>
        <w:docPartGallery w:val="Page Numbers (Bottom of Page)"/>
        <w:docPartUnique/>
      </w:docPartObj>
    </w:sdtPr>
    <w:sdtEndPr/>
    <w:sdtContent>
      <w:p w14:paraId="02DCE8C8" w14:textId="400234F0" w:rsidR="002D0076" w:rsidRDefault="002D00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10AA4B" w14:textId="77777777" w:rsidR="002D0076" w:rsidRDefault="002D00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30AE" w14:textId="77777777" w:rsidR="007D3860" w:rsidRDefault="007D3860">
      <w:r>
        <w:separator/>
      </w:r>
    </w:p>
  </w:footnote>
  <w:footnote w:type="continuationSeparator" w:id="0">
    <w:p w14:paraId="5A39E7D6" w14:textId="77777777" w:rsidR="007D3860" w:rsidRDefault="007D3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60"/>
    <w:rsid w:val="00005BE6"/>
    <w:rsid w:val="00030BF8"/>
    <w:rsid w:val="00057583"/>
    <w:rsid w:val="000767BB"/>
    <w:rsid w:val="00090140"/>
    <w:rsid w:val="00094E93"/>
    <w:rsid w:val="000A0EC9"/>
    <w:rsid w:val="000A19B2"/>
    <w:rsid w:val="000A34C3"/>
    <w:rsid w:val="000A6D27"/>
    <w:rsid w:val="000D797F"/>
    <w:rsid w:val="000E5E3B"/>
    <w:rsid w:val="000F0999"/>
    <w:rsid w:val="000F5A9D"/>
    <w:rsid w:val="000F6B80"/>
    <w:rsid w:val="001B17D9"/>
    <w:rsid w:val="001B3934"/>
    <w:rsid w:val="001C782C"/>
    <w:rsid w:val="00204A4D"/>
    <w:rsid w:val="002126B3"/>
    <w:rsid w:val="00214D7E"/>
    <w:rsid w:val="00236519"/>
    <w:rsid w:val="00246202"/>
    <w:rsid w:val="0025682B"/>
    <w:rsid w:val="00270454"/>
    <w:rsid w:val="00283265"/>
    <w:rsid w:val="00290E64"/>
    <w:rsid w:val="00293C7E"/>
    <w:rsid w:val="002B241F"/>
    <w:rsid w:val="002C1159"/>
    <w:rsid w:val="002C466B"/>
    <w:rsid w:val="002D0076"/>
    <w:rsid w:val="002D6193"/>
    <w:rsid w:val="002D6356"/>
    <w:rsid w:val="002E7301"/>
    <w:rsid w:val="00312DCA"/>
    <w:rsid w:val="003155D6"/>
    <w:rsid w:val="003468F1"/>
    <w:rsid w:val="0035656A"/>
    <w:rsid w:val="003578B7"/>
    <w:rsid w:val="0037728A"/>
    <w:rsid w:val="00394336"/>
    <w:rsid w:val="003A2BF8"/>
    <w:rsid w:val="003B7158"/>
    <w:rsid w:val="003D678C"/>
    <w:rsid w:val="003D78E8"/>
    <w:rsid w:val="003F61CD"/>
    <w:rsid w:val="00412931"/>
    <w:rsid w:val="00414A0D"/>
    <w:rsid w:val="00452E39"/>
    <w:rsid w:val="004C155F"/>
    <w:rsid w:val="004D528B"/>
    <w:rsid w:val="004E1234"/>
    <w:rsid w:val="005230A9"/>
    <w:rsid w:val="00531F94"/>
    <w:rsid w:val="00550EC8"/>
    <w:rsid w:val="00556137"/>
    <w:rsid w:val="00560D3F"/>
    <w:rsid w:val="005627A5"/>
    <w:rsid w:val="00562F2E"/>
    <w:rsid w:val="00565CDD"/>
    <w:rsid w:val="0057530D"/>
    <w:rsid w:val="00575EB6"/>
    <w:rsid w:val="00591E7D"/>
    <w:rsid w:val="00593010"/>
    <w:rsid w:val="005C22A2"/>
    <w:rsid w:val="005C5F01"/>
    <w:rsid w:val="005E660A"/>
    <w:rsid w:val="006210FA"/>
    <w:rsid w:val="00622F90"/>
    <w:rsid w:val="00627A4E"/>
    <w:rsid w:val="00631CB4"/>
    <w:rsid w:val="00690DD1"/>
    <w:rsid w:val="006937EA"/>
    <w:rsid w:val="006C5260"/>
    <w:rsid w:val="006C544A"/>
    <w:rsid w:val="00717DDE"/>
    <w:rsid w:val="007441E1"/>
    <w:rsid w:val="00770D9F"/>
    <w:rsid w:val="00790C12"/>
    <w:rsid w:val="00794495"/>
    <w:rsid w:val="007A67A1"/>
    <w:rsid w:val="007D10A8"/>
    <w:rsid w:val="007D3860"/>
    <w:rsid w:val="007E3471"/>
    <w:rsid w:val="007F79C2"/>
    <w:rsid w:val="00852DEF"/>
    <w:rsid w:val="008620F9"/>
    <w:rsid w:val="008716BD"/>
    <w:rsid w:val="0087528F"/>
    <w:rsid w:val="008814F7"/>
    <w:rsid w:val="008824CC"/>
    <w:rsid w:val="00895EB1"/>
    <w:rsid w:val="008A136D"/>
    <w:rsid w:val="008A6978"/>
    <w:rsid w:val="008B2A39"/>
    <w:rsid w:val="008E7BE1"/>
    <w:rsid w:val="008F23A2"/>
    <w:rsid w:val="00903A7F"/>
    <w:rsid w:val="00912D7F"/>
    <w:rsid w:val="00930D95"/>
    <w:rsid w:val="00933046"/>
    <w:rsid w:val="00944DA4"/>
    <w:rsid w:val="0095332A"/>
    <w:rsid w:val="00965FAE"/>
    <w:rsid w:val="0098637F"/>
    <w:rsid w:val="009E0265"/>
    <w:rsid w:val="009E7300"/>
    <w:rsid w:val="009F0C83"/>
    <w:rsid w:val="00A00D13"/>
    <w:rsid w:val="00A02A92"/>
    <w:rsid w:val="00A03F55"/>
    <w:rsid w:val="00A065DB"/>
    <w:rsid w:val="00A130F0"/>
    <w:rsid w:val="00A35051"/>
    <w:rsid w:val="00A55F7C"/>
    <w:rsid w:val="00A6624B"/>
    <w:rsid w:val="00A91E70"/>
    <w:rsid w:val="00A92132"/>
    <w:rsid w:val="00A92367"/>
    <w:rsid w:val="00AF0A63"/>
    <w:rsid w:val="00AF5855"/>
    <w:rsid w:val="00B103C9"/>
    <w:rsid w:val="00B16B63"/>
    <w:rsid w:val="00B17C78"/>
    <w:rsid w:val="00B34B8B"/>
    <w:rsid w:val="00B66F1E"/>
    <w:rsid w:val="00BA0AC5"/>
    <w:rsid w:val="00BE6091"/>
    <w:rsid w:val="00BF2FFA"/>
    <w:rsid w:val="00C218FA"/>
    <w:rsid w:val="00C34B5C"/>
    <w:rsid w:val="00C35BE4"/>
    <w:rsid w:val="00C51463"/>
    <w:rsid w:val="00C638A8"/>
    <w:rsid w:val="00C8141C"/>
    <w:rsid w:val="00C83024"/>
    <w:rsid w:val="00C84B5F"/>
    <w:rsid w:val="00CC27A7"/>
    <w:rsid w:val="00CE433C"/>
    <w:rsid w:val="00CF4DE9"/>
    <w:rsid w:val="00D06F6D"/>
    <w:rsid w:val="00D149C6"/>
    <w:rsid w:val="00D34CBD"/>
    <w:rsid w:val="00D8454D"/>
    <w:rsid w:val="00D851B1"/>
    <w:rsid w:val="00DB2A87"/>
    <w:rsid w:val="00DC5B3B"/>
    <w:rsid w:val="00DD7C04"/>
    <w:rsid w:val="00DF18C0"/>
    <w:rsid w:val="00DF4FF5"/>
    <w:rsid w:val="00E139CB"/>
    <w:rsid w:val="00E1699D"/>
    <w:rsid w:val="00E32351"/>
    <w:rsid w:val="00E33989"/>
    <w:rsid w:val="00E43348"/>
    <w:rsid w:val="00E7682E"/>
    <w:rsid w:val="00E85DBF"/>
    <w:rsid w:val="00E93547"/>
    <w:rsid w:val="00EA48CC"/>
    <w:rsid w:val="00EE570D"/>
    <w:rsid w:val="00EF3B2D"/>
    <w:rsid w:val="00F40A44"/>
    <w:rsid w:val="00F81464"/>
    <w:rsid w:val="00FA716B"/>
    <w:rsid w:val="00FB0BB5"/>
    <w:rsid w:val="00FB257E"/>
    <w:rsid w:val="00F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67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30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3D78E8"/>
    <w:pPr>
      <w:jc w:val="center"/>
    </w:pPr>
    <w:rPr>
      <w:rFonts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rsid w:val="003D78E8"/>
    <w:rPr>
      <w:rFonts w:hAnsi="ＭＳ 明朝" w:cs="ＭＳ 明朝"/>
      <w:color w:val="000000"/>
      <w:sz w:val="21"/>
      <w:szCs w:val="21"/>
    </w:rPr>
  </w:style>
  <w:style w:type="paragraph" w:styleId="a9">
    <w:name w:val="Closing"/>
    <w:basedOn w:val="a"/>
    <w:link w:val="aa"/>
    <w:rsid w:val="003D78E8"/>
    <w:pPr>
      <w:jc w:val="right"/>
    </w:pPr>
    <w:rPr>
      <w:rFonts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rsid w:val="003D78E8"/>
    <w:rPr>
      <w:rFonts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5</Pages>
  <Words>825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2026-05-10T00:54:00Z</dcterms:created>
  <dcterms:modified xsi:type="dcterms:W3CDTF">2026-06-15T01:28:00Z</dcterms:modified>
</cp:coreProperties>
</file>