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685F" w14:textId="48F0FB5A" w:rsidR="00214D7E" w:rsidRDefault="00214D7E" w:rsidP="006C544A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様式第</w:t>
      </w:r>
      <w:r w:rsidR="00B035F7">
        <w:rPr>
          <w:rFonts w:hint="eastAsia"/>
          <w:color w:val="000000" w:themeColor="text1"/>
          <w:sz w:val="22"/>
          <w:szCs w:val="22"/>
        </w:rPr>
        <w:t>６</w:t>
      </w:r>
      <w:r>
        <w:rPr>
          <w:rFonts w:hint="eastAsia"/>
          <w:color w:val="000000" w:themeColor="text1"/>
          <w:sz w:val="22"/>
          <w:szCs w:val="22"/>
        </w:rPr>
        <w:t>号（第</w:t>
      </w:r>
      <w:r w:rsidR="00B035F7">
        <w:rPr>
          <w:rFonts w:hint="eastAsia"/>
          <w:color w:val="000000" w:themeColor="text1"/>
          <w:sz w:val="22"/>
          <w:szCs w:val="22"/>
        </w:rPr>
        <w:t>７</w:t>
      </w:r>
      <w:r>
        <w:rPr>
          <w:rFonts w:hint="eastAsia"/>
          <w:color w:val="000000" w:themeColor="text1"/>
          <w:sz w:val="22"/>
          <w:szCs w:val="22"/>
        </w:rPr>
        <w:t>条関係）</w:t>
      </w:r>
    </w:p>
    <w:tbl>
      <w:tblPr>
        <w:tblW w:w="904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130"/>
        <w:gridCol w:w="1134"/>
        <w:gridCol w:w="5681"/>
      </w:tblGrid>
      <w:tr w:rsidR="00214D7E" w14:paraId="7D9C26E8" w14:textId="7A3B3097" w:rsidTr="00BF2FFA">
        <w:trPr>
          <w:gridAfter w:val="1"/>
          <w:wAfter w:w="5681" w:type="dxa"/>
          <w:trHeight w:val="312"/>
        </w:trPr>
        <w:tc>
          <w:tcPr>
            <w:tcW w:w="1103" w:type="dxa"/>
            <w:vAlign w:val="center"/>
          </w:tcPr>
          <w:p w14:paraId="22464A46" w14:textId="28563AFF" w:rsidR="00214D7E" w:rsidRDefault="00550EC8" w:rsidP="00214D7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係長</w:t>
            </w:r>
          </w:p>
        </w:tc>
        <w:tc>
          <w:tcPr>
            <w:tcW w:w="1130" w:type="dxa"/>
            <w:vAlign w:val="center"/>
          </w:tcPr>
          <w:p w14:paraId="7F52EFCF" w14:textId="1DC17E84" w:rsidR="00214D7E" w:rsidRDefault="00550EC8" w:rsidP="00214D7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課長</w:t>
            </w:r>
          </w:p>
        </w:tc>
        <w:tc>
          <w:tcPr>
            <w:tcW w:w="1134" w:type="dxa"/>
            <w:vAlign w:val="center"/>
          </w:tcPr>
          <w:p w14:paraId="4BC41541" w14:textId="6500870F" w:rsidR="00214D7E" w:rsidRDefault="00550EC8" w:rsidP="00214D7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事務局長</w:t>
            </w:r>
          </w:p>
        </w:tc>
      </w:tr>
      <w:tr w:rsidR="00214D7E" w14:paraId="1D3ECBD0" w14:textId="5A2D0ECC" w:rsidTr="000A0EC9">
        <w:trPr>
          <w:trHeight w:val="1055"/>
        </w:trPr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74BC87C" w14:textId="77777777" w:rsidR="00214D7E" w:rsidRDefault="00214D7E" w:rsidP="00214D7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61571875" w14:textId="77777777" w:rsidR="00214D7E" w:rsidRDefault="00214D7E" w:rsidP="00214D7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52316B" w14:textId="77777777" w:rsidR="00214D7E" w:rsidRDefault="00214D7E" w:rsidP="00214D7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9D8D57" w14:textId="5F01FE4A" w:rsidR="00214D7E" w:rsidRDefault="00214D7E" w:rsidP="00214D7E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補　助　金　請　求　書</w:t>
            </w:r>
          </w:p>
        </w:tc>
      </w:tr>
      <w:tr w:rsidR="00BF2FFA" w14:paraId="68AA3E23" w14:textId="67E2C450" w:rsidTr="00BF2FFA">
        <w:trPr>
          <w:trHeight w:val="1056"/>
        </w:trPr>
        <w:tc>
          <w:tcPr>
            <w:tcW w:w="2233" w:type="dxa"/>
            <w:gridSpan w:val="2"/>
            <w:vAlign w:val="center"/>
          </w:tcPr>
          <w:p w14:paraId="37F90E66" w14:textId="5A51567F" w:rsidR="00BF2FFA" w:rsidRDefault="00BF2FFA" w:rsidP="00BF2F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事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業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名</w:t>
            </w:r>
          </w:p>
        </w:tc>
        <w:tc>
          <w:tcPr>
            <w:tcW w:w="6815" w:type="dxa"/>
            <w:gridSpan w:val="2"/>
            <w:vAlign w:val="center"/>
          </w:tcPr>
          <w:p w14:paraId="01921133" w14:textId="07B806A3" w:rsidR="00BF2FFA" w:rsidRPr="00A92132" w:rsidRDefault="00094E93" w:rsidP="00094E93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A92132">
              <w:rPr>
                <w:rFonts w:hint="eastAsia"/>
                <w:sz w:val="22"/>
                <w:szCs w:val="22"/>
              </w:rPr>
              <w:t>赤穂市認定地域クラブ活動事業</w:t>
            </w:r>
          </w:p>
        </w:tc>
      </w:tr>
      <w:tr w:rsidR="00BF2FFA" w14:paraId="4AFA53D6" w14:textId="155FC4CE" w:rsidTr="00BF2FFA">
        <w:trPr>
          <w:trHeight w:val="1056"/>
        </w:trPr>
        <w:tc>
          <w:tcPr>
            <w:tcW w:w="2233" w:type="dxa"/>
            <w:gridSpan w:val="2"/>
            <w:vAlign w:val="center"/>
          </w:tcPr>
          <w:p w14:paraId="5613A6FE" w14:textId="22A99073" w:rsidR="00BF2FFA" w:rsidRDefault="00BF2FFA" w:rsidP="00BF2F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金　　　　　　額</w:t>
            </w:r>
          </w:p>
        </w:tc>
        <w:tc>
          <w:tcPr>
            <w:tcW w:w="6815" w:type="dxa"/>
            <w:gridSpan w:val="2"/>
            <w:vAlign w:val="center"/>
          </w:tcPr>
          <w:p w14:paraId="160DD05B" w14:textId="4FC21881" w:rsidR="00BF2FFA" w:rsidRDefault="00B103C9" w:rsidP="00BF2F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円</w:t>
            </w:r>
          </w:p>
        </w:tc>
      </w:tr>
      <w:tr w:rsidR="00BF2FFA" w14:paraId="6D040D66" w14:textId="38BBDAA0" w:rsidTr="00246202">
        <w:trPr>
          <w:trHeight w:val="4091"/>
        </w:trPr>
        <w:tc>
          <w:tcPr>
            <w:tcW w:w="2233" w:type="dxa"/>
            <w:gridSpan w:val="2"/>
            <w:vAlign w:val="center"/>
          </w:tcPr>
          <w:p w14:paraId="23F79B0D" w14:textId="77797F73" w:rsidR="00BF2FFA" w:rsidRDefault="00B103C9" w:rsidP="00BF2F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内　　　　　　容</w:t>
            </w:r>
          </w:p>
        </w:tc>
        <w:tc>
          <w:tcPr>
            <w:tcW w:w="6815" w:type="dxa"/>
            <w:gridSpan w:val="2"/>
          </w:tcPr>
          <w:p w14:paraId="19BF0F8F" w14:textId="77777777" w:rsidR="00BF2FFA" w:rsidRDefault="00BF2FFA" w:rsidP="00BF2FF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F2FFA" w14:paraId="3525EEF6" w14:textId="5C066123" w:rsidTr="00BF2FFA">
        <w:trPr>
          <w:trHeight w:val="1056"/>
        </w:trPr>
        <w:tc>
          <w:tcPr>
            <w:tcW w:w="2233" w:type="dxa"/>
            <w:gridSpan w:val="2"/>
            <w:vAlign w:val="center"/>
          </w:tcPr>
          <w:p w14:paraId="6CDB53AC" w14:textId="13EA6CBB" w:rsidR="00BF2FFA" w:rsidRDefault="00BF2FFA" w:rsidP="00BF2F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申請書提出年月日</w:t>
            </w:r>
          </w:p>
        </w:tc>
        <w:tc>
          <w:tcPr>
            <w:tcW w:w="6815" w:type="dxa"/>
            <w:gridSpan w:val="2"/>
            <w:vAlign w:val="center"/>
          </w:tcPr>
          <w:p w14:paraId="7BC959E5" w14:textId="647B70F1" w:rsidR="00BF2FFA" w:rsidRDefault="00B103C9" w:rsidP="00BF2F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年　　月　　日</w:t>
            </w:r>
          </w:p>
        </w:tc>
      </w:tr>
    </w:tbl>
    <w:p w14:paraId="27970F66" w14:textId="25DB9DEA" w:rsidR="00A6624B" w:rsidRDefault="00A6624B" w:rsidP="006C544A">
      <w:pPr>
        <w:rPr>
          <w:color w:val="000000" w:themeColor="text1"/>
          <w:sz w:val="22"/>
          <w:szCs w:val="22"/>
        </w:rPr>
      </w:pPr>
    </w:p>
    <w:p w14:paraId="3131F64C" w14:textId="19DEDCC7" w:rsidR="00B103C9" w:rsidRDefault="00B103C9" w:rsidP="00B103C9">
      <w:pPr>
        <w:ind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上記のとおり請求します。</w:t>
      </w:r>
    </w:p>
    <w:p w14:paraId="7898C789" w14:textId="77777777" w:rsidR="00B103C9" w:rsidRDefault="00B103C9" w:rsidP="00B103C9">
      <w:pPr>
        <w:rPr>
          <w:color w:val="000000" w:themeColor="text1"/>
          <w:sz w:val="22"/>
          <w:szCs w:val="22"/>
        </w:rPr>
      </w:pPr>
    </w:p>
    <w:p w14:paraId="21C182AA" w14:textId="4B3D9258" w:rsidR="00B103C9" w:rsidRDefault="00B103C9" w:rsidP="00B103C9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年　　月　　日</w:t>
      </w:r>
    </w:p>
    <w:p w14:paraId="4607AA28" w14:textId="77777777" w:rsidR="00B103C9" w:rsidRDefault="00B103C9" w:rsidP="00B103C9">
      <w:pPr>
        <w:rPr>
          <w:color w:val="000000" w:themeColor="text1"/>
          <w:sz w:val="22"/>
          <w:szCs w:val="22"/>
        </w:rPr>
      </w:pPr>
    </w:p>
    <w:p w14:paraId="38A69362" w14:textId="1D7F9091" w:rsidR="00B103C9" w:rsidRDefault="00B103C9" w:rsidP="00B103C9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住所（所在地）　　　　　　　　　　　</w:t>
      </w:r>
    </w:p>
    <w:p w14:paraId="16856AB5" w14:textId="24C3380B" w:rsidR="00B103C9" w:rsidRDefault="00B103C9" w:rsidP="00B103C9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団　　体　　名　　　　　　　　　　　</w:t>
      </w:r>
    </w:p>
    <w:p w14:paraId="2ACCE703" w14:textId="5D451C06" w:rsidR="00B103C9" w:rsidRPr="00B103C9" w:rsidRDefault="00B103C9" w:rsidP="00B103C9">
      <w:pPr>
        <w:wordWrap w:val="0"/>
        <w:jc w:val="right"/>
        <w:rPr>
          <w:color w:val="000000" w:themeColor="text1"/>
          <w:kern w:val="0"/>
          <w:sz w:val="22"/>
          <w:szCs w:val="22"/>
        </w:rPr>
      </w:pPr>
      <w:r w:rsidRPr="00246202">
        <w:rPr>
          <w:rFonts w:hint="eastAsia"/>
          <w:color w:val="000000" w:themeColor="text1"/>
          <w:spacing w:val="110"/>
          <w:kern w:val="0"/>
          <w:sz w:val="22"/>
          <w:szCs w:val="22"/>
          <w:fitText w:val="1540" w:id="-451226879"/>
        </w:rPr>
        <w:t>代表者</w:t>
      </w:r>
      <w:r w:rsidRPr="00246202">
        <w:rPr>
          <w:rFonts w:hint="eastAsia"/>
          <w:color w:val="000000" w:themeColor="text1"/>
          <w:kern w:val="0"/>
          <w:sz w:val="22"/>
          <w:szCs w:val="22"/>
          <w:fitText w:val="1540" w:id="-451226879"/>
        </w:rPr>
        <w:t>名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</w:t>
      </w:r>
    </w:p>
    <w:p w14:paraId="7C82AB4A" w14:textId="09AB60FF" w:rsidR="00B103C9" w:rsidRPr="00B103C9" w:rsidRDefault="00B103C9" w:rsidP="00B103C9">
      <w:pPr>
        <w:rPr>
          <w:color w:val="000000" w:themeColor="text1"/>
          <w:kern w:val="0"/>
          <w:sz w:val="22"/>
          <w:szCs w:val="22"/>
        </w:rPr>
      </w:pPr>
    </w:p>
    <w:p w14:paraId="221F4210" w14:textId="15318C0D" w:rsidR="00B103C9" w:rsidRDefault="00B103C9" w:rsidP="00B103C9">
      <w:pPr>
        <w:autoSpaceDE w:val="0"/>
        <w:autoSpaceDN w:val="0"/>
        <w:adjustRightInd w:val="0"/>
        <w:spacing w:line="420" w:lineRule="atLeast"/>
        <w:ind w:firstLineChars="300" w:firstLine="63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70A685FC" w14:textId="4BC9CB22" w:rsidR="005E7994" w:rsidRDefault="005E7994" w:rsidP="00B103C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2952A2A2" w14:textId="3685C5F5" w:rsidR="005E7994" w:rsidRDefault="005E7994" w:rsidP="005E7994">
      <w:pPr>
        <w:rPr>
          <w:color w:val="000000" w:themeColor="text1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880DF" wp14:editId="7F347084">
                <wp:simplePos x="0" y="0"/>
                <wp:positionH relativeFrom="margin">
                  <wp:align>center</wp:align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D30E" w14:textId="77777777" w:rsidR="005E7994" w:rsidRPr="00B84AF5" w:rsidRDefault="005E7994" w:rsidP="005E7994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880DF" id="正方形/長方形 1" o:spid="_x0000_s1026" style="position:absolute;left:0;text-align:left;margin-left:0;margin-top:-44.4pt;width:8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" fillcolor="yellow" strokecolor="red" strokeweight="2pt">
                <v:textbox>
                  <w:txbxContent>
                    <w:p w14:paraId="7CECD30E" w14:textId="77777777" w:rsidR="005E7994" w:rsidRPr="00B84AF5" w:rsidRDefault="005E7994" w:rsidP="005E7994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color w:val="000000" w:themeColor="text1"/>
          <w:sz w:val="22"/>
          <w:szCs w:val="22"/>
        </w:rPr>
        <w:t>様式第８号（第８条関係）</w:t>
      </w:r>
    </w:p>
    <w:tbl>
      <w:tblPr>
        <w:tblW w:w="904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130"/>
        <w:gridCol w:w="1134"/>
        <w:gridCol w:w="5681"/>
      </w:tblGrid>
      <w:tr w:rsidR="005E7994" w14:paraId="23E99F3C" w14:textId="77777777" w:rsidTr="000E615B">
        <w:trPr>
          <w:gridAfter w:val="1"/>
          <w:wAfter w:w="5681" w:type="dxa"/>
          <w:trHeight w:val="312"/>
        </w:trPr>
        <w:tc>
          <w:tcPr>
            <w:tcW w:w="1103" w:type="dxa"/>
            <w:vAlign w:val="center"/>
          </w:tcPr>
          <w:p w14:paraId="6235D97F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係長</w:t>
            </w:r>
          </w:p>
        </w:tc>
        <w:tc>
          <w:tcPr>
            <w:tcW w:w="1130" w:type="dxa"/>
            <w:vAlign w:val="center"/>
          </w:tcPr>
          <w:p w14:paraId="46E5C344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課長</w:t>
            </w:r>
          </w:p>
        </w:tc>
        <w:tc>
          <w:tcPr>
            <w:tcW w:w="1134" w:type="dxa"/>
            <w:vAlign w:val="center"/>
          </w:tcPr>
          <w:p w14:paraId="7780D148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事務局長</w:t>
            </w:r>
          </w:p>
        </w:tc>
      </w:tr>
      <w:tr w:rsidR="005E7994" w14:paraId="31EDD48B" w14:textId="77777777" w:rsidTr="000E615B">
        <w:trPr>
          <w:trHeight w:val="1055"/>
        </w:trPr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48E7FD0" w14:textId="77777777" w:rsidR="005E7994" w:rsidRDefault="005E7994" w:rsidP="000E61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9CA1F2F" w14:textId="77777777" w:rsidR="005E7994" w:rsidRDefault="005E7994" w:rsidP="000E61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1B38FF" w14:textId="0A0E2D7D" w:rsidR="005E7994" w:rsidRDefault="005E7994" w:rsidP="000E61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667044" w14:textId="1701EC93" w:rsidR="005E7994" w:rsidRDefault="005E7994" w:rsidP="000E615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補　助　金　請　求　書</w:t>
            </w:r>
          </w:p>
        </w:tc>
      </w:tr>
      <w:tr w:rsidR="005E7994" w14:paraId="46902EAD" w14:textId="77777777" w:rsidTr="000E615B">
        <w:trPr>
          <w:trHeight w:val="1056"/>
        </w:trPr>
        <w:tc>
          <w:tcPr>
            <w:tcW w:w="2233" w:type="dxa"/>
            <w:gridSpan w:val="2"/>
            <w:vAlign w:val="center"/>
          </w:tcPr>
          <w:p w14:paraId="0BFFAB4C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事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業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名</w:t>
            </w:r>
          </w:p>
        </w:tc>
        <w:tc>
          <w:tcPr>
            <w:tcW w:w="6815" w:type="dxa"/>
            <w:gridSpan w:val="2"/>
            <w:vAlign w:val="center"/>
          </w:tcPr>
          <w:p w14:paraId="6A5B2B12" w14:textId="2E32A644" w:rsidR="005E7994" w:rsidRPr="00A92132" w:rsidRDefault="005E7994" w:rsidP="000E615B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A92132">
              <w:rPr>
                <w:rFonts w:hint="eastAsia"/>
                <w:sz w:val="22"/>
                <w:szCs w:val="22"/>
              </w:rPr>
              <w:t>赤穂市認定地域クラブ活動事業</w:t>
            </w:r>
          </w:p>
        </w:tc>
      </w:tr>
      <w:tr w:rsidR="005E7994" w14:paraId="36F2A56B" w14:textId="77777777" w:rsidTr="000E615B">
        <w:trPr>
          <w:trHeight w:val="1056"/>
        </w:trPr>
        <w:tc>
          <w:tcPr>
            <w:tcW w:w="2233" w:type="dxa"/>
            <w:gridSpan w:val="2"/>
            <w:vAlign w:val="center"/>
          </w:tcPr>
          <w:p w14:paraId="245B7439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金　　　　　　額</w:t>
            </w:r>
          </w:p>
        </w:tc>
        <w:tc>
          <w:tcPr>
            <w:tcW w:w="6815" w:type="dxa"/>
            <w:gridSpan w:val="2"/>
            <w:vAlign w:val="center"/>
          </w:tcPr>
          <w:p w14:paraId="63866C39" w14:textId="7EE26C7A" w:rsidR="005E7994" w:rsidRDefault="005E7994" w:rsidP="000E61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E3FA1" w:rsidRPr="0026085C">
              <w:rPr>
                <w:rFonts w:ascii="UD デジタル 教科書体 N" w:eastAsia="UD デジタル 教科書体 N" w:hAnsi="ＭＳ 明朝" w:cs="ＭＳ 明朝" w:hint="eastAsia"/>
                <w:color w:val="FF0000"/>
                <w:kern w:val="0"/>
                <w:sz w:val="22"/>
                <w:szCs w:val="22"/>
              </w:rPr>
              <w:t>〇〇〇，〇〇〇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5E7994" w14:paraId="301C1B84" w14:textId="77777777" w:rsidTr="000E615B">
        <w:trPr>
          <w:trHeight w:val="4091"/>
        </w:trPr>
        <w:tc>
          <w:tcPr>
            <w:tcW w:w="2233" w:type="dxa"/>
            <w:gridSpan w:val="2"/>
            <w:vAlign w:val="center"/>
          </w:tcPr>
          <w:p w14:paraId="15C0C421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内　　　　　　容</w:t>
            </w:r>
          </w:p>
        </w:tc>
        <w:tc>
          <w:tcPr>
            <w:tcW w:w="6815" w:type="dxa"/>
            <w:gridSpan w:val="2"/>
          </w:tcPr>
          <w:p w14:paraId="771BB7CD" w14:textId="0AF80C93" w:rsidR="009A52D7" w:rsidRPr="009A52D7" w:rsidRDefault="009A52D7" w:rsidP="000E615B">
            <w:pPr>
              <w:rPr>
                <w:rFonts w:ascii="ＭＳ 明朝" w:hAnsi="ＭＳ 明朝" w:cs="ＭＳ 明朝"/>
                <w:color w:val="FF0000"/>
                <w:sz w:val="26"/>
                <w:szCs w:val="26"/>
              </w:rPr>
            </w:pPr>
            <w:r w:rsidRPr="009A52D7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令和</w:t>
            </w:r>
            <w:r w:rsidRPr="009A52D7">
              <w:rPr>
                <w:rFonts w:ascii="UD デジタル 教科書体 N" w:eastAsia="UD デジタル 教科書体 N" w:hAnsi="ＭＳ 明朝" w:cs="ＭＳ 明朝" w:hint="eastAsia"/>
                <w:color w:val="FF0000"/>
                <w:sz w:val="22"/>
                <w:szCs w:val="22"/>
              </w:rPr>
              <w:t>◎◎</w:t>
            </w:r>
            <w:r w:rsidRPr="009A52D7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年度赤穂市認定地域クラブ活動事業</w:t>
            </w:r>
            <w:r w:rsidR="00820A4A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補助金</w:t>
            </w:r>
          </w:p>
          <w:p w14:paraId="1F30D9B1" w14:textId="40FE4EA4" w:rsidR="005E7994" w:rsidRPr="009A52D7" w:rsidRDefault="001E2078" w:rsidP="000E615B">
            <w:pPr>
              <w:rPr>
                <w:rFonts w:ascii="UD デジタル 教科書体 N" w:eastAsia="UD デジタル 教科書体 N"/>
                <w:color w:val="000000" w:themeColor="text1"/>
                <w:sz w:val="22"/>
                <w:szCs w:val="22"/>
              </w:rPr>
            </w:pPr>
            <w:r w:rsidRPr="009A52D7">
              <w:rPr>
                <w:rFonts w:ascii="UD デジタル 教科書体 N" w:eastAsia="UD デジタル 教科書体 N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5CECC" wp14:editId="6B7BF2D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1389380</wp:posOffset>
                      </wp:positionV>
                      <wp:extent cx="4122420" cy="1036320"/>
                      <wp:effectExtent l="0" t="0" r="11430" b="182880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420" cy="1036320"/>
                              </a:xfrm>
                              <a:prstGeom prst="wedgeRectCallout">
                                <a:avLst>
                                  <a:gd name="adj1" fmla="val -30289"/>
                                  <a:gd name="adj2" fmla="val 6591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237AA4" w14:textId="07376276" w:rsidR="000E0C78" w:rsidRPr="001E2078" w:rsidRDefault="000E0C78" w:rsidP="000E0C78">
                                  <w:pPr>
                                    <w:jc w:val="left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運営委員会に提出した「</w:t>
                                  </w:r>
                                  <w:r w:rsidRPr="004C0BBA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様式第</w:t>
                                  </w:r>
                                  <w:r w:rsidR="001E2078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4C0BBA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赤穂市認定地域クラブ活動事業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Ansi="ＭＳ 明朝" w:cs="ＭＳ 明朝" w:hint="eastAsia"/>
                                      <w:color w:val="FF0000"/>
                                      <w:kern w:val="0"/>
                                      <w:sz w:val="22"/>
                                      <w:szCs w:val="22"/>
                                    </w:rPr>
                                    <w:t>補助金交付申請書</w:t>
                                  </w:r>
                                  <w:r w:rsidR="001E2078">
                                    <w:rPr>
                                      <w:rFonts w:ascii="UD デジタル 教科書体 N" w:eastAsia="UD デジタル 教科書体 N" w:hAnsi="ＭＳ 明朝" w:cs="ＭＳ 明朝" w:hint="eastAsia"/>
                                      <w:color w:val="FF0000"/>
                                      <w:kern w:val="0"/>
                                      <w:sz w:val="22"/>
                                      <w:szCs w:val="22"/>
                                    </w:rPr>
                                    <w:t>」の申請日、または運営委員会からの「様式第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Ansi="ＭＳ 明朝" w:cs="ＭＳ 明朝" w:hint="eastAsia"/>
                                      <w:color w:val="FF0000"/>
                                      <w:kern w:val="0"/>
                                      <w:sz w:val="22"/>
                                      <w:szCs w:val="22"/>
                                    </w:rPr>
                                    <w:t>３号の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赤穂市認定地域クラブ活動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Ansi="ＭＳ 明朝" w:cs="ＭＳ 明朝" w:hint="eastAsia"/>
                                      <w:color w:val="FF0000"/>
                                      <w:kern w:val="0"/>
                                      <w:szCs w:val="21"/>
                                    </w:rPr>
                                    <w:t>事業</w:t>
                                  </w:r>
                                  <w:r w:rsidR="001E2078" w:rsidRPr="001E2078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補助金交付決定通知書」</w:t>
                                  </w:r>
                                  <w:r w:rsidRPr="001E2078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1E2078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文面に書かれている申請日</w:t>
                                  </w:r>
                                  <w:r w:rsidRPr="001E2078">
                                    <w:rPr>
                                      <w:rFonts w:ascii="UD デジタル 教科書体 N" w:eastAsia="UD デジタル 教科書体 N" w:hAnsiTheme="minorEastAsia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5CEC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6" o:spid="_x0000_s1027" type="#_x0000_t61" style="position:absolute;left:0;text-align:left;margin-left:2.8pt;margin-top:109.4pt;width:324.6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" adj="4258,25037" fillcolor="yellow" strokecolor="red" strokeweight="2pt">
                      <v:textbox>
                        <w:txbxContent>
                          <w:p w14:paraId="25237AA4" w14:textId="07376276" w:rsidR="000E0C78" w:rsidRPr="001E2078" w:rsidRDefault="000E0C78" w:rsidP="000E0C78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運営委員会に提出した「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様式第</w:t>
                            </w:r>
                            <w:r w:rsidR="001E2078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赤穂市認定地域クラブ活動事業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Ansi="ＭＳ 明朝" w:cs="ＭＳ 明朝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補助金交付申請書</w:t>
                            </w:r>
                            <w:r w:rsidR="001E2078">
                              <w:rPr>
                                <w:rFonts w:ascii="UD デジタル 教科書体 N" w:eastAsia="UD デジタル 教科書体 N" w:hAnsi="ＭＳ 明朝" w:cs="ＭＳ 明朝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」の申請日、または運営委員会からの「様式第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Ansi="ＭＳ 明朝" w:cs="ＭＳ 明朝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３号の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Ansi="ＭＳ 明朝" w:cs="ＭＳ 明朝" w:hint="eastAsia"/>
                                <w:color w:val="FF0000"/>
                                <w:kern w:val="0"/>
                                <w:szCs w:val="21"/>
                              </w:rPr>
                              <w:t>事業</w:t>
                            </w:r>
                            <w:r w:rsidR="001E2078" w:rsidRPr="001E2078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補助金交付決定通知書」</w:t>
                            </w:r>
                            <w:r w:rsidRPr="001E2078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="001E2078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文面に書かれている申請日</w:t>
                            </w:r>
                            <w:r w:rsidRPr="001E2078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994" w14:paraId="64F73FF5" w14:textId="77777777" w:rsidTr="000E615B">
        <w:trPr>
          <w:trHeight w:val="1056"/>
        </w:trPr>
        <w:tc>
          <w:tcPr>
            <w:tcW w:w="2233" w:type="dxa"/>
            <w:gridSpan w:val="2"/>
            <w:vAlign w:val="center"/>
          </w:tcPr>
          <w:p w14:paraId="415863FB" w14:textId="77777777" w:rsidR="005E7994" w:rsidRDefault="005E7994" w:rsidP="000E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申請書提出年月日</w:t>
            </w:r>
          </w:p>
        </w:tc>
        <w:tc>
          <w:tcPr>
            <w:tcW w:w="6815" w:type="dxa"/>
            <w:gridSpan w:val="2"/>
            <w:vAlign w:val="center"/>
          </w:tcPr>
          <w:p w14:paraId="77006388" w14:textId="57615581" w:rsidR="005E7994" w:rsidRDefault="005E7994" w:rsidP="000E61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1E2078" w:rsidRPr="001E2078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令和××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1E2078" w:rsidRPr="001E2078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××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1E2078" w:rsidRPr="001E2078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××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</w:tbl>
    <w:p w14:paraId="7C5D750A" w14:textId="484F5F9E" w:rsidR="005E7994" w:rsidRDefault="005E7994" w:rsidP="005E7994">
      <w:pPr>
        <w:rPr>
          <w:color w:val="000000" w:themeColor="text1"/>
          <w:sz w:val="22"/>
          <w:szCs w:val="22"/>
        </w:rPr>
      </w:pPr>
    </w:p>
    <w:p w14:paraId="285FF513" w14:textId="4EC2C0A4" w:rsidR="005E7994" w:rsidRDefault="005E7994" w:rsidP="005E7994">
      <w:pPr>
        <w:ind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上記のとおり請求します。</w:t>
      </w:r>
    </w:p>
    <w:p w14:paraId="044997DF" w14:textId="77777777" w:rsidR="005E7994" w:rsidRDefault="005E7994" w:rsidP="005E7994">
      <w:pPr>
        <w:rPr>
          <w:color w:val="000000" w:themeColor="text1"/>
          <w:sz w:val="22"/>
          <w:szCs w:val="22"/>
        </w:rPr>
      </w:pPr>
    </w:p>
    <w:p w14:paraId="165401CF" w14:textId="51FF76F7" w:rsidR="005E7994" w:rsidRDefault="005E7994" w:rsidP="005E7994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73744E" w:rsidRPr="0073744E">
        <w:rPr>
          <w:rFonts w:ascii="UD デジタル 教科書体 N" w:eastAsia="UD デジタル 教科書体 N" w:hint="eastAsia"/>
          <w:color w:val="FF0000"/>
          <w:sz w:val="22"/>
          <w:szCs w:val="22"/>
        </w:rPr>
        <w:t>令和△△</w:t>
      </w:r>
      <w:r>
        <w:rPr>
          <w:rFonts w:hint="eastAsia"/>
          <w:color w:val="000000" w:themeColor="text1"/>
          <w:sz w:val="22"/>
          <w:szCs w:val="22"/>
        </w:rPr>
        <w:t>年</w:t>
      </w:r>
      <w:r w:rsidR="0073744E" w:rsidRPr="0073744E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>
        <w:rPr>
          <w:rFonts w:hint="eastAsia"/>
          <w:color w:val="000000" w:themeColor="text1"/>
          <w:sz w:val="22"/>
          <w:szCs w:val="22"/>
        </w:rPr>
        <w:t>月</w:t>
      </w:r>
      <w:r w:rsidR="0073744E" w:rsidRPr="0073744E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>
        <w:rPr>
          <w:rFonts w:hint="eastAsia"/>
          <w:color w:val="000000" w:themeColor="text1"/>
          <w:sz w:val="22"/>
          <w:szCs w:val="22"/>
        </w:rPr>
        <w:t>日</w:t>
      </w:r>
    </w:p>
    <w:p w14:paraId="2FD613BA" w14:textId="77777777" w:rsidR="005E7994" w:rsidRDefault="005E7994" w:rsidP="005E7994">
      <w:pPr>
        <w:rPr>
          <w:color w:val="000000" w:themeColor="text1"/>
          <w:sz w:val="22"/>
          <w:szCs w:val="22"/>
        </w:rPr>
      </w:pPr>
    </w:p>
    <w:p w14:paraId="42BFA2E2" w14:textId="1C9802CB" w:rsidR="005E7994" w:rsidRDefault="005E7994" w:rsidP="005E7994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住所（所在地）</w:t>
      </w:r>
      <w:r w:rsidR="0073744E">
        <w:rPr>
          <w:rFonts w:hint="eastAsia"/>
          <w:color w:val="000000" w:themeColor="text1"/>
          <w:sz w:val="22"/>
          <w:szCs w:val="22"/>
        </w:rPr>
        <w:t xml:space="preserve">　</w:t>
      </w:r>
      <w:r w:rsidR="0073744E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赤穂市〇〇〇〇番地〇</w:t>
      </w:r>
      <w:r w:rsidR="0073744E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</w:t>
      </w:r>
    </w:p>
    <w:p w14:paraId="4CD8898C" w14:textId="5A06CBEE" w:rsidR="005E7994" w:rsidRDefault="005E7994" w:rsidP="005E7994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団　　体　　名</w:t>
      </w:r>
      <w:r w:rsidR="0073744E">
        <w:rPr>
          <w:rFonts w:hint="eastAsia"/>
          <w:color w:val="000000" w:themeColor="text1"/>
          <w:sz w:val="22"/>
          <w:szCs w:val="22"/>
        </w:rPr>
        <w:t xml:space="preserve">　</w:t>
      </w:r>
      <w:r w:rsidR="0073744E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2A21AAB5" w14:textId="1D343845" w:rsidR="005E7994" w:rsidRPr="00B103C9" w:rsidRDefault="005E7994" w:rsidP="005E7994">
      <w:pPr>
        <w:wordWrap w:val="0"/>
        <w:jc w:val="right"/>
        <w:rPr>
          <w:color w:val="000000" w:themeColor="text1"/>
          <w:kern w:val="0"/>
          <w:sz w:val="22"/>
          <w:szCs w:val="22"/>
        </w:rPr>
      </w:pPr>
      <w:r w:rsidRPr="005E7994">
        <w:rPr>
          <w:rFonts w:hint="eastAsia"/>
          <w:color w:val="000000" w:themeColor="text1"/>
          <w:spacing w:val="110"/>
          <w:kern w:val="0"/>
          <w:sz w:val="22"/>
          <w:szCs w:val="22"/>
          <w:fitText w:val="1540" w:id="-446510080"/>
        </w:rPr>
        <w:t>代表者</w:t>
      </w:r>
      <w:r w:rsidRPr="005E7994">
        <w:rPr>
          <w:rFonts w:hint="eastAsia"/>
          <w:color w:val="000000" w:themeColor="text1"/>
          <w:kern w:val="0"/>
          <w:sz w:val="22"/>
          <w:szCs w:val="22"/>
          <w:fitText w:val="1540" w:id="-446510080"/>
        </w:rPr>
        <w:t>名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73744E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代表　◎◎◎　◎◎◎</w:t>
      </w:r>
      <w:r w:rsidR="0073744E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689EBC57" w14:textId="77777777" w:rsidR="005E7994" w:rsidRPr="00B103C9" w:rsidRDefault="005E7994" w:rsidP="005E7994">
      <w:pPr>
        <w:rPr>
          <w:color w:val="000000" w:themeColor="text1"/>
          <w:kern w:val="0"/>
          <w:sz w:val="22"/>
          <w:szCs w:val="22"/>
        </w:rPr>
      </w:pPr>
    </w:p>
    <w:p w14:paraId="2CAC4699" w14:textId="77777777" w:rsidR="005E7994" w:rsidRDefault="005E7994" w:rsidP="005E7994">
      <w:pPr>
        <w:autoSpaceDE w:val="0"/>
        <w:autoSpaceDN w:val="0"/>
        <w:adjustRightInd w:val="0"/>
        <w:spacing w:line="420" w:lineRule="atLeast"/>
        <w:ind w:firstLineChars="300" w:firstLine="63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赤穂市部活動地域展開運営委員会委員長　宛</w:t>
      </w:r>
    </w:p>
    <w:p w14:paraId="1782A55B" w14:textId="28AE077C" w:rsidR="00B103C9" w:rsidRPr="005E7994" w:rsidRDefault="00B103C9" w:rsidP="005E7994">
      <w:pPr>
        <w:rPr>
          <w:color w:val="000000" w:themeColor="text1"/>
          <w:sz w:val="22"/>
          <w:szCs w:val="22"/>
        </w:rPr>
      </w:pPr>
    </w:p>
    <w:sectPr w:rsidR="00B103C9" w:rsidRPr="005E7994" w:rsidSect="007D3860">
      <w:foot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E5EE" w14:textId="77777777" w:rsidR="007D3860" w:rsidRDefault="007D3860">
      <w:r>
        <w:separator/>
      </w:r>
    </w:p>
  </w:endnote>
  <w:endnote w:type="continuationSeparator" w:id="0">
    <w:p w14:paraId="6CFF1338" w14:textId="77777777" w:rsidR="007D3860" w:rsidRDefault="007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563170"/>
      <w:docPartObj>
        <w:docPartGallery w:val="Page Numbers (Bottom of Page)"/>
        <w:docPartUnique/>
      </w:docPartObj>
    </w:sdtPr>
    <w:sdtEndPr/>
    <w:sdtContent>
      <w:p w14:paraId="02DCE8C8" w14:textId="400234F0" w:rsidR="002D0076" w:rsidRDefault="002D00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0AA4B" w14:textId="77777777" w:rsidR="002D0076" w:rsidRDefault="002D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30AE" w14:textId="77777777" w:rsidR="007D3860" w:rsidRDefault="007D3860">
      <w:r>
        <w:separator/>
      </w:r>
    </w:p>
  </w:footnote>
  <w:footnote w:type="continuationSeparator" w:id="0">
    <w:p w14:paraId="5A39E7D6" w14:textId="77777777" w:rsidR="007D3860" w:rsidRDefault="007D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0"/>
    <w:rsid w:val="00005BE6"/>
    <w:rsid w:val="00057583"/>
    <w:rsid w:val="000767BB"/>
    <w:rsid w:val="00090140"/>
    <w:rsid w:val="00094E93"/>
    <w:rsid w:val="000A0EC9"/>
    <w:rsid w:val="000A19B2"/>
    <w:rsid w:val="000A34C3"/>
    <w:rsid w:val="000A6D27"/>
    <w:rsid w:val="000D797F"/>
    <w:rsid w:val="000E0C78"/>
    <w:rsid w:val="000F0999"/>
    <w:rsid w:val="001A40F4"/>
    <w:rsid w:val="001B3934"/>
    <w:rsid w:val="001E2078"/>
    <w:rsid w:val="002010AA"/>
    <w:rsid w:val="002126B3"/>
    <w:rsid w:val="00214D7E"/>
    <w:rsid w:val="00236519"/>
    <w:rsid w:val="00246202"/>
    <w:rsid w:val="0025682B"/>
    <w:rsid w:val="00270454"/>
    <w:rsid w:val="00283265"/>
    <w:rsid w:val="00290E64"/>
    <w:rsid w:val="0029237A"/>
    <w:rsid w:val="00293C7E"/>
    <w:rsid w:val="002B241F"/>
    <w:rsid w:val="002C1159"/>
    <w:rsid w:val="002C466B"/>
    <w:rsid w:val="002D0076"/>
    <w:rsid w:val="002D6193"/>
    <w:rsid w:val="002E7301"/>
    <w:rsid w:val="00312DCA"/>
    <w:rsid w:val="0031551F"/>
    <w:rsid w:val="003155D6"/>
    <w:rsid w:val="003468F1"/>
    <w:rsid w:val="0035656A"/>
    <w:rsid w:val="003578B7"/>
    <w:rsid w:val="0037728A"/>
    <w:rsid w:val="00394336"/>
    <w:rsid w:val="003A2BF8"/>
    <w:rsid w:val="003B7158"/>
    <w:rsid w:val="003D678C"/>
    <w:rsid w:val="003D78E8"/>
    <w:rsid w:val="003E3E6F"/>
    <w:rsid w:val="003F61CD"/>
    <w:rsid w:val="00412931"/>
    <w:rsid w:val="00452E39"/>
    <w:rsid w:val="004C155F"/>
    <w:rsid w:val="004D528B"/>
    <w:rsid w:val="00517369"/>
    <w:rsid w:val="005230A9"/>
    <w:rsid w:val="00531F94"/>
    <w:rsid w:val="00550EC8"/>
    <w:rsid w:val="00556137"/>
    <w:rsid w:val="00560D3F"/>
    <w:rsid w:val="005627A5"/>
    <w:rsid w:val="00562F2E"/>
    <w:rsid w:val="00565CDD"/>
    <w:rsid w:val="0057530D"/>
    <w:rsid w:val="00591E7D"/>
    <w:rsid w:val="00593010"/>
    <w:rsid w:val="005C22A2"/>
    <w:rsid w:val="005C5F01"/>
    <w:rsid w:val="005E660A"/>
    <w:rsid w:val="005E7994"/>
    <w:rsid w:val="005F7071"/>
    <w:rsid w:val="006210FA"/>
    <w:rsid w:val="00627A4E"/>
    <w:rsid w:val="00631CB4"/>
    <w:rsid w:val="00637F8D"/>
    <w:rsid w:val="006937EA"/>
    <w:rsid w:val="006C5260"/>
    <w:rsid w:val="006C544A"/>
    <w:rsid w:val="006F61F0"/>
    <w:rsid w:val="00717DDE"/>
    <w:rsid w:val="0073744E"/>
    <w:rsid w:val="007441E1"/>
    <w:rsid w:val="00770D9F"/>
    <w:rsid w:val="00790C12"/>
    <w:rsid w:val="00794495"/>
    <w:rsid w:val="007A67A1"/>
    <w:rsid w:val="007D10A8"/>
    <w:rsid w:val="007D3860"/>
    <w:rsid w:val="007E3471"/>
    <w:rsid w:val="007F79C2"/>
    <w:rsid w:val="00820A4A"/>
    <w:rsid w:val="00821544"/>
    <w:rsid w:val="00852DEF"/>
    <w:rsid w:val="008620F9"/>
    <w:rsid w:val="008716BD"/>
    <w:rsid w:val="008824CC"/>
    <w:rsid w:val="008A136D"/>
    <w:rsid w:val="008A6978"/>
    <w:rsid w:val="008B107A"/>
    <w:rsid w:val="008B2A39"/>
    <w:rsid w:val="008E7BE1"/>
    <w:rsid w:val="008F23A2"/>
    <w:rsid w:val="00903A7F"/>
    <w:rsid w:val="00912D7F"/>
    <w:rsid w:val="00930D95"/>
    <w:rsid w:val="00933046"/>
    <w:rsid w:val="00944DA4"/>
    <w:rsid w:val="0095332A"/>
    <w:rsid w:val="00965FAE"/>
    <w:rsid w:val="009A52D7"/>
    <w:rsid w:val="009E0265"/>
    <w:rsid w:val="009E7300"/>
    <w:rsid w:val="009F0C83"/>
    <w:rsid w:val="00A00D13"/>
    <w:rsid w:val="00A02A92"/>
    <w:rsid w:val="00A065DB"/>
    <w:rsid w:val="00A130F0"/>
    <w:rsid w:val="00A35051"/>
    <w:rsid w:val="00A55F7C"/>
    <w:rsid w:val="00A6624B"/>
    <w:rsid w:val="00A91E70"/>
    <w:rsid w:val="00A92132"/>
    <w:rsid w:val="00A92367"/>
    <w:rsid w:val="00AF0A63"/>
    <w:rsid w:val="00AF4508"/>
    <w:rsid w:val="00AF5855"/>
    <w:rsid w:val="00B035F7"/>
    <w:rsid w:val="00B103C9"/>
    <w:rsid w:val="00B16B63"/>
    <w:rsid w:val="00B34B8B"/>
    <w:rsid w:val="00BA0AC5"/>
    <w:rsid w:val="00BE0D94"/>
    <w:rsid w:val="00BE6091"/>
    <w:rsid w:val="00BF2FFA"/>
    <w:rsid w:val="00C218FA"/>
    <w:rsid w:val="00C34B5C"/>
    <w:rsid w:val="00C35BE4"/>
    <w:rsid w:val="00C51463"/>
    <w:rsid w:val="00C638A8"/>
    <w:rsid w:val="00C8141C"/>
    <w:rsid w:val="00C84B5F"/>
    <w:rsid w:val="00CC27A7"/>
    <w:rsid w:val="00CE433C"/>
    <w:rsid w:val="00CF4DE9"/>
    <w:rsid w:val="00D06F6D"/>
    <w:rsid w:val="00D149C6"/>
    <w:rsid w:val="00D34CBD"/>
    <w:rsid w:val="00D60432"/>
    <w:rsid w:val="00D8454D"/>
    <w:rsid w:val="00D851B1"/>
    <w:rsid w:val="00DB2A87"/>
    <w:rsid w:val="00DD7C04"/>
    <w:rsid w:val="00DF18C0"/>
    <w:rsid w:val="00DF4FF5"/>
    <w:rsid w:val="00E1699D"/>
    <w:rsid w:val="00E32351"/>
    <w:rsid w:val="00E33989"/>
    <w:rsid w:val="00E43348"/>
    <w:rsid w:val="00E607C1"/>
    <w:rsid w:val="00E7682E"/>
    <w:rsid w:val="00E85DBF"/>
    <w:rsid w:val="00E93547"/>
    <w:rsid w:val="00EA48CC"/>
    <w:rsid w:val="00EE3FA1"/>
    <w:rsid w:val="00EE570D"/>
    <w:rsid w:val="00EF3B2D"/>
    <w:rsid w:val="00F37D0E"/>
    <w:rsid w:val="00F40A44"/>
    <w:rsid w:val="00F81464"/>
    <w:rsid w:val="00FA716B"/>
    <w:rsid w:val="00FB0BB5"/>
    <w:rsid w:val="00FB1BFC"/>
    <w:rsid w:val="00FB257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D78E8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rsid w:val="003D78E8"/>
    <w:rPr>
      <w:rFonts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3D78E8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rsid w:val="003D78E8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290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2026-05-10T00:54:00Z</dcterms:created>
  <dcterms:modified xsi:type="dcterms:W3CDTF">2026-06-05T01:57:00Z</dcterms:modified>
</cp:coreProperties>
</file>