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E404" w14:textId="2047452A" w:rsidR="00933046" w:rsidRDefault="00D26732" w:rsidP="00933046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様式</w:t>
      </w:r>
      <w:r w:rsidR="00933046">
        <w:rPr>
          <w:rFonts w:hint="eastAsia"/>
          <w:color w:val="000000" w:themeColor="text1"/>
          <w:sz w:val="22"/>
          <w:szCs w:val="22"/>
        </w:rPr>
        <w:t>第４号（第６条関係）</w:t>
      </w:r>
    </w:p>
    <w:p w14:paraId="736224E6" w14:textId="79D26F71" w:rsidR="00933046" w:rsidRDefault="00933046" w:rsidP="00933046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72E7548" w14:textId="7EADBB7D" w:rsidR="00933046" w:rsidRDefault="00452E39" w:rsidP="00933046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A92132">
        <w:rPr>
          <w:rFonts w:hint="eastAsia"/>
          <w:sz w:val="22"/>
          <w:szCs w:val="22"/>
        </w:rPr>
        <w:t>赤穂市認定地域クラブ活動事業</w:t>
      </w:r>
      <w:r w:rsidR="00933046" w:rsidRPr="00A92132">
        <w:rPr>
          <w:rFonts w:hint="eastAsia"/>
          <w:color w:val="000000" w:themeColor="text1"/>
          <w:sz w:val="22"/>
          <w:szCs w:val="22"/>
        </w:rPr>
        <w:t>補助金交付決定内容変更承認申請書</w:t>
      </w:r>
    </w:p>
    <w:p w14:paraId="6C560A05" w14:textId="3D15F0B9" w:rsidR="00933046" w:rsidRDefault="00933046" w:rsidP="00933046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BCB4ADE" w14:textId="77777777" w:rsidR="00933046" w:rsidRDefault="00933046" w:rsidP="00933046"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年　　月　　日</w:t>
      </w:r>
    </w:p>
    <w:p w14:paraId="0103F39B" w14:textId="25596C2F" w:rsidR="00933046" w:rsidRDefault="00933046" w:rsidP="00933046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7A74B29" w14:textId="77777777" w:rsidR="00933046" w:rsidRDefault="00933046" w:rsidP="00933046">
      <w:pPr>
        <w:autoSpaceDE w:val="0"/>
        <w:autoSpaceDN w:val="0"/>
        <w:adjustRightInd w:val="0"/>
        <w:spacing w:line="420" w:lineRule="atLeast"/>
        <w:ind w:leftChars="100" w:left="210" w:firstLineChars="300" w:firstLine="63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赤穂市部活動地域展開運営委員会委員長　宛</w:t>
      </w:r>
    </w:p>
    <w:p w14:paraId="0F11493A" w14:textId="77777777" w:rsidR="00933046" w:rsidRDefault="00933046" w:rsidP="00933046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</w:p>
    <w:p w14:paraId="140B99C5" w14:textId="77777777" w:rsidR="00933046" w:rsidRDefault="00933046" w:rsidP="00933046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住所（所在地）　　　　　　　　　　</w:t>
      </w:r>
    </w:p>
    <w:p w14:paraId="1C16CFD8" w14:textId="77777777" w:rsidR="00933046" w:rsidRDefault="00933046" w:rsidP="00933046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団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Cs w:val="21"/>
        </w:rPr>
        <w:t>体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名　　　　　　　　　　　　　</w:t>
      </w:r>
    </w:p>
    <w:p w14:paraId="32306191" w14:textId="77777777" w:rsidR="00933046" w:rsidRDefault="00933046" w:rsidP="00933046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代表者名　　　　　　　　　　　　　</w:t>
      </w:r>
    </w:p>
    <w:p w14:paraId="051BD830" w14:textId="77777777" w:rsidR="00933046" w:rsidRPr="003D678C" w:rsidRDefault="00933046" w:rsidP="00933046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電話番号　　　　　　　　　　　　　</w:t>
      </w:r>
    </w:p>
    <w:p w14:paraId="18415B1E" w14:textId="77777777" w:rsidR="00933046" w:rsidRDefault="00933046" w:rsidP="00933046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1E5151C9" w14:textId="6B3A2B77" w:rsidR="00933046" w:rsidRDefault="00933046" w:rsidP="00933046">
      <w:pPr>
        <w:autoSpaceDE w:val="0"/>
        <w:autoSpaceDN w:val="0"/>
        <w:adjustRightInd w:val="0"/>
        <w:spacing w:line="420" w:lineRule="atLeast"/>
        <w:ind w:leftChars="100" w:left="210" w:firstLineChars="100" w:firstLine="21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年　　月　　日付けをもって交付決定のあった　　　　年度</w:t>
      </w:r>
      <w:r w:rsidR="00452E39" w:rsidRPr="00A92132">
        <w:rPr>
          <w:rFonts w:hint="eastAsia"/>
          <w:sz w:val="22"/>
          <w:szCs w:val="22"/>
        </w:rPr>
        <w:t>赤穂市認定地域クラブ活動事業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について、次のとおり交付決定の内容を変更したいので、承認願いたく</w:t>
      </w:r>
      <w:r w:rsidRPr="00A92132">
        <w:rPr>
          <w:rFonts w:hint="eastAsia"/>
          <w:sz w:val="22"/>
          <w:szCs w:val="22"/>
        </w:rPr>
        <w:t>赤穂市認定地</w:t>
      </w:r>
      <w:r>
        <w:rPr>
          <w:rFonts w:hint="eastAsia"/>
          <w:sz w:val="22"/>
          <w:szCs w:val="22"/>
        </w:rPr>
        <w:t>域クラブ活動補助金交付要綱第６条の規定により申請します。</w:t>
      </w:r>
    </w:p>
    <w:p w14:paraId="30BB553A" w14:textId="435042C7" w:rsidR="00933046" w:rsidRPr="00933046" w:rsidRDefault="00933046" w:rsidP="00933046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1DC1574E" w14:textId="33AE9E24" w:rsidR="00933046" w:rsidRDefault="00933046" w:rsidP="00933046">
      <w:pPr>
        <w:pStyle w:val="a7"/>
      </w:pPr>
      <w:r>
        <w:rPr>
          <w:rFonts w:hint="eastAsia"/>
        </w:rPr>
        <w:t>記</w:t>
      </w:r>
    </w:p>
    <w:p w14:paraId="3F1188CA" w14:textId="232EF65D" w:rsidR="00933046" w:rsidRDefault="00933046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043C12C" w14:textId="77777777" w:rsidR="00933046" w:rsidRDefault="00933046" w:rsidP="002D6193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変更の理由</w:t>
      </w:r>
    </w:p>
    <w:p w14:paraId="296517DC" w14:textId="77777777" w:rsidR="00933046" w:rsidRDefault="00933046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A631F87" w14:textId="77777777" w:rsidR="0095332A" w:rsidRDefault="0095332A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DCD092D" w14:textId="25EC36BD" w:rsidR="00933046" w:rsidRDefault="0095332A" w:rsidP="0095332A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事業の内容及び経費の</w:t>
      </w:r>
      <w:r w:rsidR="00A8441F">
        <w:rPr>
          <w:rFonts w:hint="eastAsia"/>
          <w:color w:val="000000" w:themeColor="text1"/>
          <w:sz w:val="22"/>
          <w:szCs w:val="22"/>
        </w:rPr>
        <w:t>変更箇所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8196"/>
      </w:tblGrid>
      <w:tr w:rsidR="0095332A" w14:paraId="77BF7B3A" w14:textId="4DBBBC3A" w:rsidTr="0095332A">
        <w:trPr>
          <w:cantSplit/>
          <w:trHeight w:val="1134"/>
        </w:trPr>
        <w:tc>
          <w:tcPr>
            <w:tcW w:w="587" w:type="dxa"/>
            <w:textDirection w:val="tbRlV"/>
            <w:vAlign w:val="center"/>
          </w:tcPr>
          <w:p w14:paraId="4681AC65" w14:textId="6E20D2E5" w:rsidR="0095332A" w:rsidRDefault="0095332A" w:rsidP="0095332A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8196" w:type="dxa"/>
          </w:tcPr>
          <w:p w14:paraId="3630CD05" w14:textId="0611D3B6" w:rsidR="0095332A" w:rsidRDefault="0095332A" w:rsidP="002D619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5332A" w14:paraId="5DA09C80" w14:textId="018F409E" w:rsidTr="0095332A">
        <w:trPr>
          <w:cantSplit/>
          <w:trHeight w:val="1134"/>
        </w:trPr>
        <w:tc>
          <w:tcPr>
            <w:tcW w:w="585" w:type="dxa"/>
            <w:textDirection w:val="tbRlV"/>
            <w:vAlign w:val="center"/>
          </w:tcPr>
          <w:p w14:paraId="7843D71E" w14:textId="6E44281E" w:rsidR="0095332A" w:rsidRDefault="0095332A" w:rsidP="0095332A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変更後</w:t>
            </w:r>
          </w:p>
        </w:tc>
        <w:tc>
          <w:tcPr>
            <w:tcW w:w="8196" w:type="dxa"/>
          </w:tcPr>
          <w:p w14:paraId="6FAE8BAB" w14:textId="290A0956" w:rsidR="0095332A" w:rsidRDefault="0095332A" w:rsidP="002D619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8F8ADBE" w14:textId="62FEACCE" w:rsidR="003D678C" w:rsidRDefault="003D678C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AA2EC3F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　添付書類（変更前を上段に（　）書き、変更後を下段に記入する。）</w:t>
      </w:r>
    </w:p>
    <w:p w14:paraId="474DF977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⑴　変更事業計画書</w:t>
      </w:r>
    </w:p>
    <w:p w14:paraId="15681623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⑵　変更収支予算書</w:t>
      </w:r>
    </w:p>
    <w:p w14:paraId="06C7660E" w14:textId="77777777" w:rsidR="00A8441F" w:rsidRDefault="00A8441F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6612532" w14:textId="0400193E" w:rsidR="00D26732" w:rsidRDefault="0095332A" w:rsidP="00D26732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  <w:r w:rsidR="00D26732"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B1F3F" wp14:editId="7B94EC59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1104900" cy="533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274E" w14:textId="77777777" w:rsidR="00D26732" w:rsidRPr="00B84AF5" w:rsidRDefault="00D26732" w:rsidP="00D26732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B1F3F" id="正方形/長方形 2" o:spid="_x0000_s1026" style="position:absolute;left:0;text-align:left;margin-left:0;margin-top:-23.5pt;width:87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" fillcolor="yellow" strokecolor="red" strokeweight="2pt">
                <v:textbox>
                  <w:txbxContent>
                    <w:p w14:paraId="3264274E" w14:textId="77777777" w:rsidR="00D26732" w:rsidRPr="00B84AF5" w:rsidRDefault="00D26732" w:rsidP="00D26732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6732">
        <w:rPr>
          <w:rFonts w:hint="eastAsia"/>
          <w:color w:val="000000" w:themeColor="text1"/>
          <w:sz w:val="22"/>
          <w:szCs w:val="22"/>
        </w:rPr>
        <w:t>様式第４号（第６条関係）</w:t>
      </w:r>
    </w:p>
    <w:p w14:paraId="37DCEDDE" w14:textId="56A49BF6" w:rsidR="00D26732" w:rsidRDefault="00D26732" w:rsidP="00D26732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19E3D68" w14:textId="77777777" w:rsidR="00D26732" w:rsidRDefault="00D26732" w:rsidP="00D26732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A92132">
        <w:rPr>
          <w:rFonts w:hint="eastAsia"/>
          <w:sz w:val="22"/>
          <w:szCs w:val="22"/>
        </w:rPr>
        <w:t>赤穂市認定地域クラブ活動事業</w:t>
      </w:r>
      <w:r w:rsidRPr="00A92132">
        <w:rPr>
          <w:rFonts w:hint="eastAsia"/>
          <w:color w:val="000000" w:themeColor="text1"/>
          <w:sz w:val="22"/>
          <w:szCs w:val="22"/>
        </w:rPr>
        <w:t>補助金交付決定内容変更承認申請書</w:t>
      </w:r>
    </w:p>
    <w:p w14:paraId="1EA69DDE" w14:textId="77777777" w:rsidR="00D26732" w:rsidRDefault="00D26732" w:rsidP="00D26732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9031461" w14:textId="41E9ADC8" w:rsidR="00D26732" w:rsidRDefault="00D26732" w:rsidP="00D26732">
      <w:pPr>
        <w:jc w:val="right"/>
        <w:rPr>
          <w:color w:val="000000" w:themeColor="text1"/>
          <w:sz w:val="22"/>
          <w:szCs w:val="22"/>
        </w:rPr>
      </w:pPr>
      <w:r w:rsidRPr="00D26732">
        <w:rPr>
          <w:rFonts w:ascii="UD デジタル 教科書体 N" w:eastAsia="UD デジタル 教科書体 N" w:hint="eastAsia"/>
          <w:color w:val="FF0000"/>
          <w:sz w:val="22"/>
          <w:szCs w:val="22"/>
        </w:rPr>
        <w:t>令和××</w:t>
      </w:r>
      <w:r>
        <w:rPr>
          <w:rFonts w:hint="eastAsia"/>
          <w:color w:val="000000" w:themeColor="text1"/>
          <w:sz w:val="22"/>
          <w:szCs w:val="22"/>
        </w:rPr>
        <w:t>年</w:t>
      </w:r>
      <w:r w:rsidRPr="00D26732">
        <w:rPr>
          <w:rFonts w:ascii="UD デジタル 教科書体 N" w:eastAsia="UD デジタル 教科書体 N" w:hint="eastAsia"/>
          <w:color w:val="FF0000"/>
          <w:sz w:val="22"/>
          <w:szCs w:val="22"/>
        </w:rPr>
        <w:t>××</w:t>
      </w:r>
      <w:r>
        <w:rPr>
          <w:rFonts w:hint="eastAsia"/>
          <w:color w:val="000000" w:themeColor="text1"/>
          <w:sz w:val="22"/>
          <w:szCs w:val="22"/>
        </w:rPr>
        <w:t>月</w:t>
      </w:r>
      <w:r w:rsidRPr="00D26732">
        <w:rPr>
          <w:rFonts w:ascii="UD デジタル 教科書体 N" w:eastAsia="UD デジタル 教科書体 N" w:hint="eastAsia"/>
          <w:color w:val="FF0000"/>
          <w:sz w:val="22"/>
          <w:szCs w:val="22"/>
        </w:rPr>
        <w:t>××</w:t>
      </w:r>
      <w:r>
        <w:rPr>
          <w:rFonts w:hint="eastAsia"/>
          <w:color w:val="000000" w:themeColor="text1"/>
          <w:sz w:val="22"/>
          <w:szCs w:val="22"/>
        </w:rPr>
        <w:t>日</w:t>
      </w:r>
    </w:p>
    <w:p w14:paraId="0631B910" w14:textId="77777777" w:rsidR="00D26732" w:rsidRDefault="00D26732" w:rsidP="00D26732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C955CFA" w14:textId="77777777" w:rsidR="00D26732" w:rsidRDefault="00D26732" w:rsidP="00D26732">
      <w:pPr>
        <w:autoSpaceDE w:val="0"/>
        <w:autoSpaceDN w:val="0"/>
        <w:adjustRightInd w:val="0"/>
        <w:spacing w:line="420" w:lineRule="atLeast"/>
        <w:ind w:leftChars="100" w:left="210" w:firstLineChars="300" w:firstLine="63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赤穂市部活動地域展開運営委員会委員長　宛</w:t>
      </w:r>
    </w:p>
    <w:p w14:paraId="4658EBBF" w14:textId="5B28C78C" w:rsidR="00D26732" w:rsidRDefault="00D26732" w:rsidP="00D26732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0B5154EE" w14:textId="6A8901A7" w:rsidR="00D26732" w:rsidRPr="0026085C" w:rsidRDefault="00D26732" w:rsidP="00D26732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住所（所在地）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赤穂市〇〇〇〇番地〇</w:t>
      </w:r>
    </w:p>
    <w:p w14:paraId="4A33EB74" w14:textId="5E2EF39E" w:rsidR="00D26732" w:rsidRPr="00B84AF5" w:rsidRDefault="00D26732" w:rsidP="00D26732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団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体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名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44DC956F" w14:textId="4A44CACA" w:rsidR="00D26732" w:rsidRPr="00B84AF5" w:rsidRDefault="00B76F14" w:rsidP="00D26732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rFonts w:hAnsi="ＭＳ 明朝" w:cs="ＭＳ 明朝" w:hint="eastAsia"/>
          <w:noProof/>
          <w:color w:val="000000"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84D55" wp14:editId="4B358177">
                <wp:simplePos x="0" y="0"/>
                <wp:positionH relativeFrom="column">
                  <wp:posOffset>82550</wp:posOffset>
                </wp:positionH>
                <wp:positionV relativeFrom="paragraph">
                  <wp:posOffset>45720</wp:posOffset>
                </wp:positionV>
                <wp:extent cx="3131820" cy="815340"/>
                <wp:effectExtent l="0" t="0" r="11430" b="30861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815340"/>
                        </a:xfrm>
                        <a:prstGeom prst="wedgeRectCallout">
                          <a:avLst>
                            <a:gd name="adj1" fmla="val -18546"/>
                            <a:gd name="adj2" fmla="val 8370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3D83" w14:textId="77777777" w:rsidR="00B76F14" w:rsidRPr="004C0BBA" w:rsidRDefault="00B76F14" w:rsidP="00B76F14">
                            <w:pPr>
                              <w:jc w:val="left"/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運営委員会から通知があった「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様式第３号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 w:rsidRPr="00E1097E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赤穂市認定地域クラブ活動</w:t>
                            </w:r>
                            <w:r w:rsidRPr="00E1097E">
                              <w:rPr>
                                <w:rFonts w:ascii="UD デジタル 教科書体 N" w:eastAsia="UD デジタル 教科書体 N" w:hAnsi="ＭＳ 明朝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事業</w:t>
                            </w:r>
                            <w:r w:rsidRPr="00E1097E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補助金交付決定通知書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」の右上の日付を記入してください。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84D5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6.5pt;margin-top:3.6pt;width:246.6pt;height:6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" adj="6794,28879" fillcolor="yellow" strokecolor="red" strokeweight="2pt">
                <v:textbox>
                  <w:txbxContent>
                    <w:p w14:paraId="7BE73D83" w14:textId="77777777" w:rsidR="00B76F14" w:rsidRPr="004C0BBA" w:rsidRDefault="00B76F14" w:rsidP="00B76F14">
                      <w:pPr>
                        <w:jc w:val="left"/>
                        <w:rPr>
                          <w:rFonts w:ascii="UD デジタル 教科書体 N" w:eastAsia="UD デジタル 教科書体 N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運営委員会から通知があった「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様式第３号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の</w:t>
                      </w:r>
                      <w:r w:rsidRPr="00E1097E">
                        <w:rPr>
                          <w:rFonts w:ascii="UD デジタル 教科書体 N" w:eastAsia="UD デジタル 教科書体 N" w:hint="eastAsia"/>
                          <w:color w:val="FF0000"/>
                          <w:sz w:val="22"/>
                          <w:szCs w:val="22"/>
                        </w:rPr>
                        <w:t>赤穂市認定地域クラブ活動</w:t>
                      </w:r>
                      <w:r w:rsidRPr="00E1097E">
                        <w:rPr>
                          <w:rFonts w:ascii="UD デジタル 教科書体 N" w:eastAsia="UD デジタル 教科書体 N" w:hAnsi="ＭＳ 明朝" w:cs="ＭＳ 明朝" w:hint="eastAsia"/>
                          <w:color w:val="FF0000"/>
                          <w:kern w:val="0"/>
                          <w:szCs w:val="21"/>
                        </w:rPr>
                        <w:t>事業</w:t>
                      </w:r>
                      <w:r w:rsidRPr="00E1097E">
                        <w:rPr>
                          <w:rFonts w:ascii="UD デジタル 教科書体 N" w:eastAsia="UD デジタル 教科書体 N" w:hint="eastAsia"/>
                          <w:color w:val="FF0000"/>
                          <w:sz w:val="22"/>
                          <w:szCs w:val="22"/>
                        </w:rPr>
                        <w:t>補助金交付決定通知書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」の右上の日付を記入してください。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26732"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代表者名　</w:t>
      </w:r>
      <w:r w:rsidR="00D26732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代表　◎◎◎　◎◎◎</w:t>
      </w:r>
      <w:r w:rsidR="00D26732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5D5DAA6D" w14:textId="77777777" w:rsidR="00D26732" w:rsidRDefault="00D26732" w:rsidP="00D26732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電話番号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(携帯)XXX-XXXX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</w:t>
      </w:r>
    </w:p>
    <w:p w14:paraId="6D5FEF09" w14:textId="77777777" w:rsidR="00D26732" w:rsidRPr="00B84AF5" w:rsidRDefault="00D26732" w:rsidP="00D26732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(自宅)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XXXX-XX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 </w:t>
      </w:r>
    </w:p>
    <w:p w14:paraId="2C4E4158" w14:textId="77777777" w:rsidR="00D26732" w:rsidRPr="00D26732" w:rsidRDefault="00D26732" w:rsidP="00D26732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5C58D467" w14:textId="48E0EF7A" w:rsidR="00D26732" w:rsidRDefault="00D26732" w:rsidP="00D26732">
      <w:pPr>
        <w:autoSpaceDE w:val="0"/>
        <w:autoSpaceDN w:val="0"/>
        <w:adjustRightInd w:val="0"/>
        <w:spacing w:line="420" w:lineRule="atLeast"/>
        <w:ind w:leftChars="100" w:left="21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D26732">
        <w:rPr>
          <w:rFonts w:ascii="UD デジタル 教科書体 N" w:eastAsia="UD デジタル 教科書体 N" w:hAnsi="ＭＳ 明朝" w:cs="ＭＳ 明朝" w:hint="eastAsia"/>
          <w:color w:val="FF0000"/>
          <w:kern w:val="0"/>
          <w:szCs w:val="21"/>
        </w:rPr>
        <w:t>令和△△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年</w:t>
      </w:r>
      <w:r w:rsidRPr="00D26732">
        <w:rPr>
          <w:rFonts w:ascii="UD デジタル 教科書体 N" w:eastAsia="UD デジタル 教科書体 N" w:hAnsi="ＭＳ 明朝" w:cs="ＭＳ 明朝" w:hint="eastAsia"/>
          <w:color w:val="FF0000"/>
          <w:kern w:val="0"/>
          <w:szCs w:val="21"/>
        </w:rPr>
        <w:t>△△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月</w:t>
      </w:r>
      <w:r w:rsidRPr="00D26732">
        <w:rPr>
          <w:rFonts w:ascii="UD デジタル 教科書体 N" w:eastAsia="UD デジタル 教科書体 N" w:hAnsi="ＭＳ 明朝" w:cs="ＭＳ 明朝" w:hint="eastAsia"/>
          <w:color w:val="FF0000"/>
          <w:kern w:val="0"/>
          <w:szCs w:val="21"/>
        </w:rPr>
        <w:t>△△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日付けをもって交付決定のあった</w:t>
      </w:r>
      <w:r w:rsidRPr="00D26732">
        <w:rPr>
          <w:rFonts w:ascii="UD デジタル 教科書体 N" w:eastAsia="UD デジタル 教科書体 N" w:hAnsi="ＭＳ 明朝" w:cs="ＭＳ 明朝" w:hint="eastAsia"/>
          <w:color w:val="FF0000"/>
          <w:kern w:val="0"/>
          <w:szCs w:val="21"/>
        </w:rPr>
        <w:t>令和△△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年度</w:t>
      </w:r>
      <w:r w:rsidRPr="00A92132">
        <w:rPr>
          <w:rFonts w:hint="eastAsia"/>
          <w:sz w:val="22"/>
          <w:szCs w:val="22"/>
        </w:rPr>
        <w:t>赤穂市認定地域クラブ活動事業</w:t>
      </w:r>
      <w:r w:rsidRPr="00A92132">
        <w:rPr>
          <w:rFonts w:hAnsi="ＭＳ 明朝" w:cs="ＭＳ 明朝" w:hint="eastAsia"/>
          <w:color w:val="000000"/>
          <w:kern w:val="0"/>
          <w:szCs w:val="21"/>
        </w:rPr>
        <w:t>について、次のとおり交付決定の内容を変更したいので、承認願いたく</w:t>
      </w:r>
      <w:r w:rsidRPr="00A92132">
        <w:rPr>
          <w:rFonts w:hint="eastAsia"/>
          <w:sz w:val="22"/>
          <w:szCs w:val="22"/>
        </w:rPr>
        <w:t>赤穂市認定地</w:t>
      </w:r>
      <w:r>
        <w:rPr>
          <w:rFonts w:hint="eastAsia"/>
          <w:sz w:val="22"/>
          <w:szCs w:val="22"/>
        </w:rPr>
        <w:t>域クラブ活動補助金交付要綱第６条の規定により申請します。</w:t>
      </w:r>
    </w:p>
    <w:p w14:paraId="56D96156" w14:textId="77777777" w:rsidR="00D26732" w:rsidRPr="00933046" w:rsidRDefault="00D26732" w:rsidP="00D26732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6C780BFD" w14:textId="77777777" w:rsidR="00D26732" w:rsidRDefault="00D26732" w:rsidP="00D26732">
      <w:pPr>
        <w:pStyle w:val="a7"/>
      </w:pPr>
      <w:r>
        <w:rPr>
          <w:rFonts w:hint="eastAsia"/>
        </w:rPr>
        <w:t>記</w:t>
      </w:r>
    </w:p>
    <w:p w14:paraId="5470CA64" w14:textId="77777777" w:rsidR="00D26732" w:rsidRDefault="00D26732" w:rsidP="00D26732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611444F" w14:textId="77777777" w:rsidR="00D26732" w:rsidRDefault="00D26732" w:rsidP="00D26732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変更の理由</w:t>
      </w:r>
    </w:p>
    <w:p w14:paraId="577567EC" w14:textId="65B740AD" w:rsidR="00D26732" w:rsidRPr="00557F2C" w:rsidRDefault="00557F2C" w:rsidP="00557F2C">
      <w:pPr>
        <w:ind w:left="220" w:hangingChars="100" w:hanging="220"/>
        <w:rPr>
          <w:rFonts w:ascii="UD デジタル 教科書体 N" w:eastAsia="UD デジタル 教科書体 N"/>
          <w:color w:val="FF0000"/>
          <w:sz w:val="22"/>
          <w:szCs w:val="22"/>
        </w:rPr>
      </w:pPr>
      <w:r w:rsidRPr="00557F2C">
        <w:rPr>
          <w:rFonts w:ascii="UD デジタル 教科書体 N" w:eastAsia="UD デジタル 教科書体 N" w:hint="eastAsia"/>
          <w:color w:val="FF0000"/>
          <w:sz w:val="22"/>
          <w:szCs w:val="22"/>
        </w:rPr>
        <w:t xml:space="preserve">　</w:t>
      </w:r>
      <w:r>
        <w:rPr>
          <w:rFonts w:ascii="UD デジタル 教科書体 N" w:eastAsia="UD デジタル 教科書体 N" w:hint="eastAsia"/>
          <w:color w:val="FF0000"/>
          <w:sz w:val="22"/>
          <w:szCs w:val="22"/>
        </w:rPr>
        <w:t>・</w:t>
      </w:r>
      <w:r w:rsidRPr="00557F2C">
        <w:rPr>
          <w:rFonts w:ascii="UD デジタル 教科書体 N" w:eastAsia="UD デジタル 教科書体 N" w:hint="eastAsia"/>
          <w:color w:val="FF0000"/>
          <w:sz w:val="22"/>
          <w:szCs w:val="22"/>
        </w:rPr>
        <w:t>活動曜日の変更</w:t>
      </w:r>
    </w:p>
    <w:p w14:paraId="10B52543" w14:textId="77777777" w:rsidR="00557F2C" w:rsidRDefault="00557F2C" w:rsidP="00D26732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E20AD4A" w14:textId="4981B979" w:rsidR="00D26732" w:rsidRDefault="00D26732" w:rsidP="00D26732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事業の内容及び経費の</w:t>
      </w:r>
      <w:r w:rsidR="00A8441F">
        <w:rPr>
          <w:rFonts w:hint="eastAsia"/>
          <w:color w:val="000000" w:themeColor="text1"/>
          <w:sz w:val="22"/>
          <w:szCs w:val="22"/>
        </w:rPr>
        <w:t>変更箇所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8196"/>
      </w:tblGrid>
      <w:tr w:rsidR="00D26732" w14:paraId="169D0D78" w14:textId="77777777" w:rsidTr="00086FEC">
        <w:trPr>
          <w:cantSplit/>
          <w:trHeight w:val="1134"/>
        </w:trPr>
        <w:tc>
          <w:tcPr>
            <w:tcW w:w="587" w:type="dxa"/>
            <w:textDirection w:val="tbRlV"/>
            <w:vAlign w:val="center"/>
          </w:tcPr>
          <w:p w14:paraId="56A4C094" w14:textId="77777777" w:rsidR="00D26732" w:rsidRDefault="00D26732" w:rsidP="00086FEC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8196" w:type="dxa"/>
          </w:tcPr>
          <w:p w14:paraId="097CDFA9" w14:textId="0C4964AA" w:rsidR="00D26732" w:rsidRPr="00557F2C" w:rsidRDefault="00557F2C" w:rsidP="00086FEC">
            <w:pPr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557F2C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土曜日　９：００～１２：００</w:t>
            </w:r>
          </w:p>
        </w:tc>
      </w:tr>
      <w:tr w:rsidR="00D26732" w14:paraId="2C10AEB1" w14:textId="77777777" w:rsidTr="00086FEC">
        <w:trPr>
          <w:cantSplit/>
          <w:trHeight w:val="1134"/>
        </w:trPr>
        <w:tc>
          <w:tcPr>
            <w:tcW w:w="585" w:type="dxa"/>
            <w:textDirection w:val="tbRlV"/>
            <w:vAlign w:val="center"/>
          </w:tcPr>
          <w:p w14:paraId="221A7B7A" w14:textId="77777777" w:rsidR="00D26732" w:rsidRDefault="00D26732" w:rsidP="00086FEC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変更後</w:t>
            </w:r>
          </w:p>
        </w:tc>
        <w:tc>
          <w:tcPr>
            <w:tcW w:w="8196" w:type="dxa"/>
          </w:tcPr>
          <w:p w14:paraId="6CFFCAB7" w14:textId="560AA322" w:rsidR="00D26732" w:rsidRPr="00557F2C" w:rsidRDefault="00557F2C" w:rsidP="00086FEC">
            <w:pPr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日</w:t>
            </w:r>
            <w:r w:rsidRPr="00557F2C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曜日　９：００～１２：００</w:t>
            </w:r>
          </w:p>
        </w:tc>
      </w:tr>
    </w:tbl>
    <w:p w14:paraId="25AA911D" w14:textId="61ED366F" w:rsidR="0095332A" w:rsidRDefault="0095332A" w:rsidP="00D26732">
      <w:pPr>
        <w:rPr>
          <w:color w:val="000000" w:themeColor="text1"/>
          <w:sz w:val="22"/>
          <w:szCs w:val="22"/>
        </w:rPr>
      </w:pPr>
    </w:p>
    <w:p w14:paraId="2531F513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　添付書類（</w:t>
      </w:r>
      <w:r w:rsidRPr="007D795F">
        <w:rPr>
          <w:rFonts w:hint="eastAsia"/>
          <w:color w:val="000000" w:themeColor="text1"/>
          <w:sz w:val="22"/>
          <w:szCs w:val="22"/>
          <w:u w:val="double" w:color="FF0000"/>
        </w:rPr>
        <w:t>変更前を上段に（　）書き</w:t>
      </w:r>
      <w:r>
        <w:rPr>
          <w:rFonts w:hint="eastAsia"/>
          <w:color w:val="000000" w:themeColor="text1"/>
          <w:sz w:val="22"/>
          <w:szCs w:val="22"/>
        </w:rPr>
        <w:t>、</w:t>
      </w:r>
      <w:r w:rsidRPr="007D795F">
        <w:rPr>
          <w:rFonts w:hint="eastAsia"/>
          <w:color w:val="000000" w:themeColor="text1"/>
          <w:sz w:val="22"/>
          <w:szCs w:val="22"/>
          <w:u w:val="double" w:color="FF0000"/>
        </w:rPr>
        <w:t>変更後を下段</w:t>
      </w:r>
      <w:r>
        <w:rPr>
          <w:rFonts w:hint="eastAsia"/>
          <w:color w:val="000000" w:themeColor="text1"/>
          <w:sz w:val="22"/>
          <w:szCs w:val="22"/>
        </w:rPr>
        <w:t>に記入する。）</w:t>
      </w:r>
    </w:p>
    <w:p w14:paraId="08939147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⑴　変更事業計画書</w:t>
      </w:r>
    </w:p>
    <w:p w14:paraId="20390D30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⑵　変更収支予算書</w:t>
      </w:r>
    </w:p>
    <w:p w14:paraId="6B4084C2" w14:textId="06E3855A" w:rsidR="00A8441F" w:rsidRDefault="00A8441F" w:rsidP="00D2673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21E5A32A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lastRenderedPageBreak/>
        <w:t>別記１</w:t>
      </w:r>
    </w:p>
    <w:p w14:paraId="01B14001" w14:textId="77777777" w:rsidR="00A8441F" w:rsidRPr="004A5C05" w:rsidRDefault="00A8441F" w:rsidP="00A8441F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t>変　更　事　業　計　画　書</w:t>
      </w:r>
    </w:p>
    <w:p w14:paraId="07F10D41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5963482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t>１　活動種別（種目等）</w:t>
      </w:r>
    </w:p>
    <w:p w14:paraId="2E692B0C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3A52F06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t>２　活動人数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1518"/>
        <w:gridCol w:w="3728"/>
      </w:tblGrid>
      <w:tr w:rsidR="00A8441F" w:rsidRPr="004A5C05" w14:paraId="26B3EC61" w14:textId="77777777" w:rsidTr="00CD25F7">
        <w:trPr>
          <w:trHeight w:val="228"/>
        </w:trPr>
        <w:tc>
          <w:tcPr>
            <w:tcW w:w="1368" w:type="dxa"/>
            <w:vAlign w:val="center"/>
          </w:tcPr>
          <w:p w14:paraId="4309AD7B" w14:textId="77777777" w:rsidR="00A8441F" w:rsidRPr="004A5C05" w:rsidRDefault="00A8441F" w:rsidP="00CD25F7">
            <w:pPr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⑴　生　徒</w:t>
            </w:r>
          </w:p>
        </w:tc>
        <w:tc>
          <w:tcPr>
            <w:tcW w:w="1518" w:type="dxa"/>
            <w:shd w:val="clear" w:color="auto" w:fill="auto"/>
          </w:tcPr>
          <w:p w14:paraId="65511947" w14:textId="77777777" w:rsidR="00A8441F" w:rsidRPr="004A5C05" w:rsidRDefault="00A8441F" w:rsidP="00CD25F7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人）</w:t>
            </w:r>
          </w:p>
          <w:p w14:paraId="7343B193" w14:textId="77777777" w:rsidR="00A8441F" w:rsidRPr="004A5C05" w:rsidRDefault="00A8441F" w:rsidP="00CD25F7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 xml:space="preserve">　　　人</w:t>
            </w:r>
          </w:p>
        </w:tc>
        <w:tc>
          <w:tcPr>
            <w:tcW w:w="3728" w:type="dxa"/>
            <w:shd w:val="clear" w:color="auto" w:fill="auto"/>
          </w:tcPr>
          <w:p w14:paraId="07004D1E" w14:textId="77777777" w:rsidR="00A8441F" w:rsidRPr="004A5C05" w:rsidRDefault="00A8441F" w:rsidP="00CD25F7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　　　人）　（　　　人）</w:t>
            </w:r>
          </w:p>
          <w:p w14:paraId="319B1CFD" w14:textId="77777777" w:rsidR="00A8441F" w:rsidRPr="004A5C05" w:rsidRDefault="00A8441F" w:rsidP="00CD25F7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うち男　　　　人、女　　　　人</w:t>
            </w:r>
          </w:p>
        </w:tc>
      </w:tr>
      <w:tr w:rsidR="00A8441F" w:rsidRPr="004A5C05" w14:paraId="124BAB0C" w14:textId="77777777" w:rsidTr="00CD25F7">
        <w:trPr>
          <w:trHeight w:val="228"/>
        </w:trPr>
        <w:tc>
          <w:tcPr>
            <w:tcW w:w="1368" w:type="dxa"/>
            <w:vAlign w:val="center"/>
          </w:tcPr>
          <w:p w14:paraId="5F80103D" w14:textId="77777777" w:rsidR="00A8441F" w:rsidRPr="004A5C05" w:rsidRDefault="00A8441F" w:rsidP="00CD25F7">
            <w:pPr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⑵　指導者</w:t>
            </w:r>
          </w:p>
        </w:tc>
        <w:tc>
          <w:tcPr>
            <w:tcW w:w="1518" w:type="dxa"/>
            <w:shd w:val="clear" w:color="auto" w:fill="auto"/>
          </w:tcPr>
          <w:p w14:paraId="4EFBED8B" w14:textId="77777777" w:rsidR="00A8441F" w:rsidRPr="004A5C05" w:rsidRDefault="00A8441F" w:rsidP="00CD25F7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人）</w:t>
            </w:r>
          </w:p>
          <w:p w14:paraId="31D4D13A" w14:textId="77777777" w:rsidR="00A8441F" w:rsidRPr="004A5C05" w:rsidRDefault="00A8441F" w:rsidP="00CD25F7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 xml:space="preserve">　　　人</w:t>
            </w:r>
          </w:p>
        </w:tc>
        <w:tc>
          <w:tcPr>
            <w:tcW w:w="3728" w:type="dxa"/>
            <w:shd w:val="clear" w:color="auto" w:fill="auto"/>
          </w:tcPr>
          <w:p w14:paraId="4C6B6ED8" w14:textId="77777777" w:rsidR="00A8441F" w:rsidRPr="004A5C05" w:rsidRDefault="00A8441F" w:rsidP="00CD25F7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　　　人）　（　　　人）</w:t>
            </w:r>
          </w:p>
          <w:p w14:paraId="508826F7" w14:textId="77777777" w:rsidR="00A8441F" w:rsidRPr="004A5C05" w:rsidRDefault="00A8441F" w:rsidP="00CD25F7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うち男　　　　人、女　　　　人</w:t>
            </w:r>
          </w:p>
        </w:tc>
      </w:tr>
    </w:tbl>
    <w:p w14:paraId="7BEDB29D" w14:textId="77777777" w:rsidR="00A8441F" w:rsidRPr="004A5C05" w:rsidRDefault="00A8441F" w:rsidP="00A8441F">
      <w:pPr>
        <w:rPr>
          <w:color w:val="000000" w:themeColor="text1"/>
          <w:sz w:val="22"/>
          <w:szCs w:val="22"/>
        </w:rPr>
      </w:pPr>
    </w:p>
    <w:p w14:paraId="68EA2745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t>３　年間行事計画</w:t>
      </w:r>
    </w:p>
    <w:tbl>
      <w:tblPr>
        <w:tblW w:w="846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1417"/>
        <w:gridCol w:w="1418"/>
        <w:gridCol w:w="1417"/>
        <w:gridCol w:w="1418"/>
        <w:gridCol w:w="1417"/>
      </w:tblGrid>
      <w:tr w:rsidR="00A8441F" w:rsidRPr="004A5C05" w14:paraId="7EAB3676" w14:textId="77777777" w:rsidTr="00CD25F7">
        <w:trPr>
          <w:trHeight w:val="158"/>
        </w:trPr>
        <w:tc>
          <w:tcPr>
            <w:tcW w:w="1382" w:type="dxa"/>
            <w:vAlign w:val="center"/>
          </w:tcPr>
          <w:p w14:paraId="79F1742E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1417" w:type="dxa"/>
            <w:vAlign w:val="center"/>
          </w:tcPr>
          <w:p w14:paraId="3F02FB0D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1418" w:type="dxa"/>
            <w:vAlign w:val="center"/>
          </w:tcPr>
          <w:p w14:paraId="706602C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1417" w:type="dxa"/>
            <w:vAlign w:val="center"/>
          </w:tcPr>
          <w:p w14:paraId="14848892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1418" w:type="dxa"/>
            <w:vAlign w:val="center"/>
          </w:tcPr>
          <w:p w14:paraId="3B78169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1417" w:type="dxa"/>
            <w:vAlign w:val="center"/>
          </w:tcPr>
          <w:p w14:paraId="090778A0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９月</w:t>
            </w:r>
          </w:p>
        </w:tc>
      </w:tr>
      <w:tr w:rsidR="00A8441F" w:rsidRPr="004A5C05" w14:paraId="55B06757" w14:textId="77777777" w:rsidTr="00CD25F7">
        <w:trPr>
          <w:trHeight w:val="579"/>
        </w:trPr>
        <w:tc>
          <w:tcPr>
            <w:tcW w:w="1382" w:type="dxa"/>
          </w:tcPr>
          <w:p w14:paraId="095550BF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290756E0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9C9EA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287F26E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3B17A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75BC5515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8F692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39B8274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C7289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3B6C9D8B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E4A6ED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6EE4AC3C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441F" w:rsidRPr="004A5C05" w14:paraId="583C2C99" w14:textId="77777777" w:rsidTr="00CD25F7">
        <w:trPr>
          <w:trHeight w:val="30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406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１０月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7D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１１月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F0C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１２月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DF6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１月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5D2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２月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20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３月</w:t>
            </w:r>
          </w:p>
        </w:tc>
      </w:tr>
      <w:tr w:rsidR="00A8441F" w:rsidRPr="004A5C05" w14:paraId="6B886098" w14:textId="77777777" w:rsidTr="00CD25F7">
        <w:trPr>
          <w:trHeight w:val="55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A6D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51D3503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51B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73089AF5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42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6B996C6A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CF3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0FBABC98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F8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347C78C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32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4AE9199C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EE88C6" w14:textId="77777777" w:rsidR="00A8441F" w:rsidRPr="004A5C05" w:rsidRDefault="00A8441F" w:rsidP="00A8441F">
      <w:pPr>
        <w:rPr>
          <w:color w:val="000000" w:themeColor="text1"/>
          <w:sz w:val="22"/>
          <w:szCs w:val="22"/>
        </w:rPr>
      </w:pPr>
    </w:p>
    <w:p w14:paraId="7F0200F2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t>４　定期行事計画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963"/>
        <w:gridCol w:w="1872"/>
        <w:gridCol w:w="3761"/>
      </w:tblGrid>
      <w:tr w:rsidR="00A8441F" w:rsidRPr="004A5C05" w14:paraId="6A835739" w14:textId="77777777" w:rsidTr="00CD25F7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F22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曜日等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1B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BC19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場　所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1C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実　施　内　容</w:t>
            </w:r>
          </w:p>
        </w:tc>
      </w:tr>
      <w:tr w:rsidR="00A8441F" w:rsidRPr="004A5C05" w14:paraId="0903C870" w14:textId="77777777" w:rsidTr="00CD25F7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DEF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224156B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8CE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2A00C04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AD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265E87A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ABA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）</w:t>
            </w:r>
          </w:p>
          <w:p w14:paraId="3781C8DE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441F" w:rsidRPr="004A5C05" w14:paraId="7B55DF89" w14:textId="77777777" w:rsidTr="00CD25F7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7B8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6EBF6F2C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E963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73BE6549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80E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4B1638B6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FFA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）</w:t>
            </w:r>
          </w:p>
          <w:p w14:paraId="125C55D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441F" w:rsidRPr="004A5C05" w14:paraId="7CA4AEC7" w14:textId="77777777" w:rsidTr="00CD25F7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8115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0BFDD54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5AF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270B899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67C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1CF8D13F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916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）</w:t>
            </w:r>
          </w:p>
          <w:p w14:paraId="1D4F0CA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441F" w:rsidRPr="004A5C05" w14:paraId="11E2464D" w14:textId="77777777" w:rsidTr="00CD25F7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D84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）</w:t>
            </w:r>
          </w:p>
          <w:p w14:paraId="16F7A4DF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26A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0BD5573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02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）</w:t>
            </w:r>
          </w:p>
          <w:p w14:paraId="42C90FD7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A61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C05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）</w:t>
            </w:r>
          </w:p>
          <w:p w14:paraId="3A70BBD2" w14:textId="77777777" w:rsidR="00A8441F" w:rsidRPr="004A5C05" w:rsidRDefault="00A8441F" w:rsidP="00CD25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0AFB7BD" w14:textId="77777777" w:rsidR="00A8441F" w:rsidRPr="004A5C05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028973D" w14:textId="77777777" w:rsidR="00A8441F" w:rsidRDefault="00A8441F" w:rsidP="00A8441F">
      <w:pPr>
        <w:ind w:left="220" w:hangingChars="100" w:hanging="220"/>
        <w:rPr>
          <w:color w:val="000000" w:themeColor="text1"/>
          <w:sz w:val="22"/>
          <w:szCs w:val="22"/>
        </w:rPr>
      </w:pPr>
      <w:r w:rsidRPr="004A5C05">
        <w:rPr>
          <w:rFonts w:hint="eastAsia"/>
          <w:color w:val="000000" w:themeColor="text1"/>
          <w:sz w:val="22"/>
          <w:szCs w:val="22"/>
        </w:rPr>
        <w:t>５　その他</w:t>
      </w:r>
    </w:p>
    <w:p w14:paraId="3A9F75CD" w14:textId="7E57A848" w:rsidR="00521B15" w:rsidRDefault="00521B15" w:rsidP="00A8441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520F1511" w14:textId="44997B77" w:rsidR="007B366D" w:rsidRDefault="007D795F" w:rsidP="007B366D">
      <w:pPr>
        <w:ind w:left="220" w:hangingChars="100" w:hanging="220"/>
        <w:rPr>
          <w:color w:val="000000" w:themeColor="text1"/>
          <w:sz w:val="22"/>
          <w:szCs w:val="22"/>
        </w:rPr>
      </w:pPr>
      <w:r w:rsidRPr="007D795F">
        <w:rPr>
          <w:rFonts w:hAnsi="ＭＳ 明朝" w:cs="ＭＳ 明朝" w:hint="eastAsia"/>
          <w:noProof/>
          <w:color w:val="FF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25FB8" wp14:editId="41BD5756">
                <wp:simplePos x="0" y="0"/>
                <wp:positionH relativeFrom="margin">
                  <wp:posOffset>3602990</wp:posOffset>
                </wp:positionH>
                <wp:positionV relativeFrom="paragraph">
                  <wp:posOffset>-339090</wp:posOffset>
                </wp:positionV>
                <wp:extent cx="1935480" cy="609600"/>
                <wp:effectExtent l="0" t="0" r="2667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6096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06ED3" w14:textId="77777777" w:rsidR="007D795F" w:rsidRPr="007D795F" w:rsidRDefault="007D795F" w:rsidP="007D795F">
                            <w:pPr>
                              <w:rPr>
                                <w:rFonts w:ascii="UD デジタル 教科書体 N" w:eastAsia="UD デジタル 教科書体 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D795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0"/>
                                <w:szCs w:val="20"/>
                                <w:u w:color="FF0000"/>
                              </w:rPr>
                              <w:t>変更前を上段に（　）書き</w:t>
                            </w:r>
                            <w:r w:rsidRPr="007D795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9F8B73D" w14:textId="5BE2407A" w:rsidR="007D795F" w:rsidRPr="007D795F" w:rsidRDefault="007D795F" w:rsidP="007D795F">
                            <w:pPr>
                              <w:jc w:val="left"/>
                              <w:rPr>
                                <w:rFonts w:ascii="UD デジタル 教科書体 N" w:eastAsia="UD デジタル 教科書体 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D795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0"/>
                                <w:szCs w:val="20"/>
                                <w:u w:color="FF0000"/>
                              </w:rPr>
                              <w:t>変更後を下段</w:t>
                            </w:r>
                            <w:r w:rsidRPr="007D795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0"/>
                                <w:szCs w:val="20"/>
                              </w:rPr>
                              <w:t>に記入する。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25FB8" id="四角形: 角を丸くする 4" o:spid="_x0000_s1028" style="position:absolute;left:0;text-align:left;margin-left:283.7pt;margin-top:-26.7pt;width:152.4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" fillcolor="yellow" strokecolor="red" strokeweight="2pt">
                <v:textbox>
                  <w:txbxContent>
                    <w:p w14:paraId="11D06ED3" w14:textId="77777777" w:rsidR="007D795F" w:rsidRPr="007D795F" w:rsidRDefault="007D795F" w:rsidP="007D795F">
                      <w:pPr>
                        <w:rPr>
                          <w:rFonts w:ascii="UD デジタル 教科書体 N" w:eastAsia="UD デジタル 教科書体 N"/>
                          <w:color w:val="FF0000"/>
                          <w:sz w:val="20"/>
                          <w:szCs w:val="20"/>
                        </w:rPr>
                      </w:pPr>
                      <w:r w:rsidRPr="007D795F">
                        <w:rPr>
                          <w:rFonts w:ascii="UD デジタル 教科書体 N" w:eastAsia="UD デジタル 教科書体 N" w:hint="eastAsia"/>
                          <w:color w:val="FF0000"/>
                          <w:sz w:val="20"/>
                          <w:szCs w:val="20"/>
                          <w:u w:color="FF0000"/>
                        </w:rPr>
                        <w:t>変更前を上段に（　）書き</w:t>
                      </w:r>
                      <w:r w:rsidRPr="007D795F">
                        <w:rPr>
                          <w:rFonts w:ascii="UD デジタル 教科書体 N" w:eastAsia="UD デジタル 教科書体 N"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</w:p>
                    <w:p w14:paraId="69F8B73D" w14:textId="5BE2407A" w:rsidR="007D795F" w:rsidRPr="007D795F" w:rsidRDefault="007D795F" w:rsidP="007D795F">
                      <w:pPr>
                        <w:jc w:val="left"/>
                        <w:rPr>
                          <w:rFonts w:ascii="UD デジタル 教科書体 N" w:eastAsia="UD デジタル 教科書体 N" w:hint="eastAsia"/>
                          <w:color w:val="FF0000"/>
                          <w:sz w:val="20"/>
                          <w:szCs w:val="20"/>
                        </w:rPr>
                      </w:pPr>
                      <w:r w:rsidRPr="007D795F">
                        <w:rPr>
                          <w:rFonts w:ascii="UD デジタル 教科書体 N" w:eastAsia="UD デジタル 教科書体 N" w:hint="eastAsia"/>
                          <w:color w:val="FF0000"/>
                          <w:sz w:val="20"/>
                          <w:szCs w:val="20"/>
                          <w:u w:color="FF0000"/>
                        </w:rPr>
                        <w:t>変更後を下段</w:t>
                      </w:r>
                      <w:r w:rsidRPr="007D795F">
                        <w:rPr>
                          <w:rFonts w:ascii="UD デジタル 教科書体 N" w:eastAsia="UD デジタル 教科書体 N" w:hint="eastAsia"/>
                          <w:color w:val="FF0000"/>
                          <w:sz w:val="20"/>
                          <w:szCs w:val="20"/>
                        </w:rPr>
                        <w:t>に記入する。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366D"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4CA71" wp14:editId="5154A5F4">
                <wp:simplePos x="0" y="0"/>
                <wp:positionH relativeFrom="margin">
                  <wp:align>center</wp:align>
                </wp:positionH>
                <wp:positionV relativeFrom="paragraph">
                  <wp:posOffset>-304800</wp:posOffset>
                </wp:positionV>
                <wp:extent cx="11049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45FDA" w14:textId="77777777" w:rsidR="007B366D" w:rsidRPr="00B84AF5" w:rsidRDefault="007B366D" w:rsidP="007B366D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4CA71" id="正方形/長方形 1" o:spid="_x0000_s1028" style="position:absolute;left:0;text-align:left;margin-left:0;margin-top:-24pt;width:87pt;height:4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" fillcolor="yellow" strokecolor="red" strokeweight="2pt">
                <v:textbox>
                  <w:txbxContent>
                    <w:p w14:paraId="58145FDA" w14:textId="77777777" w:rsidR="007B366D" w:rsidRPr="00B84AF5" w:rsidRDefault="007B366D" w:rsidP="007B366D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366D">
        <w:rPr>
          <w:rFonts w:hint="eastAsia"/>
          <w:color w:val="000000" w:themeColor="text1"/>
          <w:sz w:val="22"/>
          <w:szCs w:val="22"/>
        </w:rPr>
        <w:t>別記１</w:t>
      </w:r>
    </w:p>
    <w:p w14:paraId="27A80DAF" w14:textId="77777777" w:rsidR="007B366D" w:rsidRDefault="007B366D" w:rsidP="007B366D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変　更　事　業　計　画　書</w:t>
      </w:r>
    </w:p>
    <w:p w14:paraId="7521CA9D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C66D349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活動種別（種目等）</w:t>
      </w:r>
    </w:p>
    <w:p w14:paraId="7FC460DF" w14:textId="762263C9" w:rsidR="007B366D" w:rsidRDefault="00262DAB" w:rsidP="007B366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743CBA">
        <w:rPr>
          <w:rFonts w:ascii="UD デジタル 教科書体 N" w:eastAsia="UD デジタル 教科書体 N" w:hint="eastAsia"/>
          <w:color w:val="FF0000"/>
          <w:sz w:val="22"/>
          <w:szCs w:val="22"/>
        </w:rPr>
        <w:t>□□□□□□□□□□</w:t>
      </w:r>
    </w:p>
    <w:p w14:paraId="2BC5448C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活動人数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1518"/>
        <w:gridCol w:w="3728"/>
      </w:tblGrid>
      <w:tr w:rsidR="007B366D" w14:paraId="6D5CC8AE" w14:textId="77777777" w:rsidTr="00A624D6">
        <w:trPr>
          <w:trHeight w:val="228"/>
        </w:trPr>
        <w:tc>
          <w:tcPr>
            <w:tcW w:w="1368" w:type="dxa"/>
            <w:vAlign w:val="center"/>
          </w:tcPr>
          <w:p w14:paraId="49E37A50" w14:textId="77777777" w:rsidR="007B366D" w:rsidRDefault="007B366D" w:rsidP="00A624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⑴　生　徒</w:t>
            </w:r>
          </w:p>
        </w:tc>
        <w:tc>
          <w:tcPr>
            <w:tcW w:w="1518" w:type="dxa"/>
            <w:shd w:val="clear" w:color="auto" w:fill="auto"/>
          </w:tcPr>
          <w:p w14:paraId="36D82588" w14:textId="77777777" w:rsidR="007B366D" w:rsidRDefault="007B366D" w:rsidP="00A624D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（　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◇◇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人）</w:t>
            </w:r>
          </w:p>
          <w:p w14:paraId="1D249D69" w14:textId="2D7E8C6D" w:rsidR="007B366D" w:rsidRDefault="007B366D" w:rsidP="00A624D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310F59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728" w:type="dxa"/>
            <w:shd w:val="clear" w:color="auto" w:fill="auto"/>
          </w:tcPr>
          <w:p w14:paraId="20B7982B" w14:textId="77777777" w:rsidR="007B366D" w:rsidRDefault="007B366D" w:rsidP="00A624D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　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▽▽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人）　（　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人）</w:t>
            </w:r>
          </w:p>
          <w:p w14:paraId="3E5566FD" w14:textId="3E6504A0" w:rsidR="007B366D" w:rsidRDefault="007B366D" w:rsidP="00A624D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うち男　　</w:t>
            </w:r>
            <w:r w:rsidR="00310F59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人、女　　</w:t>
            </w:r>
            <w:r w:rsidR="00310F59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7B366D" w:rsidRPr="00310F59" w14:paraId="16E188AE" w14:textId="77777777" w:rsidTr="00A624D6">
        <w:trPr>
          <w:trHeight w:val="228"/>
        </w:trPr>
        <w:tc>
          <w:tcPr>
            <w:tcW w:w="1368" w:type="dxa"/>
            <w:vAlign w:val="center"/>
          </w:tcPr>
          <w:p w14:paraId="1B8BB413" w14:textId="77777777" w:rsidR="007B366D" w:rsidRDefault="007B366D" w:rsidP="00A624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⑵　指導者</w:t>
            </w:r>
          </w:p>
        </w:tc>
        <w:tc>
          <w:tcPr>
            <w:tcW w:w="1518" w:type="dxa"/>
            <w:shd w:val="clear" w:color="auto" w:fill="auto"/>
          </w:tcPr>
          <w:p w14:paraId="5987EFED" w14:textId="77777777" w:rsidR="007B366D" w:rsidRDefault="007B366D" w:rsidP="00A624D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（　　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◆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人）</w:t>
            </w:r>
          </w:p>
          <w:p w14:paraId="4F0C4BAF" w14:textId="640A921D" w:rsidR="007B366D" w:rsidRDefault="007B366D" w:rsidP="00A624D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310F5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728" w:type="dxa"/>
            <w:shd w:val="clear" w:color="auto" w:fill="auto"/>
          </w:tcPr>
          <w:p w14:paraId="25C06AB1" w14:textId="77777777" w:rsidR="007B366D" w:rsidRDefault="007B366D" w:rsidP="00A624D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　　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▼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人）　（　　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▲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人）</w:t>
            </w:r>
          </w:p>
          <w:p w14:paraId="61C9D447" w14:textId="7C314003" w:rsidR="007B366D" w:rsidRDefault="007B366D" w:rsidP="00A624D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うち男　　　</w:t>
            </w:r>
            <w:r w:rsidR="00310F5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人、女　　　</w:t>
            </w:r>
            <w:r w:rsidR="00310F5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</w:tr>
    </w:tbl>
    <w:p w14:paraId="6545295D" w14:textId="77777777" w:rsidR="007B366D" w:rsidRDefault="007B366D" w:rsidP="007B366D">
      <w:pPr>
        <w:rPr>
          <w:color w:val="000000" w:themeColor="text1"/>
          <w:sz w:val="22"/>
          <w:szCs w:val="22"/>
        </w:rPr>
      </w:pPr>
    </w:p>
    <w:p w14:paraId="2950D0CB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　年間行事計画</w:t>
      </w:r>
    </w:p>
    <w:tbl>
      <w:tblPr>
        <w:tblW w:w="846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1411"/>
        <w:gridCol w:w="1413"/>
        <w:gridCol w:w="1412"/>
        <w:gridCol w:w="1413"/>
        <w:gridCol w:w="1412"/>
      </w:tblGrid>
      <w:tr w:rsidR="007B366D" w14:paraId="35A44F5C" w14:textId="77777777" w:rsidTr="00A624D6">
        <w:trPr>
          <w:trHeight w:val="158"/>
        </w:trPr>
        <w:tc>
          <w:tcPr>
            <w:tcW w:w="1408" w:type="dxa"/>
            <w:vAlign w:val="center"/>
          </w:tcPr>
          <w:p w14:paraId="1C66C6D4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1411" w:type="dxa"/>
            <w:vAlign w:val="center"/>
          </w:tcPr>
          <w:p w14:paraId="2DE666A5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1413" w:type="dxa"/>
            <w:vAlign w:val="center"/>
          </w:tcPr>
          <w:p w14:paraId="7AFC812F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1412" w:type="dxa"/>
            <w:vAlign w:val="center"/>
          </w:tcPr>
          <w:p w14:paraId="43F4DF96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1413" w:type="dxa"/>
            <w:vAlign w:val="center"/>
          </w:tcPr>
          <w:p w14:paraId="24324C8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1412" w:type="dxa"/>
            <w:vAlign w:val="center"/>
          </w:tcPr>
          <w:p w14:paraId="38AF3C2D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９月</w:t>
            </w:r>
          </w:p>
        </w:tc>
      </w:tr>
      <w:tr w:rsidR="007B366D" w14:paraId="6E2CE860" w14:textId="77777777" w:rsidTr="00A624D6">
        <w:trPr>
          <w:trHeight w:val="579"/>
        </w:trPr>
        <w:tc>
          <w:tcPr>
            <w:tcW w:w="1408" w:type="dxa"/>
          </w:tcPr>
          <w:p w14:paraId="7B853B0F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4137A8F5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F59983F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市民総合体育祭(5/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</w:p>
          <w:p w14:paraId="7B32692C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7F9B757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中体連市総体(6/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</w:p>
          <w:p w14:paraId="21FB7646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6F523F6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中体連西播総体(7/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</w:p>
          <w:p w14:paraId="4571679D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AA0C44F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中体連近畿総体(8/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</w:p>
          <w:p w14:paraId="7497CF1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EF138CA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071C9280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B366D" w14:paraId="454DC86B" w14:textId="77777777" w:rsidTr="00A624D6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DB3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１０月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B90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１１月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D7E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１２月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DDF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859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２月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AFC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３月</w:t>
            </w:r>
          </w:p>
        </w:tc>
      </w:tr>
      <w:tr w:rsidR="007B366D" w14:paraId="198D32C3" w14:textId="77777777" w:rsidTr="00A624D6">
        <w:trPr>
          <w:trHeight w:val="55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6AA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4C5100C6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DAD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00BD3636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95B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14D1EA8E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737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695BEA92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AF8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4B713D19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9FA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 )</w:t>
            </w:r>
          </w:p>
          <w:p w14:paraId="3E889A1D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8E12FB7" w14:textId="77777777" w:rsidR="007B366D" w:rsidRDefault="007B366D" w:rsidP="007B366D">
      <w:pPr>
        <w:rPr>
          <w:color w:val="000000" w:themeColor="text1"/>
          <w:sz w:val="22"/>
          <w:szCs w:val="22"/>
        </w:rPr>
      </w:pPr>
    </w:p>
    <w:p w14:paraId="51F06741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４　定期行事計画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963"/>
        <w:gridCol w:w="1872"/>
        <w:gridCol w:w="3761"/>
      </w:tblGrid>
      <w:tr w:rsidR="007B366D" w14:paraId="5C853A42" w14:textId="77777777" w:rsidTr="00A624D6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1869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曜日</w:t>
            </w:r>
            <w:r w:rsidRPr="00E85DBF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7E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FE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場　所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B36E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実　施　内　容</w:t>
            </w:r>
          </w:p>
        </w:tc>
      </w:tr>
      <w:tr w:rsidR="007B366D" w14:paraId="405AB438" w14:textId="77777777" w:rsidTr="00A624D6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1C3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月・火・木・金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1934133D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620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１６：３０</w:t>
            </w:r>
            <w:r w:rsidRPr="0016096D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～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１８：００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1A07B7F5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EF12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1018C6">
              <w:rPr>
                <w:rFonts w:ascii="UD デジタル 教科書体 N" w:eastAsia="UD デジタル 教科書体 N" w:hint="eastAsia"/>
                <w:color w:val="FF0000"/>
                <w:w w:val="90"/>
                <w:sz w:val="22"/>
                <w:szCs w:val="22"/>
              </w:rPr>
              <w:t>☆☆☆☆☆☆☆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7E6860CC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B75" w14:textId="77777777" w:rsidR="007B366D" w:rsidRPr="00BA4B2C" w:rsidRDefault="007B366D" w:rsidP="007B36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61CAE908" w14:textId="77777777" w:rsidR="007B366D" w:rsidRPr="00BA4B2C" w:rsidRDefault="007B366D" w:rsidP="007B36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B366D" w14:paraId="338CEE14" w14:textId="77777777" w:rsidTr="00A624D6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9CA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(   </w:t>
            </w: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土</w:t>
            </w: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 )</w:t>
            </w:r>
          </w:p>
          <w:p w14:paraId="61D8C53B" w14:textId="4A598D38" w:rsidR="007B366D" w:rsidRPr="007B366D" w:rsidRDefault="007B366D" w:rsidP="00A624D6">
            <w:pPr>
              <w:jc w:val="center"/>
              <w:rPr>
                <w:rFonts w:ascii="UD デジタル 教科書体 N" w:eastAsia="UD デジタル 教科書体 N"/>
                <w:color w:val="000000" w:themeColor="text1"/>
                <w:sz w:val="22"/>
                <w:szCs w:val="22"/>
              </w:rPr>
            </w:pPr>
            <w:r w:rsidRPr="007B366D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32C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9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：</w:t>
            </w:r>
            <w:r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0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０</w:t>
            </w:r>
            <w:r w:rsidRPr="0016096D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～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１</w:t>
            </w:r>
            <w:r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2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：００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0204C78E" w14:textId="47AD6BA9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9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：</w:t>
            </w:r>
            <w:r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0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０</w:t>
            </w:r>
            <w:r w:rsidRPr="0016096D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～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１</w:t>
            </w:r>
            <w:r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2</w:t>
            </w:r>
            <w:r w:rsidRPr="00EB3D81">
              <w:rPr>
                <w:rFonts w:ascii="UD デジタル 教科書体 N" w:eastAsia="UD デジタル 教科書体 N" w:hint="eastAsia"/>
                <w:color w:val="FF0000"/>
                <w:w w:val="50"/>
                <w:sz w:val="22"/>
                <w:szCs w:val="22"/>
              </w:rPr>
              <w:t>：００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A87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1018C6">
              <w:rPr>
                <w:rFonts w:ascii="UD デジタル 教科書体 N" w:eastAsia="UD デジタル 教科書体 N" w:hint="eastAsia"/>
                <w:color w:val="FF0000"/>
                <w:w w:val="90"/>
                <w:sz w:val="22"/>
                <w:szCs w:val="22"/>
              </w:rPr>
              <w:t>☆☆☆☆☆☆☆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1599F968" w14:textId="7B91BFA9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18C6">
              <w:rPr>
                <w:rFonts w:ascii="UD デジタル 教科書体 N" w:eastAsia="UD デジタル 教科書体 N" w:hint="eastAsia"/>
                <w:color w:val="FF0000"/>
                <w:w w:val="90"/>
                <w:sz w:val="22"/>
                <w:szCs w:val="22"/>
              </w:rPr>
              <w:t>☆☆☆☆☆☆☆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344" w14:textId="77777777" w:rsidR="007B366D" w:rsidRPr="00BA4B2C" w:rsidRDefault="007B366D" w:rsidP="007B36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11ACF703" w14:textId="1296479A" w:rsidR="007B366D" w:rsidRDefault="007B366D" w:rsidP="007B366D">
            <w:pPr>
              <w:ind w:firstLineChars="50" w:firstLine="110"/>
              <w:rPr>
                <w:color w:val="000000" w:themeColor="text1"/>
                <w:sz w:val="22"/>
                <w:szCs w:val="22"/>
              </w:rPr>
            </w:pP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</w:p>
        </w:tc>
      </w:tr>
      <w:tr w:rsidR="007B366D" w14:paraId="0B33F3E0" w14:textId="77777777" w:rsidTr="00A624D6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3C0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)</w:t>
            </w:r>
          </w:p>
          <w:p w14:paraId="6217C876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3D4B" w14:textId="0B0C8C09" w:rsidR="007B366D" w:rsidRPr="00BA4B2C" w:rsidRDefault="00310F59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64F674" wp14:editId="7A6E04A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85090</wp:posOffset>
                      </wp:positionV>
                      <wp:extent cx="876300" cy="312420"/>
                      <wp:effectExtent l="0" t="190500" r="19050" b="1143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34540" y="7208520"/>
                                <a:ext cx="876300" cy="312420"/>
                              </a:xfrm>
                              <a:prstGeom prst="wedgeRectCallout">
                                <a:avLst>
                                  <a:gd name="adj1" fmla="val -12137"/>
                                  <a:gd name="adj2" fmla="val -108232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83462" w14:textId="45DCFC4D" w:rsidR="00310F59" w:rsidRPr="00310F59" w:rsidRDefault="00310F59" w:rsidP="00310F59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</w:rPr>
                                  </w:pPr>
                                  <w:r w:rsidRPr="00310F59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</w:rPr>
                                    <w:t>変更箇所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4F67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30" type="#_x0000_t61" style="position:absolute;left:0;text-align:left;margin-left:10.8pt;margin-top:6.7pt;width:69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" adj="8178,-12578" fillcolor="yellow" strokecolor="red" strokeweight="2pt">
                      <v:textbox>
                        <w:txbxContent>
                          <w:p w14:paraId="39F83462" w14:textId="45DCFC4D" w:rsidR="00310F59" w:rsidRPr="00310F59" w:rsidRDefault="00310F59" w:rsidP="00310F59">
                            <w:pPr>
                              <w:jc w:val="center"/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</w:pPr>
                            <w:r w:rsidRPr="00310F59">
                              <w:rPr>
                                <w:rFonts w:ascii="UD デジタル 教科書体 N" w:eastAsia="UD デジタル 教科書体 N" w:hint="eastAsia"/>
                                <w:color w:val="FF0000"/>
                              </w:rPr>
                              <w:t>変更箇所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66D"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="007B366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</w:t>
            </w:r>
            <w:r w:rsidR="007B366D"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4AA64BB3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E99E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32B93934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3B76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  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16F9E0D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B366D" w14:paraId="5195A833" w14:textId="77777777" w:rsidTr="00A624D6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255" w14:textId="77777777" w:rsidR="007B366D" w:rsidRPr="00AD6381" w:rsidRDefault="007B366D" w:rsidP="00A624D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63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        )</w:t>
            </w:r>
          </w:p>
          <w:p w14:paraId="4AD7EC4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C4EC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44DF7D1B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59D0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49B554B5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CEB" w14:textId="77777777" w:rsidR="007B366D" w:rsidRPr="00BA4B2C" w:rsidRDefault="007B366D" w:rsidP="00A624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               </w:t>
            </w:r>
            <w:r w:rsidRPr="00BA4B2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  <w:p w14:paraId="51E8230E" w14:textId="77777777" w:rsidR="007B366D" w:rsidRDefault="007B366D" w:rsidP="00A624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5629DBE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34A6D78" w14:textId="77777777" w:rsidR="007B366D" w:rsidRDefault="007B366D" w:rsidP="007B366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５　その他</w:t>
      </w:r>
    </w:p>
    <w:p w14:paraId="103EE73D" w14:textId="374C8D66" w:rsidR="00A8441F" w:rsidRDefault="00A8441F" w:rsidP="00A020AB">
      <w:pPr>
        <w:rPr>
          <w:color w:val="000000" w:themeColor="text1"/>
          <w:sz w:val="22"/>
          <w:szCs w:val="22"/>
        </w:rPr>
      </w:pPr>
    </w:p>
    <w:sectPr w:rsidR="00A8441F" w:rsidSect="00D26732">
      <w:foot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E5EE" w14:textId="77777777" w:rsidR="007D3860" w:rsidRDefault="007D3860">
      <w:r>
        <w:separator/>
      </w:r>
    </w:p>
  </w:endnote>
  <w:endnote w:type="continuationSeparator" w:id="0">
    <w:p w14:paraId="6CFF1338" w14:textId="77777777" w:rsidR="007D3860" w:rsidRDefault="007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563170"/>
      <w:docPartObj>
        <w:docPartGallery w:val="Page Numbers (Bottom of Page)"/>
        <w:docPartUnique/>
      </w:docPartObj>
    </w:sdtPr>
    <w:sdtEndPr/>
    <w:sdtContent>
      <w:p w14:paraId="02DCE8C8" w14:textId="400234F0" w:rsidR="002D0076" w:rsidRDefault="002D00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0AA4B" w14:textId="77777777" w:rsidR="002D0076" w:rsidRDefault="002D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30AE" w14:textId="77777777" w:rsidR="007D3860" w:rsidRDefault="007D3860">
      <w:r>
        <w:separator/>
      </w:r>
    </w:p>
  </w:footnote>
  <w:footnote w:type="continuationSeparator" w:id="0">
    <w:p w14:paraId="5A39E7D6" w14:textId="77777777" w:rsidR="007D3860" w:rsidRDefault="007D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0"/>
    <w:rsid w:val="00004EBF"/>
    <w:rsid w:val="00005BE6"/>
    <w:rsid w:val="00057583"/>
    <w:rsid w:val="000767BB"/>
    <w:rsid w:val="00090140"/>
    <w:rsid w:val="00094E93"/>
    <w:rsid w:val="000A0EC9"/>
    <w:rsid w:val="000A19B2"/>
    <w:rsid w:val="000A34C3"/>
    <w:rsid w:val="000A6D27"/>
    <w:rsid w:val="000D46F9"/>
    <w:rsid w:val="000D797F"/>
    <w:rsid w:val="000F0999"/>
    <w:rsid w:val="001B3934"/>
    <w:rsid w:val="002126B3"/>
    <w:rsid w:val="00214D7E"/>
    <w:rsid w:val="00236519"/>
    <w:rsid w:val="00246202"/>
    <w:rsid w:val="0025682B"/>
    <w:rsid w:val="00262DAB"/>
    <w:rsid w:val="00270454"/>
    <w:rsid w:val="00283265"/>
    <w:rsid w:val="00290E64"/>
    <w:rsid w:val="00293C7E"/>
    <w:rsid w:val="002B241F"/>
    <w:rsid w:val="002C1159"/>
    <w:rsid w:val="002C466B"/>
    <w:rsid w:val="002D0076"/>
    <w:rsid w:val="002D6193"/>
    <w:rsid w:val="002E7301"/>
    <w:rsid w:val="002F1701"/>
    <w:rsid w:val="00310F59"/>
    <w:rsid w:val="00312DCA"/>
    <w:rsid w:val="003155D6"/>
    <w:rsid w:val="003468F1"/>
    <w:rsid w:val="0035656A"/>
    <w:rsid w:val="003578B7"/>
    <w:rsid w:val="0037728A"/>
    <w:rsid w:val="00394336"/>
    <w:rsid w:val="003A2BF8"/>
    <w:rsid w:val="003B7158"/>
    <w:rsid w:val="003D678C"/>
    <w:rsid w:val="003D78E8"/>
    <w:rsid w:val="003F61CD"/>
    <w:rsid w:val="00412931"/>
    <w:rsid w:val="00452E39"/>
    <w:rsid w:val="004C155F"/>
    <w:rsid w:val="004D0D2C"/>
    <w:rsid w:val="004D528B"/>
    <w:rsid w:val="005154F5"/>
    <w:rsid w:val="00521B15"/>
    <w:rsid w:val="005230A9"/>
    <w:rsid w:val="00531F94"/>
    <w:rsid w:val="00550EC8"/>
    <w:rsid w:val="00556137"/>
    <w:rsid w:val="00557F2C"/>
    <w:rsid w:val="005603B5"/>
    <w:rsid w:val="00560D3F"/>
    <w:rsid w:val="005627A5"/>
    <w:rsid w:val="00562F2E"/>
    <w:rsid w:val="00565CDD"/>
    <w:rsid w:val="0057530D"/>
    <w:rsid w:val="00591E7D"/>
    <w:rsid w:val="00593010"/>
    <w:rsid w:val="005C22A2"/>
    <w:rsid w:val="005C5F01"/>
    <w:rsid w:val="005E5939"/>
    <w:rsid w:val="005E660A"/>
    <w:rsid w:val="006210FA"/>
    <w:rsid w:val="00627A4E"/>
    <w:rsid w:val="00631CB4"/>
    <w:rsid w:val="00636359"/>
    <w:rsid w:val="006937EA"/>
    <w:rsid w:val="006C5260"/>
    <w:rsid w:val="006C544A"/>
    <w:rsid w:val="00717DDE"/>
    <w:rsid w:val="007441E1"/>
    <w:rsid w:val="00770D9F"/>
    <w:rsid w:val="00790C12"/>
    <w:rsid w:val="00794495"/>
    <w:rsid w:val="007A5043"/>
    <w:rsid w:val="007A67A1"/>
    <w:rsid w:val="007B366D"/>
    <w:rsid w:val="007D10A8"/>
    <w:rsid w:val="007D3860"/>
    <w:rsid w:val="007D795F"/>
    <w:rsid w:val="007E3471"/>
    <w:rsid w:val="007F79C2"/>
    <w:rsid w:val="00820062"/>
    <w:rsid w:val="00852DEF"/>
    <w:rsid w:val="008716BD"/>
    <w:rsid w:val="008824CC"/>
    <w:rsid w:val="008A136D"/>
    <w:rsid w:val="008A6978"/>
    <w:rsid w:val="008B2A39"/>
    <w:rsid w:val="008D6ADF"/>
    <w:rsid w:val="008E7BE1"/>
    <w:rsid w:val="008F23A2"/>
    <w:rsid w:val="00903A7F"/>
    <w:rsid w:val="00912D7F"/>
    <w:rsid w:val="00930D95"/>
    <w:rsid w:val="00933046"/>
    <w:rsid w:val="00944DA4"/>
    <w:rsid w:val="0095332A"/>
    <w:rsid w:val="00965FAE"/>
    <w:rsid w:val="0098637F"/>
    <w:rsid w:val="009E0265"/>
    <w:rsid w:val="009E7300"/>
    <w:rsid w:val="009F0C83"/>
    <w:rsid w:val="00A00D13"/>
    <w:rsid w:val="00A020AB"/>
    <w:rsid w:val="00A02A92"/>
    <w:rsid w:val="00A065DB"/>
    <w:rsid w:val="00A130F0"/>
    <w:rsid w:val="00A35051"/>
    <w:rsid w:val="00A55F7C"/>
    <w:rsid w:val="00A6624B"/>
    <w:rsid w:val="00A710C2"/>
    <w:rsid w:val="00A8441F"/>
    <w:rsid w:val="00A858C8"/>
    <w:rsid w:val="00A91E70"/>
    <w:rsid w:val="00A92132"/>
    <w:rsid w:val="00A92367"/>
    <w:rsid w:val="00AC3D70"/>
    <w:rsid w:val="00AF0A63"/>
    <w:rsid w:val="00AF5855"/>
    <w:rsid w:val="00B103C9"/>
    <w:rsid w:val="00B16B63"/>
    <w:rsid w:val="00B34B8B"/>
    <w:rsid w:val="00B76F14"/>
    <w:rsid w:val="00BA0AC5"/>
    <w:rsid w:val="00BE6091"/>
    <w:rsid w:val="00BF2FFA"/>
    <w:rsid w:val="00C218FA"/>
    <w:rsid w:val="00C34B5C"/>
    <w:rsid w:val="00C35BE4"/>
    <w:rsid w:val="00C41D40"/>
    <w:rsid w:val="00C51463"/>
    <w:rsid w:val="00C638A8"/>
    <w:rsid w:val="00C8141C"/>
    <w:rsid w:val="00C84B5F"/>
    <w:rsid w:val="00CC27A7"/>
    <w:rsid w:val="00CE433C"/>
    <w:rsid w:val="00CE4802"/>
    <w:rsid w:val="00CF4DE9"/>
    <w:rsid w:val="00D06F6D"/>
    <w:rsid w:val="00D149C6"/>
    <w:rsid w:val="00D26732"/>
    <w:rsid w:val="00D34CBD"/>
    <w:rsid w:val="00D8454D"/>
    <w:rsid w:val="00D851B1"/>
    <w:rsid w:val="00DB2A87"/>
    <w:rsid w:val="00DD7C04"/>
    <w:rsid w:val="00DF18C0"/>
    <w:rsid w:val="00DF4FF5"/>
    <w:rsid w:val="00E1699D"/>
    <w:rsid w:val="00E32351"/>
    <w:rsid w:val="00E33989"/>
    <w:rsid w:val="00E43348"/>
    <w:rsid w:val="00E7682E"/>
    <w:rsid w:val="00E85DBF"/>
    <w:rsid w:val="00E93547"/>
    <w:rsid w:val="00EA48CC"/>
    <w:rsid w:val="00ED5455"/>
    <w:rsid w:val="00EE570D"/>
    <w:rsid w:val="00EF3B2D"/>
    <w:rsid w:val="00F40A44"/>
    <w:rsid w:val="00F81464"/>
    <w:rsid w:val="00F93174"/>
    <w:rsid w:val="00FA3E97"/>
    <w:rsid w:val="00FA716B"/>
    <w:rsid w:val="00FB0BB5"/>
    <w:rsid w:val="00FB257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0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D78E8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rsid w:val="003D78E8"/>
    <w:rPr>
      <w:rFonts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3D78E8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rsid w:val="003D78E8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4</Pages>
  <Words>1078</Words>
  <Characters>963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2026-05-14T06:06:00Z</dcterms:created>
  <dcterms:modified xsi:type="dcterms:W3CDTF">2026-06-15T01:12:00Z</dcterms:modified>
</cp:coreProperties>
</file>