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6345D" w14:textId="4F24D7B3" w:rsidR="003D678C" w:rsidRDefault="003D678C" w:rsidP="003D678C">
      <w:pPr>
        <w:autoSpaceDE w:val="0"/>
        <w:autoSpaceDN w:val="0"/>
        <w:adjustRightInd w:val="0"/>
        <w:spacing w:line="420" w:lineRule="atLeast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様式第２号（第３条関係）</w:t>
      </w:r>
    </w:p>
    <w:p w14:paraId="33F3BDCF" w14:textId="6A38E095" w:rsidR="003D678C" w:rsidRDefault="00094E93" w:rsidP="003D678C">
      <w:pPr>
        <w:autoSpaceDE w:val="0"/>
        <w:autoSpaceDN w:val="0"/>
        <w:adjustRightInd w:val="0"/>
        <w:spacing w:line="420" w:lineRule="atLeast"/>
        <w:ind w:left="210" w:hanging="210"/>
        <w:jc w:val="center"/>
        <w:rPr>
          <w:rFonts w:hAnsi="ＭＳ 明朝" w:cs="ＭＳ 明朝"/>
          <w:color w:val="000000"/>
          <w:kern w:val="0"/>
          <w:szCs w:val="21"/>
        </w:rPr>
      </w:pPr>
      <w:r w:rsidRPr="00290E64">
        <w:rPr>
          <w:rFonts w:hint="eastAsia"/>
          <w:sz w:val="22"/>
          <w:szCs w:val="22"/>
        </w:rPr>
        <w:t>赤穂市認定地域クラブ活動事業</w:t>
      </w:r>
      <w:r w:rsidR="003D678C" w:rsidRPr="00290E64">
        <w:rPr>
          <w:rFonts w:hAnsi="ＭＳ 明朝" w:cs="ＭＳ 明朝" w:hint="eastAsia"/>
          <w:color w:val="000000"/>
          <w:kern w:val="0"/>
          <w:szCs w:val="21"/>
        </w:rPr>
        <w:t>補助金交付申請書</w:t>
      </w:r>
    </w:p>
    <w:p w14:paraId="28C588DD" w14:textId="77777777" w:rsidR="003D678C" w:rsidRDefault="003D678C" w:rsidP="003D678C">
      <w:pPr>
        <w:autoSpaceDE w:val="0"/>
        <w:autoSpaceDN w:val="0"/>
        <w:adjustRightInd w:val="0"/>
        <w:spacing w:line="420" w:lineRule="atLeast"/>
        <w:ind w:left="210" w:hanging="210"/>
        <w:jc w:val="right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年　　月　　日</w:t>
      </w:r>
    </w:p>
    <w:p w14:paraId="3D2057E2" w14:textId="77777777" w:rsidR="003D678C" w:rsidRDefault="003D678C" w:rsidP="003D678C">
      <w:pPr>
        <w:autoSpaceDE w:val="0"/>
        <w:autoSpaceDN w:val="0"/>
        <w:adjustRightInd w:val="0"/>
        <w:spacing w:line="420" w:lineRule="atLeast"/>
        <w:ind w:left="210" w:hanging="210"/>
        <w:rPr>
          <w:rFonts w:hAnsi="ＭＳ 明朝" w:cs="ＭＳ 明朝"/>
          <w:color w:val="000000"/>
          <w:kern w:val="0"/>
          <w:szCs w:val="21"/>
        </w:rPr>
      </w:pPr>
    </w:p>
    <w:p w14:paraId="1CD84B86" w14:textId="7823A3D9" w:rsidR="003D678C" w:rsidRDefault="003D678C" w:rsidP="003D678C">
      <w:pPr>
        <w:autoSpaceDE w:val="0"/>
        <w:autoSpaceDN w:val="0"/>
        <w:adjustRightInd w:val="0"/>
        <w:spacing w:line="420" w:lineRule="atLeast"/>
        <w:ind w:leftChars="100" w:left="210" w:firstLineChars="300" w:firstLine="630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赤穂市部活動地域展開運営委員会</w:t>
      </w:r>
      <w:r w:rsidR="00C34B5C">
        <w:rPr>
          <w:rFonts w:hAnsi="ＭＳ 明朝" w:cs="ＭＳ 明朝" w:hint="eastAsia"/>
          <w:color w:val="000000"/>
          <w:kern w:val="0"/>
          <w:szCs w:val="21"/>
        </w:rPr>
        <w:t>委員長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宛</w:t>
      </w:r>
    </w:p>
    <w:p w14:paraId="000E8125" w14:textId="77777777" w:rsidR="003D678C" w:rsidRDefault="003D678C" w:rsidP="003D678C">
      <w:pPr>
        <w:autoSpaceDE w:val="0"/>
        <w:autoSpaceDN w:val="0"/>
        <w:adjustRightInd w:val="0"/>
        <w:spacing w:line="420" w:lineRule="atLeast"/>
        <w:rPr>
          <w:rFonts w:hAnsi="ＭＳ 明朝" w:cs="ＭＳ 明朝"/>
          <w:color w:val="000000"/>
          <w:kern w:val="0"/>
          <w:szCs w:val="21"/>
        </w:rPr>
      </w:pPr>
    </w:p>
    <w:p w14:paraId="7F8D6A2C" w14:textId="77777777" w:rsidR="00D607F2" w:rsidRDefault="003D678C" w:rsidP="00D607F2">
      <w:pPr>
        <w:autoSpaceDE w:val="0"/>
        <w:autoSpaceDN w:val="0"/>
        <w:adjustRightInd w:val="0"/>
        <w:spacing w:line="420" w:lineRule="atLeast"/>
        <w:ind w:firstLineChars="2400" w:firstLine="5040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住所（所在地）</w:t>
      </w:r>
    </w:p>
    <w:p w14:paraId="6CC18630" w14:textId="398006B0" w:rsidR="003D678C" w:rsidRDefault="003D678C" w:rsidP="00D607F2">
      <w:pPr>
        <w:autoSpaceDE w:val="0"/>
        <w:autoSpaceDN w:val="0"/>
        <w:adjustRightInd w:val="0"/>
        <w:spacing w:line="420" w:lineRule="atLeast"/>
        <w:ind w:firstLineChars="2400" w:firstLine="5040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団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hAnsi="ＭＳ 明朝" w:cs="ＭＳ 明朝" w:hint="eastAsia"/>
          <w:color w:val="000000"/>
          <w:kern w:val="0"/>
          <w:szCs w:val="21"/>
        </w:rPr>
        <w:t>体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hAnsi="ＭＳ 明朝" w:cs="ＭＳ 明朝" w:hint="eastAsia"/>
          <w:color w:val="000000"/>
          <w:kern w:val="0"/>
          <w:szCs w:val="21"/>
        </w:rPr>
        <w:t>名</w:t>
      </w:r>
      <w:r w:rsidR="00270454">
        <w:rPr>
          <w:rFonts w:hAnsi="ＭＳ 明朝" w:cs="ＭＳ 明朝" w:hint="eastAsia"/>
          <w:color w:val="000000"/>
          <w:kern w:val="0"/>
          <w:szCs w:val="21"/>
        </w:rPr>
        <w:t xml:space="preserve">　</w:t>
      </w:r>
    </w:p>
    <w:p w14:paraId="02EFA954" w14:textId="7FA849D0" w:rsidR="003D678C" w:rsidRDefault="003D678C" w:rsidP="00D607F2">
      <w:pPr>
        <w:wordWrap w:val="0"/>
        <w:autoSpaceDE w:val="0"/>
        <w:autoSpaceDN w:val="0"/>
        <w:adjustRightInd w:val="0"/>
        <w:spacing w:line="420" w:lineRule="atLeast"/>
        <w:ind w:firstLineChars="2400" w:firstLine="5040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代表者名</w:t>
      </w:r>
      <w:r w:rsidR="00270454">
        <w:rPr>
          <w:rFonts w:hAnsi="ＭＳ 明朝" w:cs="ＭＳ 明朝" w:hint="eastAsia"/>
          <w:color w:val="000000"/>
          <w:kern w:val="0"/>
          <w:szCs w:val="21"/>
        </w:rPr>
        <w:t xml:space="preserve">　</w:t>
      </w:r>
    </w:p>
    <w:p w14:paraId="5BF8D2B4" w14:textId="7624B52F" w:rsidR="003D678C" w:rsidRDefault="003D678C" w:rsidP="00D607F2">
      <w:pPr>
        <w:wordWrap w:val="0"/>
        <w:autoSpaceDE w:val="0"/>
        <w:autoSpaceDN w:val="0"/>
        <w:adjustRightInd w:val="0"/>
        <w:spacing w:line="420" w:lineRule="atLeast"/>
        <w:ind w:firstLineChars="2400" w:firstLine="5040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電話番号</w:t>
      </w:r>
      <w:r w:rsidR="00270454">
        <w:rPr>
          <w:rFonts w:hAnsi="ＭＳ 明朝" w:cs="ＭＳ 明朝" w:hint="eastAsia"/>
          <w:color w:val="000000"/>
          <w:kern w:val="0"/>
          <w:szCs w:val="21"/>
        </w:rPr>
        <w:t xml:space="preserve">　</w:t>
      </w:r>
    </w:p>
    <w:p w14:paraId="375DBDCC" w14:textId="7FECD952" w:rsidR="0051343F" w:rsidRPr="003D678C" w:rsidRDefault="00D607F2" w:rsidP="0051343F">
      <w:pPr>
        <w:autoSpaceDE w:val="0"/>
        <w:autoSpaceDN w:val="0"/>
        <w:adjustRightInd w:val="0"/>
        <w:spacing w:line="420" w:lineRule="atLeast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</w:t>
      </w:r>
    </w:p>
    <w:p w14:paraId="30D62607" w14:textId="16A4F522" w:rsidR="003D678C" w:rsidRDefault="003D678C" w:rsidP="003D678C">
      <w:pPr>
        <w:autoSpaceDE w:val="0"/>
        <w:autoSpaceDN w:val="0"/>
        <w:adjustRightInd w:val="0"/>
        <w:spacing w:line="420" w:lineRule="atLeast"/>
        <w:ind w:left="210" w:hanging="210"/>
        <w:rPr>
          <w:rFonts w:hAnsi="ＭＳ 明朝" w:cs="ＭＳ 明朝"/>
          <w:color w:val="000000"/>
          <w:kern w:val="0"/>
          <w:szCs w:val="21"/>
        </w:rPr>
      </w:pPr>
    </w:p>
    <w:p w14:paraId="227DA5EC" w14:textId="0229893E" w:rsidR="003D678C" w:rsidRDefault="003D678C" w:rsidP="003D678C">
      <w:pPr>
        <w:autoSpaceDE w:val="0"/>
        <w:autoSpaceDN w:val="0"/>
        <w:adjustRightInd w:val="0"/>
        <w:spacing w:line="420" w:lineRule="atLeast"/>
        <w:ind w:leftChars="100" w:left="210" w:firstLineChars="100" w:firstLine="210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 xml:space="preserve">　　　</w:t>
      </w:r>
      <w:r w:rsidRPr="00290E64">
        <w:rPr>
          <w:rFonts w:hAnsi="ＭＳ 明朝" w:cs="ＭＳ 明朝" w:hint="eastAsia"/>
          <w:color w:val="000000"/>
          <w:kern w:val="0"/>
          <w:szCs w:val="21"/>
        </w:rPr>
        <w:t>年度</w:t>
      </w:r>
      <w:r w:rsidR="00270454" w:rsidRPr="00290E64">
        <w:rPr>
          <w:rFonts w:hAnsi="ＭＳ 明朝" w:cs="ＭＳ 明朝" w:hint="eastAsia"/>
          <w:color w:val="000000"/>
          <w:kern w:val="0"/>
          <w:szCs w:val="21"/>
        </w:rPr>
        <w:t>において</w:t>
      </w:r>
      <w:r w:rsidR="00094E93" w:rsidRPr="00290E64">
        <w:rPr>
          <w:rFonts w:hint="eastAsia"/>
          <w:sz w:val="22"/>
          <w:szCs w:val="22"/>
        </w:rPr>
        <w:t>赤穂市認定地域クラブ活動</w:t>
      </w:r>
      <w:r w:rsidR="00270454" w:rsidRPr="00290E64">
        <w:rPr>
          <w:rFonts w:hAnsi="ＭＳ 明朝" w:cs="ＭＳ 明朝" w:hint="eastAsia"/>
          <w:color w:val="000000"/>
          <w:kern w:val="0"/>
          <w:szCs w:val="21"/>
        </w:rPr>
        <w:t>事業を下記のとおり実施したいので、金　　　　　円を交付願いたく、</w:t>
      </w:r>
      <w:r w:rsidR="00270454" w:rsidRPr="00290E64">
        <w:rPr>
          <w:rFonts w:hint="eastAsia"/>
          <w:sz w:val="22"/>
          <w:szCs w:val="22"/>
        </w:rPr>
        <w:t>赤穂市認定地域クラブ活動</w:t>
      </w:r>
      <w:r w:rsidR="00094E93" w:rsidRPr="00290E64">
        <w:rPr>
          <w:rFonts w:hint="eastAsia"/>
          <w:sz w:val="22"/>
          <w:szCs w:val="22"/>
        </w:rPr>
        <w:t>事業</w:t>
      </w:r>
      <w:r w:rsidR="00270454" w:rsidRPr="00290E64">
        <w:rPr>
          <w:rFonts w:hint="eastAsia"/>
          <w:sz w:val="22"/>
          <w:szCs w:val="22"/>
        </w:rPr>
        <w:t>補助金交付要綱第３条の規定により関係</w:t>
      </w:r>
      <w:r w:rsidR="00270454">
        <w:rPr>
          <w:rFonts w:hint="eastAsia"/>
          <w:sz w:val="22"/>
          <w:szCs w:val="22"/>
        </w:rPr>
        <w:t>書類を添えて申請します。</w:t>
      </w:r>
    </w:p>
    <w:p w14:paraId="49531E3C" w14:textId="2B3AF51A" w:rsidR="003D678C" w:rsidRDefault="003D678C" w:rsidP="003D678C">
      <w:pPr>
        <w:autoSpaceDE w:val="0"/>
        <w:autoSpaceDN w:val="0"/>
        <w:adjustRightInd w:val="0"/>
        <w:spacing w:line="420" w:lineRule="atLeast"/>
        <w:ind w:left="210" w:hanging="210"/>
        <w:rPr>
          <w:rFonts w:hAnsi="ＭＳ 明朝" w:cs="ＭＳ 明朝"/>
          <w:color w:val="000000"/>
          <w:kern w:val="0"/>
          <w:szCs w:val="21"/>
        </w:rPr>
      </w:pPr>
    </w:p>
    <w:p w14:paraId="14BBB2ED" w14:textId="73E1149D" w:rsidR="003D678C" w:rsidRDefault="003D678C" w:rsidP="003D678C">
      <w:pPr>
        <w:pStyle w:val="a7"/>
      </w:pPr>
      <w:r>
        <w:rPr>
          <w:rFonts w:hint="eastAsia"/>
        </w:rPr>
        <w:t>記</w:t>
      </w:r>
    </w:p>
    <w:p w14:paraId="7FCBDA60" w14:textId="463BE266" w:rsidR="003D678C" w:rsidRDefault="003D678C" w:rsidP="003D678C"/>
    <w:p w14:paraId="4A85A27D" w14:textId="290E86B3" w:rsidR="003D678C" w:rsidRDefault="003D678C" w:rsidP="003D678C">
      <w:r>
        <w:rPr>
          <w:rFonts w:hint="eastAsia"/>
        </w:rPr>
        <w:t xml:space="preserve">１　</w:t>
      </w:r>
      <w:r w:rsidR="00270454">
        <w:rPr>
          <w:rFonts w:hint="eastAsia"/>
        </w:rPr>
        <w:t>添付書類</w:t>
      </w:r>
    </w:p>
    <w:p w14:paraId="7D7AD2C7" w14:textId="14BA541C" w:rsidR="008E7BE1" w:rsidRDefault="00270454" w:rsidP="002D6193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⑴　事業計画書</w:t>
      </w:r>
    </w:p>
    <w:p w14:paraId="4DD9B2DD" w14:textId="77777777" w:rsidR="003D678C" w:rsidRDefault="003D678C" w:rsidP="00E32351">
      <w:pPr>
        <w:rPr>
          <w:color w:val="000000" w:themeColor="text1"/>
          <w:sz w:val="22"/>
          <w:szCs w:val="22"/>
        </w:rPr>
      </w:pPr>
    </w:p>
    <w:p w14:paraId="72254BBA" w14:textId="7E7F3929" w:rsidR="003D678C" w:rsidRDefault="00270454" w:rsidP="002D6193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⑵　収支予算書</w:t>
      </w:r>
    </w:p>
    <w:p w14:paraId="3637BC35" w14:textId="77777777" w:rsidR="00A55F7C" w:rsidRDefault="00A55F7C" w:rsidP="002D6193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0199E1DB" w14:textId="62287E51" w:rsidR="00B84AF5" w:rsidRPr="00B84AF5" w:rsidRDefault="00A55F7C" w:rsidP="00B84AF5">
      <w:pPr>
        <w:autoSpaceDE w:val="0"/>
        <w:autoSpaceDN w:val="0"/>
        <w:adjustRightInd w:val="0"/>
        <w:spacing w:line="420" w:lineRule="atLeast"/>
        <w:rPr>
          <w:rFonts w:hAnsi="ＭＳ 明朝" w:cs="ＭＳ 明朝"/>
          <w:color w:val="000000"/>
          <w:kern w:val="0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  <w:r w:rsidR="00B84AF5" w:rsidRPr="00B84AF5">
        <w:rPr>
          <w:rFonts w:hAnsi="ＭＳ 明朝" w:cs="ＭＳ 明朝" w:hint="eastAsia"/>
          <w:noProof/>
          <w:color w:val="000000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2C237" wp14:editId="1E478165">
                <wp:simplePos x="0" y="0"/>
                <wp:positionH relativeFrom="margin">
                  <wp:align>center</wp:align>
                </wp:positionH>
                <wp:positionV relativeFrom="paragraph">
                  <wp:posOffset>-354330</wp:posOffset>
                </wp:positionV>
                <wp:extent cx="1104900" cy="5334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41E21" w14:textId="1C874899" w:rsidR="00B84AF5" w:rsidRPr="00B84AF5" w:rsidRDefault="00B84AF5" w:rsidP="00B84AF5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84AF5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2C237" id="正方形/長方形 2" o:spid="_x0000_s1026" style="position:absolute;left:0;text-align:left;margin-left:0;margin-top:-27.9pt;width:87pt;height:4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" fillcolor="yellow" strokecolor="red" strokeweight="2pt">
                <v:textbox>
                  <w:txbxContent>
                    <w:p w14:paraId="0C041E21" w14:textId="1C874899" w:rsidR="00B84AF5" w:rsidRPr="00B84AF5" w:rsidRDefault="00B84AF5" w:rsidP="00B84AF5">
                      <w:pPr>
                        <w:jc w:val="center"/>
                        <w:rPr>
                          <w:rFonts w:ascii="UD デジタル 教科書体 N" w:eastAsia="UD デジタル 教科書体 N"/>
                          <w:color w:val="FF0000"/>
                          <w:sz w:val="40"/>
                          <w:szCs w:val="40"/>
                        </w:rPr>
                      </w:pPr>
                      <w:r w:rsidRPr="00B84AF5">
                        <w:rPr>
                          <w:rFonts w:ascii="UD デジタル 教科書体 N" w:eastAsia="UD デジタル 教科書体 N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4AF5"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様式第２号（第３条関係）</w:t>
      </w:r>
    </w:p>
    <w:p w14:paraId="077A3274" w14:textId="77777777" w:rsidR="00B84AF5" w:rsidRPr="00B84AF5" w:rsidRDefault="00B84AF5" w:rsidP="00B84AF5">
      <w:pPr>
        <w:autoSpaceDE w:val="0"/>
        <w:autoSpaceDN w:val="0"/>
        <w:adjustRightInd w:val="0"/>
        <w:spacing w:line="420" w:lineRule="atLeast"/>
        <w:ind w:left="210" w:hanging="210"/>
        <w:jc w:val="center"/>
        <w:rPr>
          <w:rFonts w:hAnsi="ＭＳ 明朝" w:cs="ＭＳ 明朝"/>
          <w:color w:val="000000"/>
          <w:kern w:val="0"/>
          <w:sz w:val="22"/>
          <w:szCs w:val="22"/>
        </w:rPr>
      </w:pPr>
      <w:r w:rsidRPr="00B84AF5">
        <w:rPr>
          <w:rFonts w:hint="eastAsia"/>
          <w:sz w:val="22"/>
          <w:szCs w:val="22"/>
        </w:rPr>
        <w:t>赤穂市認定地域クラブ活動事業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補助金交付申請書</w:t>
      </w:r>
    </w:p>
    <w:p w14:paraId="75EE3FD7" w14:textId="70FBC099" w:rsidR="00B84AF5" w:rsidRPr="00B84AF5" w:rsidRDefault="00B84AF5" w:rsidP="00B84AF5">
      <w:pPr>
        <w:autoSpaceDE w:val="0"/>
        <w:autoSpaceDN w:val="0"/>
        <w:adjustRightInd w:val="0"/>
        <w:spacing w:line="420" w:lineRule="atLeast"/>
        <w:ind w:left="210" w:hanging="210"/>
        <w:jc w:val="right"/>
        <w:rPr>
          <w:rFonts w:hAnsi="ＭＳ 明朝" w:cs="ＭＳ 明朝"/>
          <w:color w:val="000000"/>
          <w:kern w:val="0"/>
          <w:sz w:val="22"/>
          <w:szCs w:val="22"/>
        </w:rPr>
      </w:pPr>
      <w:r w:rsidRPr="00B84AF5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令和××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年</w:t>
      </w:r>
      <w:r w:rsidRPr="00B84AF5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××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月</w:t>
      </w:r>
      <w:r w:rsidRPr="00B84AF5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××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日</w:t>
      </w:r>
    </w:p>
    <w:p w14:paraId="50140D2F" w14:textId="77777777" w:rsidR="00B84AF5" w:rsidRPr="00B84AF5" w:rsidRDefault="00B84AF5" w:rsidP="00B84AF5">
      <w:pPr>
        <w:autoSpaceDE w:val="0"/>
        <w:autoSpaceDN w:val="0"/>
        <w:adjustRightInd w:val="0"/>
        <w:spacing w:line="420" w:lineRule="atLeast"/>
        <w:ind w:left="210" w:hanging="210"/>
        <w:rPr>
          <w:rFonts w:hAnsi="ＭＳ 明朝" w:cs="ＭＳ 明朝"/>
          <w:color w:val="000000"/>
          <w:kern w:val="0"/>
          <w:sz w:val="22"/>
          <w:szCs w:val="22"/>
        </w:rPr>
      </w:pPr>
    </w:p>
    <w:p w14:paraId="2C4A9FDD" w14:textId="77777777" w:rsidR="00B84AF5" w:rsidRPr="00B84AF5" w:rsidRDefault="00B84AF5" w:rsidP="00B84AF5">
      <w:pPr>
        <w:autoSpaceDE w:val="0"/>
        <w:autoSpaceDN w:val="0"/>
        <w:adjustRightInd w:val="0"/>
        <w:spacing w:line="420" w:lineRule="atLeast"/>
        <w:ind w:leftChars="100" w:left="210" w:firstLineChars="300" w:firstLine="660"/>
        <w:rPr>
          <w:rFonts w:hAnsi="ＭＳ 明朝" w:cs="ＭＳ 明朝"/>
          <w:color w:val="000000"/>
          <w:kern w:val="0"/>
          <w:sz w:val="22"/>
          <w:szCs w:val="22"/>
        </w:rPr>
      </w:pP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赤穂市部活動地域展開運営委員会委員長　宛</w:t>
      </w:r>
    </w:p>
    <w:p w14:paraId="45E3A851" w14:textId="77777777" w:rsidR="00B84AF5" w:rsidRPr="00B84AF5" w:rsidRDefault="00B84AF5" w:rsidP="00B84AF5">
      <w:pPr>
        <w:autoSpaceDE w:val="0"/>
        <w:autoSpaceDN w:val="0"/>
        <w:adjustRightInd w:val="0"/>
        <w:spacing w:line="420" w:lineRule="atLeast"/>
        <w:rPr>
          <w:rFonts w:hAnsi="ＭＳ 明朝" w:cs="ＭＳ 明朝"/>
          <w:color w:val="000000"/>
          <w:kern w:val="0"/>
          <w:sz w:val="22"/>
          <w:szCs w:val="22"/>
        </w:rPr>
      </w:pPr>
    </w:p>
    <w:p w14:paraId="49BD0CC2" w14:textId="4F0D0A06" w:rsidR="00B84AF5" w:rsidRPr="0026085C" w:rsidRDefault="00B84AF5" w:rsidP="00B84AF5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UD デジタル 教科書体 N" w:eastAsia="UD デジタル 教科書体 N" w:hAnsi="ＭＳ 明朝" w:cs="ＭＳ 明朝"/>
          <w:color w:val="FF0000"/>
          <w:kern w:val="0"/>
          <w:sz w:val="22"/>
          <w:szCs w:val="22"/>
        </w:rPr>
      </w:pP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住所（所在地）</w:t>
      </w:r>
      <w:r w:rsidR="0026085C"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赤穂市〇〇〇〇番地〇</w:t>
      </w:r>
    </w:p>
    <w:p w14:paraId="749F4671" w14:textId="02E2B196" w:rsidR="00B84AF5" w:rsidRPr="00B84AF5" w:rsidRDefault="00B84AF5" w:rsidP="00B84AF5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 w:val="22"/>
          <w:szCs w:val="22"/>
        </w:rPr>
      </w:pP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団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体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名　</w:t>
      </w:r>
      <w:r w:rsidR="0026085C"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●●●●●●●●●●●●</w:t>
      </w:r>
    </w:p>
    <w:p w14:paraId="1D5E4055" w14:textId="54253BC9" w:rsidR="00B84AF5" w:rsidRPr="00B84AF5" w:rsidRDefault="00B84AF5" w:rsidP="00B84AF5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 w:val="22"/>
          <w:szCs w:val="22"/>
        </w:rPr>
      </w:pP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代表者名　</w:t>
      </w:r>
      <w:r w:rsidR="0026085C"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代表　◎◎◎　◎◎◎</w:t>
      </w:r>
      <w:r w:rsidR="0026085C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</w:t>
      </w:r>
    </w:p>
    <w:p w14:paraId="43D6CA48" w14:textId="70FBE6E7" w:rsidR="00B84AF5" w:rsidRDefault="00B84AF5" w:rsidP="00B84AF5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UD デジタル 教科書体 N" w:eastAsia="UD デジタル 教科書体 N" w:hAnsi="ＭＳ 明朝" w:cs="ＭＳ 明朝"/>
          <w:color w:val="FF0000"/>
          <w:kern w:val="0"/>
          <w:sz w:val="22"/>
          <w:szCs w:val="22"/>
        </w:rPr>
      </w:pPr>
      <w:r w:rsidRPr="00B84AF5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電話番号　</w:t>
      </w:r>
      <w:r w:rsidR="0026085C"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(携帯)XXX-XXXX</w:t>
      </w:r>
      <w:r w:rsid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-</w:t>
      </w:r>
      <w:r w:rsidR="0026085C"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XXXX</w:t>
      </w:r>
      <w:r w:rsid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 xml:space="preserve">　　 </w:t>
      </w:r>
    </w:p>
    <w:p w14:paraId="52FD6EBD" w14:textId="341E88FB" w:rsidR="0026085C" w:rsidRPr="00B84AF5" w:rsidRDefault="0026085C" w:rsidP="0026085C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 w:val="22"/>
          <w:szCs w:val="22"/>
        </w:rPr>
      </w:pP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(自宅)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XXXX-XX</w:t>
      </w: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-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XXXX</w:t>
      </w:r>
      <w:r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 xml:space="preserve">　　 </w:t>
      </w:r>
      <w:r w:rsidR="00F83466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 xml:space="preserve"> </w:t>
      </w:r>
    </w:p>
    <w:p w14:paraId="221AF7FC" w14:textId="77777777" w:rsidR="00B84AF5" w:rsidRPr="00F83466" w:rsidRDefault="00B84AF5" w:rsidP="00B84AF5">
      <w:pPr>
        <w:autoSpaceDE w:val="0"/>
        <w:autoSpaceDN w:val="0"/>
        <w:adjustRightInd w:val="0"/>
        <w:spacing w:line="420" w:lineRule="atLeast"/>
        <w:ind w:left="210" w:hanging="210"/>
        <w:rPr>
          <w:rFonts w:hAnsi="ＭＳ 明朝" w:cs="ＭＳ 明朝"/>
          <w:color w:val="000000"/>
          <w:kern w:val="0"/>
          <w:sz w:val="22"/>
          <w:szCs w:val="22"/>
        </w:rPr>
      </w:pPr>
    </w:p>
    <w:p w14:paraId="7FA8517D" w14:textId="00431043" w:rsidR="00B84AF5" w:rsidRPr="00B84AF5" w:rsidRDefault="0026085C" w:rsidP="00B84AF5">
      <w:pPr>
        <w:autoSpaceDE w:val="0"/>
        <w:autoSpaceDN w:val="0"/>
        <w:adjustRightInd w:val="0"/>
        <w:spacing w:line="420" w:lineRule="atLeast"/>
        <w:ind w:leftChars="100" w:left="210" w:firstLineChars="100" w:firstLine="220"/>
        <w:rPr>
          <w:rFonts w:hAnsi="ＭＳ 明朝" w:cs="ＭＳ 明朝"/>
          <w:color w:val="000000"/>
          <w:kern w:val="0"/>
          <w:sz w:val="22"/>
          <w:szCs w:val="22"/>
        </w:rPr>
      </w:pPr>
      <w:r w:rsidRPr="00B84AF5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令和××</w:t>
      </w:r>
      <w:r w:rsidR="00B84AF5"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年度において</w:t>
      </w:r>
      <w:r w:rsidR="00B84AF5" w:rsidRPr="00B84AF5">
        <w:rPr>
          <w:rFonts w:hint="eastAsia"/>
          <w:sz w:val="22"/>
          <w:szCs w:val="22"/>
        </w:rPr>
        <w:t>赤穂市認定地域クラブ活動</w:t>
      </w:r>
      <w:r w:rsidR="00B84AF5"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事業を下記のとおり実施したいので、金</w:t>
      </w:r>
      <w:r w:rsidRPr="0026085C">
        <w:rPr>
          <w:rFonts w:ascii="UD デジタル 教科書体 N" w:eastAsia="UD デジタル 教科書体 N" w:hAnsi="ＭＳ 明朝" w:cs="ＭＳ 明朝" w:hint="eastAsia"/>
          <w:color w:val="FF0000"/>
          <w:kern w:val="0"/>
          <w:sz w:val="22"/>
          <w:szCs w:val="22"/>
        </w:rPr>
        <w:t>〇〇〇，〇〇〇</w:t>
      </w:r>
      <w:r>
        <w:rPr>
          <w:rFonts w:hAnsi="ＭＳ 明朝" w:cs="ＭＳ 明朝" w:hint="eastAsia"/>
          <w:color w:val="000000"/>
          <w:kern w:val="0"/>
          <w:sz w:val="22"/>
          <w:szCs w:val="22"/>
        </w:rPr>
        <w:t>円を</w:t>
      </w:r>
      <w:r w:rsidR="00B84AF5" w:rsidRPr="00B84AF5">
        <w:rPr>
          <w:rFonts w:hAnsi="ＭＳ 明朝" w:cs="ＭＳ 明朝" w:hint="eastAsia"/>
          <w:color w:val="000000"/>
          <w:kern w:val="0"/>
          <w:sz w:val="22"/>
          <w:szCs w:val="22"/>
        </w:rPr>
        <w:t>交付願いたく、</w:t>
      </w:r>
      <w:r w:rsidR="00B84AF5" w:rsidRPr="00B84AF5">
        <w:rPr>
          <w:rFonts w:hint="eastAsia"/>
          <w:sz w:val="22"/>
          <w:szCs w:val="22"/>
        </w:rPr>
        <w:t>赤穂市認定地域クラブ活動事業補助金交付要綱第３条の規定により関係書類を添えて申請します。</w:t>
      </w:r>
    </w:p>
    <w:p w14:paraId="774B2B88" w14:textId="77777777" w:rsidR="00B84AF5" w:rsidRPr="00B84AF5" w:rsidRDefault="00B84AF5" w:rsidP="00B84AF5">
      <w:pPr>
        <w:autoSpaceDE w:val="0"/>
        <w:autoSpaceDN w:val="0"/>
        <w:adjustRightInd w:val="0"/>
        <w:spacing w:line="420" w:lineRule="atLeast"/>
        <w:ind w:left="210" w:hanging="210"/>
        <w:rPr>
          <w:rFonts w:hAnsi="ＭＳ 明朝" w:cs="ＭＳ 明朝"/>
          <w:color w:val="000000"/>
          <w:kern w:val="0"/>
          <w:sz w:val="22"/>
          <w:szCs w:val="22"/>
        </w:rPr>
      </w:pPr>
    </w:p>
    <w:p w14:paraId="19D1FBD1" w14:textId="77777777" w:rsidR="00B84AF5" w:rsidRPr="00B84AF5" w:rsidRDefault="00B84AF5" w:rsidP="00B84AF5">
      <w:pPr>
        <w:pStyle w:val="a7"/>
        <w:rPr>
          <w:sz w:val="22"/>
          <w:szCs w:val="22"/>
        </w:rPr>
      </w:pPr>
      <w:r w:rsidRPr="00B84AF5">
        <w:rPr>
          <w:rFonts w:hint="eastAsia"/>
          <w:sz w:val="22"/>
          <w:szCs w:val="22"/>
        </w:rPr>
        <w:t>記</w:t>
      </w:r>
    </w:p>
    <w:p w14:paraId="27B63AB3" w14:textId="77777777" w:rsidR="00B84AF5" w:rsidRPr="00B84AF5" w:rsidRDefault="00B84AF5" w:rsidP="00B84AF5">
      <w:pPr>
        <w:rPr>
          <w:sz w:val="22"/>
          <w:szCs w:val="22"/>
        </w:rPr>
      </w:pPr>
    </w:p>
    <w:p w14:paraId="14F69A3B" w14:textId="77777777" w:rsidR="00B84AF5" w:rsidRPr="00B84AF5" w:rsidRDefault="00B84AF5" w:rsidP="00B84AF5">
      <w:pPr>
        <w:rPr>
          <w:sz w:val="22"/>
          <w:szCs w:val="22"/>
        </w:rPr>
      </w:pPr>
      <w:r w:rsidRPr="00B84AF5">
        <w:rPr>
          <w:rFonts w:hint="eastAsia"/>
          <w:sz w:val="22"/>
          <w:szCs w:val="22"/>
        </w:rPr>
        <w:t>１　添付書類</w:t>
      </w:r>
    </w:p>
    <w:p w14:paraId="53877B8F" w14:textId="77777777" w:rsidR="00B84AF5" w:rsidRPr="00B84AF5" w:rsidRDefault="00B84AF5" w:rsidP="00B84AF5">
      <w:pPr>
        <w:ind w:left="220" w:hangingChars="100" w:hanging="220"/>
        <w:rPr>
          <w:color w:val="000000" w:themeColor="text1"/>
          <w:sz w:val="22"/>
          <w:szCs w:val="22"/>
        </w:rPr>
      </w:pPr>
      <w:r w:rsidRPr="00B84AF5">
        <w:rPr>
          <w:rFonts w:hint="eastAsia"/>
          <w:color w:val="000000" w:themeColor="text1"/>
          <w:sz w:val="22"/>
          <w:szCs w:val="22"/>
        </w:rPr>
        <w:t xml:space="preserve">　⑴　事業計画書</w:t>
      </w:r>
    </w:p>
    <w:p w14:paraId="0F9C0AA6" w14:textId="77777777" w:rsidR="00B84AF5" w:rsidRPr="00B84AF5" w:rsidRDefault="00B84AF5" w:rsidP="00B84AF5">
      <w:pPr>
        <w:rPr>
          <w:color w:val="000000" w:themeColor="text1"/>
          <w:sz w:val="22"/>
          <w:szCs w:val="22"/>
        </w:rPr>
      </w:pPr>
    </w:p>
    <w:p w14:paraId="705132C8" w14:textId="77777777" w:rsidR="00B84AF5" w:rsidRPr="00B84AF5" w:rsidRDefault="00B84AF5" w:rsidP="00B84AF5">
      <w:pPr>
        <w:ind w:left="220" w:hangingChars="100" w:hanging="220"/>
        <w:rPr>
          <w:color w:val="000000" w:themeColor="text1"/>
          <w:sz w:val="22"/>
          <w:szCs w:val="22"/>
        </w:rPr>
      </w:pPr>
      <w:r w:rsidRPr="00B84AF5">
        <w:rPr>
          <w:rFonts w:hint="eastAsia"/>
          <w:color w:val="000000" w:themeColor="text1"/>
          <w:sz w:val="22"/>
          <w:szCs w:val="22"/>
        </w:rPr>
        <w:t xml:space="preserve">　⑵　収支予算書</w:t>
      </w:r>
    </w:p>
    <w:p w14:paraId="7CA460F2" w14:textId="77777777" w:rsidR="00F27A11" w:rsidRPr="00F27A11" w:rsidRDefault="00B84AF5" w:rsidP="00F27A11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84AF5">
        <w:rPr>
          <w:color w:val="000000" w:themeColor="text1"/>
          <w:sz w:val="22"/>
          <w:szCs w:val="22"/>
        </w:rPr>
        <w:br w:type="page"/>
      </w:r>
      <w:r w:rsidR="00F27A11" w:rsidRPr="00F27A1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lastRenderedPageBreak/>
        <w:t>別記１</w:t>
      </w:r>
    </w:p>
    <w:p w14:paraId="49281475" w14:textId="77777777" w:rsidR="00F27A11" w:rsidRPr="00F27A11" w:rsidRDefault="00F27A11" w:rsidP="00F27A11">
      <w:pPr>
        <w:ind w:left="220" w:hangingChars="100" w:hanging="220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27A1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事　業　計　画　書</w:t>
      </w:r>
    </w:p>
    <w:p w14:paraId="21A59FC0" w14:textId="77777777" w:rsidR="00F27A11" w:rsidRPr="00F27A11" w:rsidRDefault="00F27A11" w:rsidP="00F27A11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9EE5B05" w14:textId="77777777" w:rsidR="00F27A11" w:rsidRPr="00F27A11" w:rsidRDefault="00F27A11" w:rsidP="00F27A11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27A1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１　活動種別（種目等）</w:t>
      </w:r>
    </w:p>
    <w:p w14:paraId="7826B996" w14:textId="75B1B2AF" w:rsidR="00F27A11" w:rsidRPr="00F27A11" w:rsidRDefault="00F27A11" w:rsidP="00F27A11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27A1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00AAA97B" w14:textId="77777777" w:rsidR="00F27A11" w:rsidRPr="00F27A11" w:rsidRDefault="00F27A11" w:rsidP="00F27A11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27A1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２　活動人数</w:t>
      </w:r>
    </w:p>
    <w:p w14:paraId="2E347C12" w14:textId="708E9889" w:rsidR="00F27A11" w:rsidRPr="00F27A11" w:rsidRDefault="00F27A11" w:rsidP="00F27A11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27A1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⑴　生　徒　　　人　うち男　　　人、女　　　人</w:t>
      </w:r>
    </w:p>
    <w:p w14:paraId="2E8894B6" w14:textId="7F919A06" w:rsidR="00F27A11" w:rsidRPr="00F27A11" w:rsidRDefault="00F27A11" w:rsidP="00F27A11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27A1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⑵　指導者　　　人　うち男　　　人、女　　　人</w:t>
      </w:r>
    </w:p>
    <w:p w14:paraId="48BDC4C0" w14:textId="5F325E7A" w:rsidR="00F27A11" w:rsidRPr="00F27A11" w:rsidRDefault="00F27A11" w:rsidP="00F27A11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331C58B" w14:textId="77777777" w:rsidR="00F27A11" w:rsidRPr="00F27A11" w:rsidRDefault="00F27A11" w:rsidP="00F27A11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27A1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　年間行事計画</w:t>
      </w:r>
    </w:p>
    <w:tbl>
      <w:tblPr>
        <w:tblW w:w="8894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6"/>
        <w:gridCol w:w="1431"/>
        <w:gridCol w:w="1525"/>
        <w:gridCol w:w="1525"/>
        <w:gridCol w:w="1525"/>
        <w:gridCol w:w="1422"/>
      </w:tblGrid>
      <w:tr w:rsidR="00F27A11" w:rsidRPr="00F27A11" w14:paraId="704C9AB5" w14:textId="77777777" w:rsidTr="00675CB5">
        <w:trPr>
          <w:trHeight w:val="158"/>
        </w:trPr>
        <w:tc>
          <w:tcPr>
            <w:tcW w:w="1466" w:type="dxa"/>
            <w:vAlign w:val="center"/>
          </w:tcPr>
          <w:p w14:paraId="177421BE" w14:textId="77777777" w:rsidR="00F27A11" w:rsidRPr="00F27A11" w:rsidRDefault="00F27A11" w:rsidP="00675CB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27A1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４月</w:t>
            </w:r>
          </w:p>
        </w:tc>
        <w:tc>
          <w:tcPr>
            <w:tcW w:w="1431" w:type="dxa"/>
            <w:vAlign w:val="center"/>
          </w:tcPr>
          <w:p w14:paraId="5D3F2AFF" w14:textId="77777777" w:rsidR="00F27A11" w:rsidRPr="00F27A11" w:rsidRDefault="00F27A11" w:rsidP="00675CB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27A1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５月</w:t>
            </w:r>
          </w:p>
        </w:tc>
        <w:tc>
          <w:tcPr>
            <w:tcW w:w="1525" w:type="dxa"/>
            <w:vAlign w:val="center"/>
          </w:tcPr>
          <w:p w14:paraId="5B616295" w14:textId="77777777" w:rsidR="00F27A11" w:rsidRPr="00F27A11" w:rsidRDefault="00F27A11" w:rsidP="00675CB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27A1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６月</w:t>
            </w:r>
          </w:p>
        </w:tc>
        <w:tc>
          <w:tcPr>
            <w:tcW w:w="1525" w:type="dxa"/>
            <w:vAlign w:val="center"/>
          </w:tcPr>
          <w:p w14:paraId="420FE830" w14:textId="77777777" w:rsidR="00F27A11" w:rsidRPr="00F27A11" w:rsidRDefault="00F27A11" w:rsidP="00675CB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27A1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７月</w:t>
            </w:r>
          </w:p>
        </w:tc>
        <w:tc>
          <w:tcPr>
            <w:tcW w:w="1525" w:type="dxa"/>
            <w:vAlign w:val="center"/>
          </w:tcPr>
          <w:p w14:paraId="774B4F27" w14:textId="77777777" w:rsidR="00F27A11" w:rsidRPr="00F27A11" w:rsidRDefault="00F27A11" w:rsidP="00675CB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27A1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８月</w:t>
            </w:r>
          </w:p>
        </w:tc>
        <w:tc>
          <w:tcPr>
            <w:tcW w:w="1422" w:type="dxa"/>
            <w:vAlign w:val="center"/>
          </w:tcPr>
          <w:p w14:paraId="1F288394" w14:textId="77777777" w:rsidR="00F27A11" w:rsidRPr="00F27A11" w:rsidRDefault="00F27A11" w:rsidP="00675CB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27A1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９月</w:t>
            </w:r>
          </w:p>
        </w:tc>
      </w:tr>
      <w:tr w:rsidR="00F27A11" w:rsidRPr="00F27A11" w14:paraId="203B1EBB" w14:textId="77777777" w:rsidTr="00675CB5">
        <w:trPr>
          <w:trHeight w:val="579"/>
        </w:trPr>
        <w:tc>
          <w:tcPr>
            <w:tcW w:w="1466" w:type="dxa"/>
          </w:tcPr>
          <w:p w14:paraId="45D7F8B5" w14:textId="77777777" w:rsidR="00F27A11" w:rsidRPr="00157E21" w:rsidRDefault="00F27A11" w:rsidP="00675CB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w w:val="66"/>
                <w:sz w:val="22"/>
                <w:szCs w:val="22"/>
              </w:rPr>
            </w:pPr>
          </w:p>
          <w:p w14:paraId="096D0169" w14:textId="77777777" w:rsidR="00F27A11" w:rsidRPr="00157E21" w:rsidRDefault="00F27A11" w:rsidP="00675CB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w w:val="66"/>
                <w:sz w:val="22"/>
                <w:szCs w:val="22"/>
              </w:rPr>
            </w:pPr>
          </w:p>
        </w:tc>
        <w:tc>
          <w:tcPr>
            <w:tcW w:w="1431" w:type="dxa"/>
          </w:tcPr>
          <w:p w14:paraId="35DBE1D3" w14:textId="56F732CA" w:rsidR="00F27A11" w:rsidRPr="00157E21" w:rsidRDefault="00F27A11" w:rsidP="00675CB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w w:val="66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F733CD5" w14:textId="24C5E537" w:rsidR="00F27A11" w:rsidRPr="00157E21" w:rsidRDefault="00F27A11" w:rsidP="00675CB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w w:val="66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2F1A7C6" w14:textId="42FAA62D" w:rsidR="00F27A11" w:rsidRPr="00157E21" w:rsidRDefault="00F27A11" w:rsidP="00675CB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w w:val="66"/>
                <w:sz w:val="22"/>
                <w:szCs w:val="22"/>
              </w:rPr>
            </w:pPr>
          </w:p>
        </w:tc>
        <w:tc>
          <w:tcPr>
            <w:tcW w:w="1525" w:type="dxa"/>
          </w:tcPr>
          <w:p w14:paraId="5BBE1C16" w14:textId="294B25EC" w:rsidR="00F27A11" w:rsidRPr="00157E21" w:rsidRDefault="00F27A11" w:rsidP="00675CB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w w:val="66"/>
                <w:sz w:val="22"/>
                <w:szCs w:val="22"/>
              </w:rPr>
            </w:pPr>
          </w:p>
        </w:tc>
        <w:tc>
          <w:tcPr>
            <w:tcW w:w="1422" w:type="dxa"/>
          </w:tcPr>
          <w:p w14:paraId="27486AEF" w14:textId="2A5F68FB" w:rsidR="00F27A11" w:rsidRPr="00157E21" w:rsidRDefault="00F27A11" w:rsidP="00675CB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w w:val="66"/>
                <w:sz w:val="22"/>
                <w:szCs w:val="22"/>
              </w:rPr>
            </w:pPr>
          </w:p>
        </w:tc>
      </w:tr>
      <w:tr w:rsidR="00F27A11" w:rsidRPr="00F27A11" w14:paraId="472FA9A7" w14:textId="77777777" w:rsidTr="00675CB5">
        <w:trPr>
          <w:trHeight w:val="30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9F7D" w14:textId="77777777" w:rsidR="00F27A11" w:rsidRPr="00F27A11" w:rsidRDefault="00F27A11" w:rsidP="00675CB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27A1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１０月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30B0" w14:textId="77777777" w:rsidR="00F27A11" w:rsidRPr="00F27A11" w:rsidRDefault="00F27A11" w:rsidP="00675CB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27A1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１１月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535" w14:textId="77777777" w:rsidR="00F27A11" w:rsidRPr="00F27A11" w:rsidRDefault="00F27A11" w:rsidP="00675CB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27A1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１２月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B0DA" w14:textId="77777777" w:rsidR="00F27A11" w:rsidRPr="00F27A11" w:rsidRDefault="00F27A11" w:rsidP="00675CB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27A1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１月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89CB" w14:textId="77777777" w:rsidR="00F27A11" w:rsidRPr="00F27A11" w:rsidRDefault="00F27A11" w:rsidP="00675CB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27A1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２月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E81F" w14:textId="77777777" w:rsidR="00F27A11" w:rsidRPr="00F27A11" w:rsidRDefault="00F27A11" w:rsidP="00675CB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27A1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３月</w:t>
            </w:r>
          </w:p>
        </w:tc>
      </w:tr>
      <w:tr w:rsidR="00F27A11" w:rsidRPr="00F27A11" w14:paraId="7A82253A" w14:textId="77777777" w:rsidTr="00675CB5">
        <w:trPr>
          <w:trHeight w:val="553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54F2" w14:textId="77777777" w:rsidR="00F27A11" w:rsidRPr="00157E21" w:rsidRDefault="00F27A11" w:rsidP="00675CB5">
            <w:pPr>
              <w:rPr>
                <w:rFonts w:asciiTheme="minorEastAsia" w:eastAsiaTheme="minorEastAsia" w:hAnsiTheme="minorEastAsia"/>
                <w:color w:val="000000" w:themeColor="text1"/>
                <w:w w:val="66"/>
                <w:sz w:val="22"/>
                <w:szCs w:val="22"/>
              </w:rPr>
            </w:pPr>
          </w:p>
          <w:p w14:paraId="44A38342" w14:textId="77777777" w:rsidR="00F27A11" w:rsidRPr="00157E21" w:rsidRDefault="00F27A11" w:rsidP="00675CB5">
            <w:pPr>
              <w:rPr>
                <w:rFonts w:asciiTheme="minorEastAsia" w:eastAsiaTheme="minorEastAsia" w:hAnsiTheme="minorEastAsia"/>
                <w:color w:val="000000" w:themeColor="text1"/>
                <w:w w:val="66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4F6C" w14:textId="77777777" w:rsidR="00F27A11" w:rsidRPr="00157E21" w:rsidRDefault="00F27A11" w:rsidP="00675CB5">
            <w:pPr>
              <w:rPr>
                <w:rFonts w:asciiTheme="minorEastAsia" w:eastAsiaTheme="minorEastAsia" w:hAnsiTheme="minorEastAsia"/>
                <w:color w:val="000000" w:themeColor="text1"/>
                <w:w w:val="66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B0E9" w14:textId="77777777" w:rsidR="00F27A11" w:rsidRPr="00157E21" w:rsidRDefault="00F27A11" w:rsidP="00675CB5">
            <w:pPr>
              <w:rPr>
                <w:rFonts w:asciiTheme="minorEastAsia" w:eastAsiaTheme="minorEastAsia" w:hAnsiTheme="minorEastAsia"/>
                <w:color w:val="000000" w:themeColor="text1"/>
                <w:w w:val="66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A9D9" w14:textId="77777777" w:rsidR="00F27A11" w:rsidRPr="00157E21" w:rsidRDefault="00F27A11" w:rsidP="00675CB5">
            <w:pPr>
              <w:rPr>
                <w:rFonts w:asciiTheme="minorEastAsia" w:eastAsiaTheme="minorEastAsia" w:hAnsiTheme="minorEastAsia"/>
                <w:color w:val="000000" w:themeColor="text1"/>
                <w:w w:val="66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9D16" w14:textId="77777777" w:rsidR="00F27A11" w:rsidRPr="00157E21" w:rsidRDefault="00F27A11" w:rsidP="00675CB5">
            <w:pPr>
              <w:rPr>
                <w:rFonts w:asciiTheme="minorEastAsia" w:eastAsiaTheme="minorEastAsia" w:hAnsiTheme="minorEastAsia"/>
                <w:color w:val="000000" w:themeColor="text1"/>
                <w:w w:val="66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11C2" w14:textId="77777777" w:rsidR="00F27A11" w:rsidRPr="00157E21" w:rsidRDefault="00F27A11" w:rsidP="00675CB5">
            <w:pPr>
              <w:rPr>
                <w:rFonts w:asciiTheme="minorEastAsia" w:eastAsiaTheme="minorEastAsia" w:hAnsiTheme="minorEastAsia"/>
                <w:color w:val="000000" w:themeColor="text1"/>
                <w:w w:val="66"/>
                <w:sz w:val="22"/>
                <w:szCs w:val="22"/>
              </w:rPr>
            </w:pPr>
          </w:p>
        </w:tc>
      </w:tr>
    </w:tbl>
    <w:p w14:paraId="6DDB15AF" w14:textId="77777777" w:rsidR="00F27A11" w:rsidRPr="00F27A11" w:rsidRDefault="00F27A11" w:rsidP="00F27A11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8DBBEE8" w14:textId="77777777" w:rsidR="00F27A11" w:rsidRPr="00F27A11" w:rsidRDefault="00F27A11" w:rsidP="00F27A11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27A1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４　定期行事計画</w:t>
      </w:r>
    </w:p>
    <w:tbl>
      <w:tblPr>
        <w:tblW w:w="8894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1984"/>
        <w:gridCol w:w="1884"/>
        <w:gridCol w:w="3786"/>
      </w:tblGrid>
      <w:tr w:rsidR="00F27A11" w:rsidRPr="00F27A11" w14:paraId="6E68F50F" w14:textId="77777777" w:rsidTr="00675CB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8625" w14:textId="77777777" w:rsidR="00F27A11" w:rsidRPr="00F27A11" w:rsidRDefault="00F27A11" w:rsidP="00675CB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27A1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曜日等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3EA9" w14:textId="77777777" w:rsidR="00F27A11" w:rsidRPr="00F27A11" w:rsidRDefault="00F27A11" w:rsidP="00675CB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27A1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時　間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D81A" w14:textId="77777777" w:rsidR="00F27A11" w:rsidRPr="00F27A11" w:rsidRDefault="00F27A11" w:rsidP="00675CB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27A1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場　所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16EB" w14:textId="77777777" w:rsidR="00F27A11" w:rsidRPr="00F27A11" w:rsidRDefault="00F27A11" w:rsidP="00675CB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27A1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　施　内　容</w:t>
            </w:r>
          </w:p>
        </w:tc>
      </w:tr>
      <w:tr w:rsidR="00F27A11" w:rsidRPr="00F27A11" w14:paraId="7AD64621" w14:textId="77777777" w:rsidTr="00675CB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296C" w14:textId="148F0790" w:rsidR="00F27A11" w:rsidRPr="00F27A11" w:rsidRDefault="00F27A11" w:rsidP="00F27A1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0082" w14:textId="4738A084" w:rsidR="00F27A11" w:rsidRPr="00F27A11" w:rsidRDefault="00F27A11" w:rsidP="00675CB5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249840C3" w14:textId="3612C43A" w:rsidR="00F27A11" w:rsidRPr="00F27A11" w:rsidRDefault="00F27A11" w:rsidP="00675CB5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41E4" w14:textId="2A4975A1" w:rsidR="00F27A11" w:rsidRPr="00F27A11" w:rsidRDefault="00F27A11" w:rsidP="00675CB5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CBDB" w14:textId="639439B8" w:rsidR="00F27A11" w:rsidRPr="00F27A11" w:rsidRDefault="00F27A11" w:rsidP="00675CB5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F27A11" w:rsidRPr="00F27A11" w14:paraId="26CA63D7" w14:textId="77777777" w:rsidTr="00675CB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5B53" w14:textId="774B900D" w:rsidR="00F27A11" w:rsidRPr="00F27A11" w:rsidRDefault="00F27A11" w:rsidP="00F27A1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3207" w14:textId="7D42B327" w:rsidR="00F27A11" w:rsidRPr="00F27A11" w:rsidRDefault="00F27A11" w:rsidP="00F27A1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D4D1D31" w14:textId="27D9B50B" w:rsidR="00F27A11" w:rsidRPr="00F27A11" w:rsidRDefault="00F27A11" w:rsidP="00675CB5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DB50" w14:textId="3A12AF94" w:rsidR="00F27A11" w:rsidRPr="00F27A11" w:rsidRDefault="00F27A11" w:rsidP="00675CB5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3EF0" w14:textId="02DFED03" w:rsidR="00F27A11" w:rsidRPr="00F27A11" w:rsidRDefault="00F27A11" w:rsidP="00675CB5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F27A11" w:rsidRPr="00F27A11" w14:paraId="5DD05215" w14:textId="77777777" w:rsidTr="00675CB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031A" w14:textId="77777777" w:rsidR="00F27A11" w:rsidRPr="00F27A11" w:rsidRDefault="00F27A11" w:rsidP="00675CB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C7AC" w14:textId="77777777" w:rsidR="00F27A11" w:rsidRPr="00F27A11" w:rsidRDefault="00F27A11" w:rsidP="00F27A1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6EDCF968" w14:textId="77777777" w:rsidR="00F27A11" w:rsidRPr="00F27A11" w:rsidRDefault="00F27A11" w:rsidP="00F27A1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0883" w14:textId="77777777" w:rsidR="00F27A11" w:rsidRPr="00F27A11" w:rsidRDefault="00F27A11" w:rsidP="00675CB5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5BA3" w14:textId="77777777" w:rsidR="00F27A11" w:rsidRPr="00F27A11" w:rsidRDefault="00F27A11" w:rsidP="00675CB5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F27A11" w:rsidRPr="00F27A11" w14:paraId="6B577151" w14:textId="77777777" w:rsidTr="00675CB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CF9D" w14:textId="77777777" w:rsidR="00F27A11" w:rsidRPr="00F27A11" w:rsidRDefault="00F27A11" w:rsidP="00675CB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87A8" w14:textId="77777777" w:rsidR="00F27A11" w:rsidRPr="00F27A11" w:rsidRDefault="00F27A11" w:rsidP="00F27A1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55373F20" w14:textId="77777777" w:rsidR="00F27A11" w:rsidRPr="00F27A11" w:rsidRDefault="00F27A11" w:rsidP="00F27A1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9BA5" w14:textId="77777777" w:rsidR="00F27A11" w:rsidRPr="00F27A11" w:rsidRDefault="00F27A11" w:rsidP="00675CB5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EDCB" w14:textId="77777777" w:rsidR="00F27A11" w:rsidRPr="00F27A11" w:rsidRDefault="00F27A11" w:rsidP="00675CB5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3C9A1890" w14:textId="77777777" w:rsidR="00F27A11" w:rsidRDefault="00F27A11" w:rsidP="00F27A11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723ED80" w14:textId="368545D7" w:rsidR="002D0065" w:rsidRDefault="00043BF0" w:rsidP="00F27A11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５</w:t>
      </w:r>
      <w:r w:rsidR="002D006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参加費（月額）　</w:t>
      </w:r>
      <w:r w:rsidR="00E06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2D006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生徒＠　，　　　円</w:t>
      </w:r>
    </w:p>
    <w:p w14:paraId="6EDE8A72" w14:textId="77777777" w:rsidR="002D0065" w:rsidRPr="00043BF0" w:rsidRDefault="002D0065" w:rsidP="00F27A11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73A6346" w14:textId="4D39E7B1" w:rsidR="002D0065" w:rsidRDefault="00043BF0" w:rsidP="00F27A11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６</w:t>
      </w:r>
      <w:r w:rsidR="002D006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保険料（年額）　</w:t>
      </w:r>
      <w:r w:rsidR="00E06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2D006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生徒＠　　　円、指導者＠　，　　　円</w:t>
      </w:r>
    </w:p>
    <w:p w14:paraId="67131C6F" w14:textId="77777777" w:rsidR="002D0065" w:rsidRPr="00043BF0" w:rsidRDefault="002D0065" w:rsidP="00F27A11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EAD1A16" w14:textId="2168F142" w:rsidR="00F27A11" w:rsidRPr="00F27A11" w:rsidRDefault="00043BF0" w:rsidP="00F27A11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７</w:t>
      </w:r>
      <w:r w:rsidR="00F27A11" w:rsidRPr="00F27A1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その他</w:t>
      </w:r>
    </w:p>
    <w:p w14:paraId="51CEC3AA" w14:textId="35B7F638" w:rsidR="00F27A11" w:rsidRPr="00F27A11" w:rsidRDefault="00F27A11" w:rsidP="00F27A11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27A1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⑴　認定地域クラブ活動参加生徒名簿</w:t>
      </w:r>
      <w:r w:rsidR="001E3F3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・指導者名簿</w:t>
      </w:r>
      <w:r w:rsidRPr="00F27A1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別紙のとおり</w:t>
      </w:r>
    </w:p>
    <w:p w14:paraId="04352C66" w14:textId="77777777" w:rsidR="00F27A11" w:rsidRPr="00F27A11" w:rsidRDefault="00F27A11" w:rsidP="00F27A11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27A1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⑵　その他必要があると認める書類</w:t>
      </w:r>
    </w:p>
    <w:p w14:paraId="0E5231CC" w14:textId="024D24DF" w:rsidR="00F27A11" w:rsidRPr="00F27A11" w:rsidRDefault="00F27A11" w:rsidP="00A55F7C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27A11">
        <w:rPr>
          <w:rFonts w:asciiTheme="minorEastAsia" w:eastAsiaTheme="minorEastAsia" w:hAnsiTheme="minorEastAsia"/>
          <w:color w:val="000000" w:themeColor="text1"/>
          <w:sz w:val="22"/>
          <w:szCs w:val="22"/>
        </w:rPr>
        <w:br w:type="page"/>
      </w:r>
    </w:p>
    <w:p w14:paraId="5CC625D2" w14:textId="43830E3E" w:rsidR="008716BD" w:rsidRDefault="00F27A11" w:rsidP="008716BD">
      <w:pPr>
        <w:ind w:left="220" w:hangingChars="100" w:hanging="220"/>
        <w:rPr>
          <w:color w:val="000000" w:themeColor="text1"/>
          <w:sz w:val="22"/>
          <w:szCs w:val="22"/>
        </w:rPr>
      </w:pPr>
      <w:r w:rsidRPr="00B84AF5">
        <w:rPr>
          <w:rFonts w:hAnsi="ＭＳ 明朝" w:cs="ＭＳ 明朝" w:hint="eastAsia"/>
          <w:noProof/>
          <w:color w:val="000000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C64169" wp14:editId="1ED5CB58">
                <wp:simplePos x="0" y="0"/>
                <wp:positionH relativeFrom="margin">
                  <wp:align>center</wp:align>
                </wp:positionH>
                <wp:positionV relativeFrom="paragraph">
                  <wp:posOffset>-359410</wp:posOffset>
                </wp:positionV>
                <wp:extent cx="1104900" cy="5334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E656F" w14:textId="77777777" w:rsidR="00F27A11" w:rsidRPr="00B84AF5" w:rsidRDefault="00F27A11" w:rsidP="00F27A11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84AF5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64169" id="正方形/長方形 4" o:spid="_x0000_s1027" style="position:absolute;left:0;text-align:left;margin-left:0;margin-top:-28.3pt;width:87pt;height:4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" fillcolor="yellow" strokecolor="red" strokeweight="2pt">
                <v:textbox>
                  <w:txbxContent>
                    <w:p w14:paraId="251E656F" w14:textId="77777777" w:rsidR="00F27A11" w:rsidRPr="00B84AF5" w:rsidRDefault="00F27A11" w:rsidP="00F27A11">
                      <w:pPr>
                        <w:jc w:val="center"/>
                        <w:rPr>
                          <w:rFonts w:ascii="UD デジタル 教科書体 N" w:eastAsia="UD デジタル 教科書体 N"/>
                          <w:color w:val="FF0000"/>
                          <w:sz w:val="40"/>
                          <w:szCs w:val="40"/>
                        </w:rPr>
                      </w:pPr>
                      <w:r w:rsidRPr="00B84AF5">
                        <w:rPr>
                          <w:rFonts w:ascii="UD デジタル 教科書体 N" w:eastAsia="UD デジタル 教科書体 N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16BD">
        <w:rPr>
          <w:rFonts w:hint="eastAsia"/>
          <w:color w:val="000000" w:themeColor="text1"/>
          <w:sz w:val="22"/>
          <w:szCs w:val="22"/>
        </w:rPr>
        <w:t>別記１</w:t>
      </w:r>
    </w:p>
    <w:p w14:paraId="38A5CA06" w14:textId="431D57B1" w:rsidR="008716BD" w:rsidRDefault="008716BD" w:rsidP="008716BD">
      <w:pPr>
        <w:ind w:left="220" w:hangingChars="100" w:hanging="220"/>
        <w:jc w:val="center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事　業　計　画　書</w:t>
      </w:r>
    </w:p>
    <w:p w14:paraId="4B440EC3" w14:textId="77777777" w:rsidR="008716BD" w:rsidRDefault="008716BD" w:rsidP="008716BD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514424DE" w14:textId="02ED5084" w:rsidR="003468F1" w:rsidRDefault="003468F1" w:rsidP="008716BD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１　</w:t>
      </w:r>
      <w:r w:rsidR="00FA716B">
        <w:rPr>
          <w:rFonts w:hint="eastAsia"/>
          <w:color w:val="000000" w:themeColor="text1"/>
          <w:sz w:val="22"/>
          <w:szCs w:val="22"/>
        </w:rPr>
        <w:t>活動</w:t>
      </w:r>
      <w:r>
        <w:rPr>
          <w:rFonts w:hint="eastAsia"/>
          <w:color w:val="000000" w:themeColor="text1"/>
          <w:sz w:val="22"/>
          <w:szCs w:val="22"/>
        </w:rPr>
        <w:t>種別（種目等）</w:t>
      </w:r>
    </w:p>
    <w:p w14:paraId="51E05E85" w14:textId="76FA32E9" w:rsidR="003468F1" w:rsidRPr="00743CBA" w:rsidRDefault="00743CBA" w:rsidP="008716BD">
      <w:pPr>
        <w:ind w:left="220" w:hangingChars="100" w:hanging="220"/>
        <w:rPr>
          <w:rFonts w:ascii="UD デジタル 教科書体 N" w:eastAsia="UD デジタル 教科書体 N"/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743CBA">
        <w:rPr>
          <w:rFonts w:ascii="UD デジタル 教科書体 N" w:eastAsia="UD デジタル 教科書体 N" w:hint="eastAsia"/>
          <w:color w:val="FF0000"/>
          <w:sz w:val="22"/>
          <w:szCs w:val="22"/>
        </w:rPr>
        <w:t>□□□□□□□□□□</w:t>
      </w:r>
    </w:p>
    <w:p w14:paraId="4FE3CEFE" w14:textId="7FA497C1" w:rsidR="003468F1" w:rsidRDefault="003468F1" w:rsidP="008716BD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２　活動人数</w:t>
      </w:r>
    </w:p>
    <w:p w14:paraId="46EDFD02" w14:textId="3686FC94" w:rsidR="003468F1" w:rsidRDefault="003468F1" w:rsidP="008716BD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⑴　生　徒　</w:t>
      </w:r>
      <w:r w:rsidR="00F83466">
        <w:rPr>
          <w:rFonts w:ascii="UD デジタル 教科書体 N" w:eastAsia="UD デジタル 教科書体 N" w:hint="eastAsia"/>
          <w:color w:val="FF0000"/>
          <w:sz w:val="22"/>
          <w:szCs w:val="22"/>
        </w:rPr>
        <w:t>◇◇</w:t>
      </w:r>
      <w:r>
        <w:rPr>
          <w:rFonts w:hint="eastAsia"/>
          <w:color w:val="000000" w:themeColor="text1"/>
          <w:sz w:val="22"/>
          <w:szCs w:val="22"/>
        </w:rPr>
        <w:t>人</w:t>
      </w:r>
      <w:r w:rsidR="003155D6">
        <w:rPr>
          <w:rFonts w:hint="eastAsia"/>
          <w:color w:val="000000" w:themeColor="text1"/>
          <w:sz w:val="22"/>
          <w:szCs w:val="22"/>
        </w:rPr>
        <w:t xml:space="preserve">　うち</w:t>
      </w:r>
      <w:r>
        <w:rPr>
          <w:rFonts w:hint="eastAsia"/>
          <w:color w:val="000000" w:themeColor="text1"/>
          <w:sz w:val="22"/>
          <w:szCs w:val="22"/>
        </w:rPr>
        <w:t xml:space="preserve">男　</w:t>
      </w:r>
      <w:r w:rsidR="00F83466">
        <w:rPr>
          <w:rFonts w:ascii="UD デジタル 教科書体 N" w:eastAsia="UD デジタル 教科書体 N" w:hint="eastAsia"/>
          <w:color w:val="FF0000"/>
          <w:sz w:val="22"/>
          <w:szCs w:val="22"/>
        </w:rPr>
        <w:t>▽▽</w:t>
      </w:r>
      <w:r>
        <w:rPr>
          <w:rFonts w:hint="eastAsia"/>
          <w:color w:val="000000" w:themeColor="text1"/>
          <w:sz w:val="22"/>
          <w:szCs w:val="22"/>
        </w:rPr>
        <w:t xml:space="preserve">人、女　</w:t>
      </w:r>
      <w:r w:rsidR="00F83466" w:rsidRPr="00F83466">
        <w:rPr>
          <w:rFonts w:ascii="UD デジタル 教科書体 N" w:eastAsia="UD デジタル 教科書体 N" w:hint="eastAsia"/>
          <w:color w:val="FF0000"/>
          <w:sz w:val="22"/>
          <w:szCs w:val="22"/>
        </w:rPr>
        <w:t>△△</w:t>
      </w:r>
      <w:r>
        <w:rPr>
          <w:rFonts w:hint="eastAsia"/>
          <w:color w:val="000000" w:themeColor="text1"/>
          <w:sz w:val="22"/>
          <w:szCs w:val="22"/>
        </w:rPr>
        <w:t>人</w:t>
      </w:r>
    </w:p>
    <w:p w14:paraId="0BA5065B" w14:textId="73949434" w:rsidR="003468F1" w:rsidRPr="003468F1" w:rsidRDefault="003468F1" w:rsidP="008716BD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⑵　指導者　　</w:t>
      </w:r>
      <w:r w:rsidR="00F83466">
        <w:rPr>
          <w:rFonts w:ascii="UD デジタル 教科書体 N" w:eastAsia="UD デジタル 教科書体 N" w:hint="eastAsia"/>
          <w:color w:val="FF0000"/>
          <w:sz w:val="22"/>
          <w:szCs w:val="22"/>
        </w:rPr>
        <w:t>◆</w:t>
      </w:r>
      <w:r>
        <w:rPr>
          <w:rFonts w:hint="eastAsia"/>
          <w:color w:val="000000" w:themeColor="text1"/>
          <w:sz w:val="22"/>
          <w:szCs w:val="22"/>
        </w:rPr>
        <w:t>人</w:t>
      </w:r>
      <w:r w:rsidR="003155D6">
        <w:rPr>
          <w:rFonts w:hint="eastAsia"/>
          <w:color w:val="000000" w:themeColor="text1"/>
          <w:sz w:val="22"/>
          <w:szCs w:val="22"/>
        </w:rPr>
        <w:t xml:space="preserve">　うち</w:t>
      </w:r>
      <w:r>
        <w:rPr>
          <w:rFonts w:hint="eastAsia"/>
          <w:color w:val="000000" w:themeColor="text1"/>
          <w:sz w:val="22"/>
          <w:szCs w:val="22"/>
        </w:rPr>
        <w:t xml:space="preserve">男　　</w:t>
      </w:r>
      <w:r w:rsidR="00F83466">
        <w:rPr>
          <w:rFonts w:ascii="UD デジタル 教科書体 N" w:eastAsia="UD デジタル 教科書体 N" w:hint="eastAsia"/>
          <w:color w:val="FF0000"/>
          <w:sz w:val="22"/>
          <w:szCs w:val="22"/>
        </w:rPr>
        <w:t>▼</w:t>
      </w:r>
      <w:r>
        <w:rPr>
          <w:rFonts w:hint="eastAsia"/>
          <w:color w:val="000000" w:themeColor="text1"/>
          <w:sz w:val="22"/>
          <w:szCs w:val="22"/>
        </w:rPr>
        <w:t xml:space="preserve">人、女　　</w:t>
      </w:r>
      <w:r w:rsidR="00F83466">
        <w:rPr>
          <w:rFonts w:ascii="UD デジタル 教科書体 N" w:eastAsia="UD デジタル 教科書体 N" w:hint="eastAsia"/>
          <w:color w:val="FF0000"/>
          <w:sz w:val="22"/>
          <w:szCs w:val="22"/>
        </w:rPr>
        <w:t>▲</w:t>
      </w:r>
      <w:r>
        <w:rPr>
          <w:rFonts w:hint="eastAsia"/>
          <w:color w:val="000000" w:themeColor="text1"/>
          <w:sz w:val="22"/>
          <w:szCs w:val="22"/>
        </w:rPr>
        <w:t>人</w:t>
      </w:r>
    </w:p>
    <w:p w14:paraId="0D317CD2" w14:textId="44789F92" w:rsidR="003468F1" w:rsidRPr="00F83466" w:rsidRDefault="00A3385F" w:rsidP="008716BD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E8299" wp14:editId="24AA1AD3">
                <wp:simplePos x="0" y="0"/>
                <wp:positionH relativeFrom="column">
                  <wp:posOffset>1240790</wp:posOffset>
                </wp:positionH>
                <wp:positionV relativeFrom="paragraph">
                  <wp:posOffset>46990</wp:posOffset>
                </wp:positionV>
                <wp:extent cx="2926080" cy="327660"/>
                <wp:effectExtent l="0" t="0" r="26670" b="12954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327660"/>
                        </a:xfrm>
                        <a:prstGeom prst="wedgeRoundRectCallout">
                          <a:avLst>
                            <a:gd name="adj1" fmla="val -21190"/>
                            <a:gd name="adj2" fmla="val 82332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835C5" w14:textId="3746FD65" w:rsidR="00A3385F" w:rsidRPr="00A3385F" w:rsidRDefault="00A3385F" w:rsidP="00A3385F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3385F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2"/>
                                <w:szCs w:val="22"/>
                              </w:rPr>
                              <w:t>わかる範囲内</w:t>
                            </w:r>
                            <w:r w:rsidR="00442E15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2"/>
                                <w:szCs w:val="22"/>
                              </w:rPr>
                              <w:t>で</w:t>
                            </w:r>
                            <w:r w:rsidR="006C336F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2"/>
                                <w:szCs w:val="22"/>
                              </w:rPr>
                              <w:t>予定を</w:t>
                            </w:r>
                            <w:r w:rsidRPr="00A3385F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2"/>
                                <w:szCs w:val="22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E829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8" type="#_x0000_t62" style="position:absolute;left:0;text-align:left;margin-left:97.7pt;margin-top:3.7pt;width:230.4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" adj="6223,28584" fillcolor="yellow" strokecolor="red" strokeweight="2pt">
                <v:textbox>
                  <w:txbxContent>
                    <w:p w14:paraId="318835C5" w14:textId="3746FD65" w:rsidR="00A3385F" w:rsidRPr="00A3385F" w:rsidRDefault="00A3385F" w:rsidP="00A3385F">
                      <w:pPr>
                        <w:jc w:val="center"/>
                        <w:rPr>
                          <w:rFonts w:ascii="UD デジタル 教科書体 N" w:eastAsia="UD デジタル 教科書体 N"/>
                          <w:color w:val="FF0000"/>
                          <w:sz w:val="22"/>
                          <w:szCs w:val="22"/>
                        </w:rPr>
                      </w:pPr>
                      <w:r w:rsidRPr="00A3385F">
                        <w:rPr>
                          <w:rFonts w:ascii="UD デジタル 教科書体 N" w:eastAsia="UD デジタル 教科書体 N" w:hint="eastAsia"/>
                          <w:color w:val="FF0000"/>
                          <w:sz w:val="22"/>
                          <w:szCs w:val="22"/>
                        </w:rPr>
                        <w:t>わかる範囲内</w:t>
                      </w:r>
                      <w:r w:rsidR="00442E15">
                        <w:rPr>
                          <w:rFonts w:ascii="UD デジタル 教科書体 N" w:eastAsia="UD デジタル 教科書体 N" w:hint="eastAsia"/>
                          <w:color w:val="FF0000"/>
                          <w:sz w:val="22"/>
                          <w:szCs w:val="22"/>
                        </w:rPr>
                        <w:t>で</w:t>
                      </w:r>
                      <w:r w:rsidR="006C336F">
                        <w:rPr>
                          <w:rFonts w:ascii="UD デジタル 教科書体 N" w:eastAsia="UD デジタル 教科書体 N" w:hint="eastAsia"/>
                          <w:color w:val="FF0000"/>
                          <w:sz w:val="22"/>
                          <w:szCs w:val="22"/>
                        </w:rPr>
                        <w:t>予定を</w:t>
                      </w:r>
                      <w:r w:rsidRPr="00A3385F">
                        <w:rPr>
                          <w:rFonts w:ascii="UD デジタル 教科書体 N" w:eastAsia="UD デジタル 教科書体 N" w:hint="eastAsia"/>
                          <w:color w:val="FF0000"/>
                          <w:sz w:val="22"/>
                          <w:szCs w:val="22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F72CBA" w14:textId="3BE8C3BB" w:rsidR="008716BD" w:rsidRDefault="00FA716B" w:rsidP="008716BD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３</w:t>
      </w:r>
      <w:r w:rsidR="008716BD">
        <w:rPr>
          <w:rFonts w:hint="eastAsia"/>
          <w:color w:val="000000" w:themeColor="text1"/>
          <w:sz w:val="22"/>
          <w:szCs w:val="22"/>
        </w:rPr>
        <w:t xml:space="preserve">　</w:t>
      </w:r>
      <w:r w:rsidR="00EE570D">
        <w:rPr>
          <w:rFonts w:hint="eastAsia"/>
          <w:color w:val="000000" w:themeColor="text1"/>
          <w:sz w:val="22"/>
          <w:szCs w:val="22"/>
        </w:rPr>
        <w:t>年間行事計画</w:t>
      </w:r>
    </w:p>
    <w:tbl>
      <w:tblPr>
        <w:tblW w:w="8894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6"/>
        <w:gridCol w:w="1431"/>
        <w:gridCol w:w="1525"/>
        <w:gridCol w:w="1525"/>
        <w:gridCol w:w="1525"/>
        <w:gridCol w:w="1422"/>
      </w:tblGrid>
      <w:tr w:rsidR="00EE570D" w14:paraId="376FA1BC" w14:textId="701DF885" w:rsidTr="00EE570D">
        <w:trPr>
          <w:trHeight w:val="158"/>
        </w:trPr>
        <w:tc>
          <w:tcPr>
            <w:tcW w:w="1466" w:type="dxa"/>
            <w:vAlign w:val="center"/>
          </w:tcPr>
          <w:p w14:paraId="18C778BD" w14:textId="002A2D93" w:rsidR="00EE570D" w:rsidRDefault="00EE570D" w:rsidP="00EE5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４月</w:t>
            </w:r>
          </w:p>
        </w:tc>
        <w:tc>
          <w:tcPr>
            <w:tcW w:w="1431" w:type="dxa"/>
            <w:vAlign w:val="center"/>
          </w:tcPr>
          <w:p w14:paraId="7FEC6E83" w14:textId="12868015" w:rsidR="00EE570D" w:rsidRDefault="00EE570D" w:rsidP="00EE5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５月</w:t>
            </w:r>
          </w:p>
        </w:tc>
        <w:tc>
          <w:tcPr>
            <w:tcW w:w="1525" w:type="dxa"/>
            <w:vAlign w:val="center"/>
          </w:tcPr>
          <w:p w14:paraId="30354FA8" w14:textId="1B02DD4C" w:rsidR="00EE570D" w:rsidRDefault="00EE570D" w:rsidP="00EE5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６月</w:t>
            </w:r>
          </w:p>
        </w:tc>
        <w:tc>
          <w:tcPr>
            <w:tcW w:w="1525" w:type="dxa"/>
            <w:vAlign w:val="center"/>
          </w:tcPr>
          <w:p w14:paraId="17555F97" w14:textId="0856006D" w:rsidR="00EE570D" w:rsidRDefault="00EE570D" w:rsidP="00EE5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７月</w:t>
            </w:r>
          </w:p>
        </w:tc>
        <w:tc>
          <w:tcPr>
            <w:tcW w:w="1525" w:type="dxa"/>
            <w:vAlign w:val="center"/>
          </w:tcPr>
          <w:p w14:paraId="1ADE7942" w14:textId="52170238" w:rsidR="00EE570D" w:rsidRDefault="00EE570D" w:rsidP="00EE5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８月</w:t>
            </w:r>
          </w:p>
        </w:tc>
        <w:tc>
          <w:tcPr>
            <w:tcW w:w="1422" w:type="dxa"/>
            <w:vAlign w:val="center"/>
          </w:tcPr>
          <w:p w14:paraId="48D3F715" w14:textId="1A4A4A3B" w:rsidR="00EE570D" w:rsidRDefault="00EE570D" w:rsidP="00EE5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９月</w:t>
            </w:r>
          </w:p>
        </w:tc>
      </w:tr>
      <w:tr w:rsidR="009B39A6" w14:paraId="7A4A7295" w14:textId="77777777" w:rsidTr="003155D6">
        <w:trPr>
          <w:trHeight w:val="579"/>
        </w:trPr>
        <w:tc>
          <w:tcPr>
            <w:tcW w:w="1466" w:type="dxa"/>
          </w:tcPr>
          <w:p w14:paraId="14665528" w14:textId="77777777" w:rsidR="009B39A6" w:rsidRPr="00157E21" w:rsidRDefault="009B39A6" w:rsidP="009B39A6">
            <w:pPr>
              <w:jc w:val="left"/>
              <w:rPr>
                <w:color w:val="000000" w:themeColor="text1"/>
                <w:w w:val="66"/>
                <w:sz w:val="22"/>
                <w:szCs w:val="22"/>
              </w:rPr>
            </w:pPr>
          </w:p>
          <w:p w14:paraId="57C3F9E6" w14:textId="77777777" w:rsidR="009B39A6" w:rsidRPr="00157E21" w:rsidRDefault="009B39A6" w:rsidP="009B39A6">
            <w:pPr>
              <w:jc w:val="left"/>
              <w:rPr>
                <w:color w:val="000000" w:themeColor="text1"/>
                <w:w w:val="66"/>
                <w:sz w:val="22"/>
                <w:szCs w:val="22"/>
              </w:rPr>
            </w:pPr>
          </w:p>
        </w:tc>
        <w:tc>
          <w:tcPr>
            <w:tcW w:w="1431" w:type="dxa"/>
          </w:tcPr>
          <w:p w14:paraId="1456BF21" w14:textId="1FA3F7EE" w:rsidR="009B39A6" w:rsidRPr="00157E21" w:rsidRDefault="009B39A6" w:rsidP="009B39A6">
            <w:pPr>
              <w:jc w:val="left"/>
              <w:rPr>
                <w:rFonts w:ascii="UD デジタル 教科書体 N" w:eastAsia="UD デジタル 教科書体 N"/>
                <w:color w:val="FF0000"/>
                <w:w w:val="66"/>
                <w:sz w:val="22"/>
                <w:szCs w:val="22"/>
              </w:rPr>
            </w:pP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市民総合体育祭(5/</w:t>
            </w:r>
            <w:r w:rsidRPr="00157E21">
              <w:rPr>
                <w:rFonts w:ascii="UD デジタル 教科書体 N" w:eastAsia="UD デジタル 教科書体 N" w:hAnsi="ＭＳ 明朝" w:cs="ＭＳ 明朝" w:hint="eastAsia"/>
                <w:color w:val="FF0000"/>
                <w:w w:val="66"/>
                <w:kern w:val="0"/>
                <w:sz w:val="22"/>
                <w:szCs w:val="22"/>
              </w:rPr>
              <w:t>XX</w:t>
            </w: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)</w:t>
            </w:r>
          </w:p>
        </w:tc>
        <w:tc>
          <w:tcPr>
            <w:tcW w:w="1525" w:type="dxa"/>
          </w:tcPr>
          <w:p w14:paraId="5EEF0EE8" w14:textId="343D4F3F" w:rsidR="009B39A6" w:rsidRPr="00157E21" w:rsidRDefault="009B39A6" w:rsidP="009B39A6">
            <w:pPr>
              <w:jc w:val="left"/>
              <w:rPr>
                <w:rFonts w:ascii="UD デジタル 教科書体 N" w:eastAsia="UD デジタル 教科書体 N"/>
                <w:color w:val="FF0000"/>
                <w:w w:val="66"/>
                <w:sz w:val="22"/>
                <w:szCs w:val="22"/>
              </w:rPr>
            </w:pP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中体連市総体(6/</w:t>
            </w:r>
            <w:r w:rsidRPr="00157E21">
              <w:rPr>
                <w:rFonts w:ascii="UD デジタル 教科書体 N" w:eastAsia="UD デジタル 教科書体 N" w:hAnsi="ＭＳ 明朝" w:cs="ＭＳ 明朝" w:hint="eastAsia"/>
                <w:color w:val="FF0000"/>
                <w:w w:val="66"/>
                <w:kern w:val="0"/>
                <w:sz w:val="22"/>
                <w:szCs w:val="22"/>
              </w:rPr>
              <w:t>XX、XX</w:t>
            </w: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)</w:t>
            </w:r>
          </w:p>
        </w:tc>
        <w:tc>
          <w:tcPr>
            <w:tcW w:w="1525" w:type="dxa"/>
          </w:tcPr>
          <w:p w14:paraId="141BC3C9" w14:textId="6588F182" w:rsidR="009B39A6" w:rsidRPr="00157E21" w:rsidRDefault="009B39A6" w:rsidP="009B39A6">
            <w:pPr>
              <w:jc w:val="left"/>
              <w:rPr>
                <w:color w:val="000000" w:themeColor="text1"/>
                <w:w w:val="66"/>
                <w:sz w:val="22"/>
                <w:szCs w:val="22"/>
              </w:rPr>
            </w:pP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中体連西播総体(7/</w:t>
            </w:r>
            <w:r w:rsidRPr="00157E21">
              <w:rPr>
                <w:rFonts w:ascii="UD デジタル 教科書体 N" w:eastAsia="UD デジタル 教科書体 N" w:hAnsi="ＭＳ 明朝" w:cs="ＭＳ 明朝" w:hint="eastAsia"/>
                <w:color w:val="FF0000"/>
                <w:w w:val="66"/>
                <w:kern w:val="0"/>
                <w:sz w:val="22"/>
                <w:szCs w:val="22"/>
              </w:rPr>
              <w:t>XX</w:t>
            </w:r>
            <w:r w:rsidR="00157E21" w:rsidRPr="00157E21">
              <w:rPr>
                <w:rFonts w:ascii="UD デジタル 教科書体 N" w:eastAsia="UD デジタル 教科書体 N" w:hAnsi="ＭＳ 明朝" w:cs="ＭＳ 明朝" w:hint="eastAsia"/>
                <w:color w:val="FF0000"/>
                <w:w w:val="66"/>
                <w:kern w:val="0"/>
                <w:sz w:val="22"/>
                <w:szCs w:val="22"/>
              </w:rPr>
              <w:t>、</w:t>
            </w:r>
            <w:r w:rsidRPr="00157E21">
              <w:rPr>
                <w:rFonts w:ascii="UD デジタル 教科書体 N" w:eastAsia="UD デジタル 教科書体 N" w:hAnsi="ＭＳ 明朝" w:cs="ＭＳ 明朝" w:hint="eastAsia"/>
                <w:color w:val="FF0000"/>
                <w:w w:val="66"/>
                <w:kern w:val="0"/>
                <w:sz w:val="22"/>
                <w:szCs w:val="22"/>
              </w:rPr>
              <w:t>XX</w:t>
            </w: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)</w:t>
            </w:r>
          </w:p>
        </w:tc>
        <w:tc>
          <w:tcPr>
            <w:tcW w:w="1525" w:type="dxa"/>
          </w:tcPr>
          <w:p w14:paraId="08329FE8" w14:textId="40A1FEFC" w:rsidR="009B39A6" w:rsidRPr="00157E21" w:rsidRDefault="009B39A6" w:rsidP="009B39A6">
            <w:pPr>
              <w:jc w:val="left"/>
              <w:rPr>
                <w:color w:val="000000" w:themeColor="text1"/>
                <w:w w:val="66"/>
                <w:sz w:val="22"/>
                <w:szCs w:val="22"/>
              </w:rPr>
            </w:pP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中体連近畿総体(8/</w:t>
            </w:r>
            <w:r w:rsidRPr="00157E21">
              <w:rPr>
                <w:rFonts w:ascii="UD デジタル 教科書体 N" w:eastAsia="UD デジタル 教科書体 N" w:hAnsi="ＭＳ 明朝" w:cs="ＭＳ 明朝" w:hint="eastAsia"/>
                <w:color w:val="FF0000"/>
                <w:w w:val="66"/>
                <w:kern w:val="0"/>
                <w:sz w:val="22"/>
                <w:szCs w:val="22"/>
              </w:rPr>
              <w:t>XX</w:t>
            </w:r>
            <w:r w:rsidR="00157E21" w:rsidRPr="00157E21">
              <w:rPr>
                <w:rFonts w:ascii="UD デジタル 教科書体 N" w:eastAsia="UD デジタル 教科書体 N" w:hAnsi="ＭＳ 明朝" w:cs="ＭＳ 明朝" w:hint="eastAsia"/>
                <w:color w:val="FF0000"/>
                <w:w w:val="66"/>
                <w:kern w:val="0"/>
                <w:sz w:val="22"/>
                <w:szCs w:val="22"/>
              </w:rPr>
              <w:t>、</w:t>
            </w:r>
            <w:r w:rsidRPr="00157E21">
              <w:rPr>
                <w:rFonts w:ascii="UD デジタル 教科書体 N" w:eastAsia="UD デジタル 教科書体 N" w:hAnsi="ＭＳ 明朝" w:cs="ＭＳ 明朝" w:hint="eastAsia"/>
                <w:color w:val="FF0000"/>
                <w:w w:val="66"/>
                <w:kern w:val="0"/>
                <w:sz w:val="22"/>
                <w:szCs w:val="22"/>
              </w:rPr>
              <w:t>XX</w:t>
            </w: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)</w:t>
            </w:r>
          </w:p>
        </w:tc>
        <w:tc>
          <w:tcPr>
            <w:tcW w:w="1422" w:type="dxa"/>
          </w:tcPr>
          <w:p w14:paraId="192D4F5D" w14:textId="49CA1244" w:rsidR="009B39A6" w:rsidRPr="00157E21" w:rsidRDefault="009B39A6" w:rsidP="009B39A6">
            <w:pPr>
              <w:jc w:val="left"/>
              <w:rPr>
                <w:color w:val="000000" w:themeColor="text1"/>
                <w:w w:val="66"/>
                <w:sz w:val="22"/>
                <w:szCs w:val="22"/>
              </w:rPr>
            </w:pP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中体連市新人</w:t>
            </w:r>
            <w:r w:rsidR="00157E21"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大会</w:t>
            </w: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(9/</w:t>
            </w:r>
            <w:r w:rsidRPr="00157E21">
              <w:rPr>
                <w:rFonts w:ascii="UD デジタル 教科書体 N" w:eastAsia="UD デジタル 教科書体 N" w:hAnsi="ＭＳ 明朝" w:cs="ＭＳ 明朝" w:hint="eastAsia"/>
                <w:color w:val="FF0000"/>
                <w:w w:val="66"/>
                <w:kern w:val="0"/>
                <w:sz w:val="22"/>
                <w:szCs w:val="22"/>
              </w:rPr>
              <w:t>XX</w:t>
            </w:r>
            <w:r w:rsidR="00157E21" w:rsidRPr="00157E21">
              <w:rPr>
                <w:rFonts w:ascii="UD デジタル 教科書体 N" w:eastAsia="UD デジタル 教科書体 N" w:hAnsi="ＭＳ 明朝" w:cs="ＭＳ 明朝" w:hint="eastAsia"/>
                <w:color w:val="FF0000"/>
                <w:w w:val="66"/>
                <w:kern w:val="0"/>
                <w:sz w:val="22"/>
                <w:szCs w:val="22"/>
              </w:rPr>
              <w:t>、</w:t>
            </w:r>
            <w:r w:rsidRPr="00157E21">
              <w:rPr>
                <w:rFonts w:ascii="UD デジタル 教科書体 N" w:eastAsia="UD デジタル 教科書体 N" w:hAnsi="ＭＳ 明朝" w:cs="ＭＳ 明朝" w:hint="eastAsia"/>
                <w:color w:val="FF0000"/>
                <w:w w:val="66"/>
                <w:kern w:val="0"/>
                <w:sz w:val="22"/>
                <w:szCs w:val="22"/>
              </w:rPr>
              <w:t>XX</w:t>
            </w:r>
            <w:r w:rsidRPr="00157E21">
              <w:rPr>
                <w:rFonts w:ascii="UD デジタル 教科書体 N" w:eastAsia="UD デジタル 教科書体 N" w:hint="eastAsia"/>
                <w:color w:val="FF0000"/>
                <w:w w:val="66"/>
                <w:sz w:val="22"/>
                <w:szCs w:val="22"/>
              </w:rPr>
              <w:t>)</w:t>
            </w:r>
          </w:p>
        </w:tc>
      </w:tr>
      <w:tr w:rsidR="009B39A6" w14:paraId="09656F18" w14:textId="77777777" w:rsidTr="00EE570D">
        <w:trPr>
          <w:trHeight w:val="30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28D9" w14:textId="4816F4AD" w:rsidR="009B39A6" w:rsidRDefault="009B39A6" w:rsidP="009B39A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１０月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EF49" w14:textId="28A17536" w:rsidR="009B39A6" w:rsidRDefault="009B39A6" w:rsidP="009B39A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１１月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B770" w14:textId="4F4970DF" w:rsidR="009B39A6" w:rsidRDefault="009B39A6" w:rsidP="009B39A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１２月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F716" w14:textId="384BD004" w:rsidR="009B39A6" w:rsidRDefault="009B39A6" w:rsidP="009B39A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１月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F80F" w14:textId="6DA525A1" w:rsidR="009B39A6" w:rsidRDefault="009B39A6" w:rsidP="009B39A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２月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350A" w14:textId="47D69BD2" w:rsidR="009B39A6" w:rsidRDefault="009B39A6" w:rsidP="009B39A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３月</w:t>
            </w:r>
          </w:p>
        </w:tc>
      </w:tr>
      <w:tr w:rsidR="009B39A6" w14:paraId="20AD926A" w14:textId="77777777" w:rsidTr="003155D6">
        <w:trPr>
          <w:trHeight w:val="553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15F8" w14:textId="77777777" w:rsidR="009B39A6" w:rsidRPr="00157E21" w:rsidRDefault="009B39A6" w:rsidP="009B39A6">
            <w:pPr>
              <w:rPr>
                <w:color w:val="000000" w:themeColor="text1"/>
                <w:w w:val="66"/>
                <w:sz w:val="22"/>
                <w:szCs w:val="22"/>
              </w:rPr>
            </w:pPr>
          </w:p>
          <w:p w14:paraId="6DF9628F" w14:textId="77777777" w:rsidR="009B39A6" w:rsidRPr="00157E21" w:rsidRDefault="009B39A6" w:rsidP="009B39A6">
            <w:pPr>
              <w:rPr>
                <w:color w:val="000000" w:themeColor="text1"/>
                <w:w w:val="66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1E64" w14:textId="77777777" w:rsidR="009B39A6" w:rsidRPr="00157E21" w:rsidRDefault="009B39A6" w:rsidP="009B39A6">
            <w:pPr>
              <w:rPr>
                <w:color w:val="000000" w:themeColor="text1"/>
                <w:w w:val="66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3CC5" w14:textId="77777777" w:rsidR="009B39A6" w:rsidRPr="00157E21" w:rsidRDefault="009B39A6" w:rsidP="009B39A6">
            <w:pPr>
              <w:rPr>
                <w:color w:val="000000" w:themeColor="text1"/>
                <w:w w:val="66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BC30" w14:textId="77777777" w:rsidR="009B39A6" w:rsidRPr="00157E21" w:rsidRDefault="009B39A6" w:rsidP="009B39A6">
            <w:pPr>
              <w:rPr>
                <w:color w:val="000000" w:themeColor="text1"/>
                <w:w w:val="66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AE4D" w14:textId="77777777" w:rsidR="009B39A6" w:rsidRPr="00157E21" w:rsidRDefault="009B39A6" w:rsidP="009B39A6">
            <w:pPr>
              <w:rPr>
                <w:color w:val="000000" w:themeColor="text1"/>
                <w:w w:val="66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227A" w14:textId="77777777" w:rsidR="009B39A6" w:rsidRPr="00157E21" w:rsidRDefault="009B39A6" w:rsidP="009B39A6">
            <w:pPr>
              <w:rPr>
                <w:color w:val="000000" w:themeColor="text1"/>
                <w:w w:val="66"/>
                <w:sz w:val="22"/>
                <w:szCs w:val="22"/>
              </w:rPr>
            </w:pPr>
          </w:p>
        </w:tc>
      </w:tr>
    </w:tbl>
    <w:p w14:paraId="68006DFF" w14:textId="77777777" w:rsidR="00283265" w:rsidRDefault="00283265" w:rsidP="00EE570D">
      <w:pPr>
        <w:rPr>
          <w:color w:val="000000" w:themeColor="text1"/>
          <w:sz w:val="22"/>
          <w:szCs w:val="22"/>
        </w:rPr>
      </w:pPr>
    </w:p>
    <w:p w14:paraId="7027DC15" w14:textId="786CC551" w:rsidR="00790C12" w:rsidRDefault="00FA716B" w:rsidP="008716BD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４</w:t>
      </w:r>
      <w:r w:rsidR="002B241F">
        <w:rPr>
          <w:rFonts w:hint="eastAsia"/>
          <w:color w:val="000000" w:themeColor="text1"/>
          <w:sz w:val="22"/>
          <w:szCs w:val="22"/>
        </w:rPr>
        <w:t xml:space="preserve">　</w:t>
      </w:r>
      <w:r w:rsidR="00EE570D">
        <w:rPr>
          <w:rFonts w:hint="eastAsia"/>
          <w:color w:val="000000" w:themeColor="text1"/>
          <w:sz w:val="22"/>
          <w:szCs w:val="22"/>
        </w:rPr>
        <w:t>定期行事計画</w:t>
      </w:r>
    </w:p>
    <w:tbl>
      <w:tblPr>
        <w:tblW w:w="8894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1984"/>
        <w:gridCol w:w="1884"/>
        <w:gridCol w:w="3786"/>
      </w:tblGrid>
      <w:tr w:rsidR="00852DEF" w14:paraId="6B28880C" w14:textId="5DD54BC7" w:rsidTr="00852DEF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0C03" w14:textId="60935699" w:rsidR="00852DEF" w:rsidRDefault="00852DEF" w:rsidP="00E5121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曜日</w:t>
            </w:r>
            <w:r w:rsidRPr="00E85DBF">
              <w:rPr>
                <w:rFonts w:hint="eastAsia"/>
                <w:color w:val="000000" w:themeColor="text1"/>
                <w:sz w:val="22"/>
                <w:szCs w:val="22"/>
              </w:rPr>
              <w:t>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48E0" w14:textId="34C5BF14" w:rsidR="00852DEF" w:rsidRDefault="00852DEF" w:rsidP="002832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時</w:t>
            </w:r>
            <w:r w:rsidR="00FA716B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間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24AF" w14:textId="52AD62A1" w:rsidR="00852DEF" w:rsidRDefault="00852DEF" w:rsidP="00852DE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場</w:t>
            </w:r>
            <w:r w:rsidR="00FA716B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所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EFA0" w14:textId="77777777" w:rsidR="00852DEF" w:rsidRDefault="00852DEF" w:rsidP="002832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実　施　内　容</w:t>
            </w:r>
          </w:p>
        </w:tc>
      </w:tr>
      <w:tr w:rsidR="00852DEF" w14:paraId="2B3F7CCE" w14:textId="1F6330AE" w:rsidTr="00852DEF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C742" w14:textId="2043710E" w:rsidR="00852DEF" w:rsidRPr="00F83466" w:rsidRDefault="00F83466" w:rsidP="00E5121E">
            <w:pPr>
              <w:jc w:val="center"/>
              <w:rPr>
                <w:rFonts w:ascii="UD デジタル 教科書体 N" w:eastAsia="UD デジタル 教科書体 N"/>
                <w:color w:val="FF0000"/>
                <w:sz w:val="22"/>
                <w:szCs w:val="22"/>
              </w:rPr>
            </w:pPr>
            <w:r w:rsidRPr="00F83466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月・火・木・金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86E3" w14:textId="77777777" w:rsidR="003155D6" w:rsidRPr="00F83466" w:rsidRDefault="00F83466" w:rsidP="00F83466">
            <w:pPr>
              <w:rPr>
                <w:rFonts w:ascii="UD デジタル 教科書体 N" w:eastAsia="UD デジタル 教科書体 N"/>
                <w:color w:val="FF0000"/>
                <w:sz w:val="22"/>
                <w:szCs w:val="22"/>
              </w:rPr>
            </w:pPr>
            <w:r w:rsidRPr="00F83466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１６：３０～</w:t>
            </w:r>
          </w:p>
          <w:p w14:paraId="4F312404" w14:textId="002A60C6" w:rsidR="00F83466" w:rsidRPr="00F83466" w:rsidRDefault="00F83466" w:rsidP="00F83466">
            <w:pPr>
              <w:rPr>
                <w:rFonts w:ascii="UD デジタル 教科書体 N" w:eastAsia="UD デジタル 教科書体 N"/>
                <w:color w:val="FF0000"/>
                <w:sz w:val="22"/>
                <w:szCs w:val="22"/>
              </w:rPr>
            </w:pPr>
            <w:r w:rsidRPr="00F83466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１８：００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3C87" w14:textId="321A3209" w:rsidR="00852DEF" w:rsidRPr="00A3385F" w:rsidRDefault="00A3385F" w:rsidP="00900397">
            <w:pPr>
              <w:jc w:val="left"/>
              <w:rPr>
                <w:rFonts w:ascii="UD デジタル 教科書体 N" w:eastAsia="UD デジタル 教科書体 N"/>
                <w:color w:val="000000" w:themeColor="text1"/>
                <w:sz w:val="22"/>
                <w:szCs w:val="22"/>
              </w:rPr>
            </w:pPr>
            <w:r w:rsidRPr="00A3385F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☆☆☆☆☆☆☆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40CD" w14:textId="43811C8B" w:rsidR="00852DEF" w:rsidRPr="00DC27E0" w:rsidRDefault="00DC27E0" w:rsidP="00283265">
            <w:pPr>
              <w:rPr>
                <w:rFonts w:ascii="UD デジタル 教科書体 N" w:eastAsia="UD デジタル 教科書体 N"/>
                <w:color w:val="FF0000"/>
                <w:sz w:val="22"/>
                <w:szCs w:val="22"/>
              </w:rPr>
            </w:pPr>
            <w:r w:rsidRPr="00DC27E0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練習</w:t>
            </w:r>
          </w:p>
        </w:tc>
      </w:tr>
      <w:tr w:rsidR="00A3385F" w14:paraId="6B012805" w14:textId="64657406" w:rsidTr="00852DEF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C269" w14:textId="3A45F24D" w:rsidR="00A3385F" w:rsidRPr="00DC27E0" w:rsidRDefault="00A3385F" w:rsidP="00A3385F">
            <w:pPr>
              <w:jc w:val="center"/>
              <w:rPr>
                <w:rFonts w:ascii="UD デジタル 教科書体 N" w:eastAsia="UD デジタル 教科書体 N"/>
                <w:color w:val="FF0000"/>
                <w:sz w:val="22"/>
                <w:szCs w:val="22"/>
              </w:rPr>
            </w:pPr>
            <w:r w:rsidRPr="00DC27E0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F323" w14:textId="5896E347" w:rsidR="00A3385F" w:rsidRPr="00F83466" w:rsidRDefault="00A3385F" w:rsidP="00A3385F">
            <w:pPr>
              <w:ind w:firstLineChars="100" w:firstLine="220"/>
              <w:rPr>
                <w:rFonts w:ascii="UD デジタル 教科書体 N" w:eastAsia="UD デジタル 教科書体 N"/>
                <w:color w:val="FF0000"/>
                <w:sz w:val="22"/>
                <w:szCs w:val="22"/>
              </w:rPr>
            </w:pPr>
            <w:r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９</w:t>
            </w:r>
            <w:r w:rsidRPr="00F83466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：</w:t>
            </w:r>
            <w:r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０</w:t>
            </w:r>
            <w:r w:rsidRPr="00F83466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０～</w:t>
            </w:r>
          </w:p>
          <w:p w14:paraId="09C01C20" w14:textId="56919398" w:rsidR="00A3385F" w:rsidRDefault="00A3385F" w:rsidP="00A3385F">
            <w:pPr>
              <w:rPr>
                <w:color w:val="000000" w:themeColor="text1"/>
                <w:sz w:val="22"/>
                <w:szCs w:val="22"/>
              </w:rPr>
            </w:pPr>
            <w:r w:rsidRPr="00F83466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１</w:t>
            </w:r>
            <w:r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２</w:t>
            </w:r>
            <w:r w:rsidRPr="00F83466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：００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B345" w14:textId="70ACBC15" w:rsidR="00A3385F" w:rsidRDefault="00A3385F" w:rsidP="00900397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A3385F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☆☆☆☆☆☆☆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FE65" w14:textId="07273C42" w:rsidR="00A3385F" w:rsidRDefault="00A3385F" w:rsidP="00A3385F">
            <w:pPr>
              <w:rPr>
                <w:color w:val="000000" w:themeColor="text1"/>
                <w:sz w:val="22"/>
                <w:szCs w:val="22"/>
              </w:rPr>
            </w:pPr>
            <w:r w:rsidRPr="00DC27E0">
              <w:rPr>
                <w:rFonts w:ascii="UD デジタル 教科書体 N" w:eastAsia="UD デジタル 教科書体 N" w:hint="eastAsia"/>
                <w:color w:val="FF0000"/>
                <w:sz w:val="22"/>
                <w:szCs w:val="22"/>
              </w:rPr>
              <w:t>練習</w:t>
            </w:r>
          </w:p>
        </w:tc>
      </w:tr>
      <w:tr w:rsidR="00852DEF" w14:paraId="4C145B5E" w14:textId="027172FA" w:rsidTr="00852DEF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F7D9" w14:textId="77777777" w:rsidR="00852DEF" w:rsidRDefault="00852DEF" w:rsidP="0028326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C841" w14:textId="77777777" w:rsidR="00852DEF" w:rsidRDefault="00852DEF" w:rsidP="00A065DB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68C3686" w14:textId="53513E7D" w:rsidR="003468F1" w:rsidRDefault="003468F1" w:rsidP="00A065DB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555A" w14:textId="77777777" w:rsidR="00852DEF" w:rsidRDefault="00852DEF" w:rsidP="0028326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9BA3" w14:textId="77777777" w:rsidR="00852DEF" w:rsidRDefault="00852DEF" w:rsidP="0028326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52DEF" w14:paraId="24EE4596" w14:textId="65E31915" w:rsidTr="00852DEF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5D2E" w14:textId="77777777" w:rsidR="00852DEF" w:rsidRDefault="00852DEF" w:rsidP="0028326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5B36" w14:textId="77777777" w:rsidR="00852DEF" w:rsidRDefault="00852DEF" w:rsidP="00A065DB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09CA838" w14:textId="6ED718A0" w:rsidR="003468F1" w:rsidRDefault="003468F1" w:rsidP="00A065DB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9F4A" w14:textId="77777777" w:rsidR="00852DEF" w:rsidRDefault="00852DEF" w:rsidP="0028326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3A61" w14:textId="77777777" w:rsidR="00852DEF" w:rsidRDefault="00852DEF" w:rsidP="00283265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9494AE6" w14:textId="77777777" w:rsidR="00A065DB" w:rsidRDefault="00A065DB" w:rsidP="008716BD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7340F5C2" w14:textId="3701A568" w:rsidR="00E06FE0" w:rsidRDefault="00043BF0" w:rsidP="00E06FE0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５</w:t>
      </w:r>
      <w:r w:rsidR="00E06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参加費（月額）　　生徒＠</w:t>
      </w:r>
      <w:r w:rsidR="00A729C3" w:rsidRPr="00A729C3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３</w:t>
      </w:r>
      <w:r w:rsidR="00E06FE0" w:rsidRPr="00A729C3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，</w:t>
      </w:r>
      <w:r w:rsidR="00A729C3" w:rsidRPr="00A729C3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０００</w:t>
      </w:r>
      <w:r w:rsidR="00E06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円</w:t>
      </w:r>
    </w:p>
    <w:p w14:paraId="1E20F5C9" w14:textId="77777777" w:rsidR="00E06FE0" w:rsidRPr="00043BF0" w:rsidRDefault="00E06FE0" w:rsidP="00E06FE0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CBF036A" w14:textId="67149916" w:rsidR="00E06FE0" w:rsidRPr="00E06FE0" w:rsidRDefault="00043BF0" w:rsidP="00E06FE0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６</w:t>
      </w:r>
      <w:r w:rsidR="00E06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保険料（年額）　　生徒＠</w:t>
      </w:r>
      <w:r w:rsidR="00A729C3" w:rsidRPr="00A729C3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８００</w:t>
      </w:r>
      <w:r w:rsidR="00E06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円、指導者＠</w:t>
      </w:r>
      <w:r w:rsidR="006269D8" w:rsidRPr="006269D8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〇</w:t>
      </w:r>
      <w:r w:rsidR="00E06FE0" w:rsidRPr="006269D8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，</w:t>
      </w:r>
      <w:r w:rsidR="006269D8" w:rsidRPr="006269D8">
        <w:rPr>
          <w:rFonts w:ascii="UD デジタル 教科書体 N" w:eastAsia="UD デジタル 教科書体 N" w:hAnsiTheme="minorEastAsia" w:hint="eastAsia"/>
          <w:color w:val="FF0000"/>
          <w:sz w:val="22"/>
          <w:szCs w:val="22"/>
        </w:rPr>
        <w:t>〇〇〇</w:t>
      </w:r>
      <w:r w:rsidR="00E06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円</w:t>
      </w:r>
    </w:p>
    <w:p w14:paraId="3C2FD42D" w14:textId="77777777" w:rsidR="00E06FE0" w:rsidRPr="00043BF0" w:rsidRDefault="00E06FE0" w:rsidP="008716BD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02A6F032" w14:textId="17396FE3" w:rsidR="00EE570D" w:rsidRDefault="00043BF0" w:rsidP="008716BD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７</w:t>
      </w:r>
      <w:r w:rsidR="00A065DB">
        <w:rPr>
          <w:rFonts w:hint="eastAsia"/>
          <w:color w:val="000000" w:themeColor="text1"/>
          <w:sz w:val="22"/>
          <w:szCs w:val="22"/>
        </w:rPr>
        <w:t xml:space="preserve">　その他</w:t>
      </w:r>
    </w:p>
    <w:p w14:paraId="7049A9E5" w14:textId="739EE026" w:rsidR="00FB0BB5" w:rsidRDefault="00FB0BB5" w:rsidP="008716BD">
      <w:pPr>
        <w:ind w:left="220" w:hangingChars="100" w:hanging="220"/>
        <w:rPr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⑴　</w:t>
      </w:r>
      <w:r w:rsidRPr="00FB0BB5">
        <w:rPr>
          <w:rFonts w:hint="eastAsia"/>
          <w:sz w:val="22"/>
          <w:szCs w:val="22"/>
        </w:rPr>
        <w:t>認定地域クラブ活動参加生徒名簿</w:t>
      </w:r>
      <w:r w:rsidR="001E3F39">
        <w:rPr>
          <w:rFonts w:hint="eastAsia"/>
          <w:sz w:val="22"/>
          <w:szCs w:val="22"/>
        </w:rPr>
        <w:t>・指導者名簿</w:t>
      </w:r>
      <w:r>
        <w:rPr>
          <w:rFonts w:hint="eastAsia"/>
          <w:sz w:val="22"/>
          <w:szCs w:val="22"/>
        </w:rPr>
        <w:t xml:space="preserve">　別紙のとおり</w:t>
      </w:r>
    </w:p>
    <w:p w14:paraId="556746D7" w14:textId="3961B82F" w:rsidR="00FB0BB5" w:rsidRDefault="00FB0BB5" w:rsidP="008716BD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sz w:val="22"/>
          <w:szCs w:val="22"/>
        </w:rPr>
        <w:t xml:space="preserve">　⑵　</w:t>
      </w:r>
      <w:r w:rsidR="008824CC">
        <w:rPr>
          <w:rFonts w:asciiTheme="minorEastAsia" w:eastAsiaTheme="minorEastAsia" w:hAnsiTheme="minorEastAsia" w:hint="eastAsia"/>
          <w:sz w:val="22"/>
          <w:szCs w:val="22"/>
        </w:rPr>
        <w:t>その他必要があると認める書類</w:t>
      </w:r>
    </w:p>
    <w:p w14:paraId="5E17E497" w14:textId="4129A405" w:rsidR="00FB0BB5" w:rsidRDefault="00FB0BB5" w:rsidP="008716BD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14:paraId="4605F551" w14:textId="26BACBEE" w:rsidR="003D678C" w:rsidRDefault="00D27F32" w:rsidP="002D6193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888C25" wp14:editId="672E2B52">
                <wp:simplePos x="0" y="0"/>
                <wp:positionH relativeFrom="margin">
                  <wp:align>left</wp:align>
                </wp:positionH>
                <wp:positionV relativeFrom="paragraph">
                  <wp:posOffset>-5715</wp:posOffset>
                </wp:positionV>
                <wp:extent cx="5722620" cy="9174480"/>
                <wp:effectExtent l="0" t="0" r="30480" b="2667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22620" cy="9174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0C67C" id="直線コネクタ 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45pt" to="450.6pt,7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" strokecolor="red">
                <w10:wrap anchorx="margin"/>
              </v:line>
            </w:pict>
          </mc:Fallback>
        </mc:AlternateContent>
      </w:r>
      <w:r w:rsidR="00A55F7C">
        <w:rPr>
          <w:rFonts w:hint="eastAsia"/>
          <w:color w:val="000000" w:themeColor="text1"/>
          <w:sz w:val="22"/>
          <w:szCs w:val="22"/>
        </w:rPr>
        <w:t>別記</w:t>
      </w:r>
      <w:r w:rsidR="008716BD">
        <w:rPr>
          <w:rFonts w:hint="eastAsia"/>
          <w:color w:val="000000" w:themeColor="text1"/>
          <w:sz w:val="22"/>
          <w:szCs w:val="22"/>
        </w:rPr>
        <w:t>２</w:t>
      </w:r>
    </w:p>
    <w:p w14:paraId="5B80EB25" w14:textId="5C0A31F5" w:rsidR="00A55F7C" w:rsidRDefault="00A55F7C" w:rsidP="00A55F7C">
      <w:pPr>
        <w:ind w:left="220" w:hangingChars="100" w:hanging="220"/>
        <w:jc w:val="center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収　支　予　算</w:t>
      </w:r>
      <w:r w:rsidR="006210FA">
        <w:rPr>
          <w:rFonts w:hint="eastAsia"/>
          <w:color w:val="000000" w:themeColor="text1"/>
          <w:sz w:val="22"/>
          <w:szCs w:val="22"/>
        </w:rPr>
        <w:t xml:space="preserve">　</w:t>
      </w:r>
      <w:r>
        <w:rPr>
          <w:rFonts w:hint="eastAsia"/>
          <w:color w:val="000000" w:themeColor="text1"/>
          <w:sz w:val="22"/>
          <w:szCs w:val="22"/>
        </w:rPr>
        <w:t>書</w:t>
      </w:r>
    </w:p>
    <w:p w14:paraId="06A40E05" w14:textId="77777777" w:rsidR="00A55F7C" w:rsidRDefault="00A55F7C" w:rsidP="002D6193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37FAB3D9" w14:textId="0F6D75E1" w:rsidR="00A55F7C" w:rsidRDefault="00930D95" w:rsidP="002D6193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１　収入の部</w:t>
      </w:r>
    </w:p>
    <w:tbl>
      <w:tblPr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7"/>
        <w:gridCol w:w="2268"/>
        <w:gridCol w:w="4923"/>
      </w:tblGrid>
      <w:tr w:rsidR="00944DA4" w14:paraId="51345DDF" w14:textId="334A03F0" w:rsidTr="00944DA4">
        <w:trPr>
          <w:trHeight w:val="300"/>
        </w:trPr>
        <w:tc>
          <w:tcPr>
            <w:tcW w:w="1857" w:type="dxa"/>
            <w:vAlign w:val="center"/>
          </w:tcPr>
          <w:p w14:paraId="5007AAE8" w14:textId="34A40D06" w:rsidR="00944DA4" w:rsidRDefault="00944DA4" w:rsidP="00944DA4">
            <w:pPr>
              <w:ind w:left="220" w:hangingChars="100" w:hanging="2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科　　　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E6EE20" w14:textId="13CCFF7F" w:rsidR="00944DA4" w:rsidRDefault="00944DA4" w:rsidP="00944DA4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予　算　額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3985DE83" w14:textId="180718CE" w:rsidR="00944DA4" w:rsidRDefault="00944DA4" w:rsidP="00944DA4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摘　　　要</w:t>
            </w:r>
          </w:p>
        </w:tc>
      </w:tr>
      <w:tr w:rsidR="00944DA4" w14:paraId="29AA91C6" w14:textId="77777777" w:rsidTr="00944DA4">
        <w:trPr>
          <w:trHeight w:val="2885"/>
        </w:trPr>
        <w:tc>
          <w:tcPr>
            <w:tcW w:w="1857" w:type="dxa"/>
          </w:tcPr>
          <w:p w14:paraId="099E8EE3" w14:textId="26F9D2EA" w:rsidR="00944DA4" w:rsidRPr="00912D7F" w:rsidRDefault="00944DA4" w:rsidP="00944DA4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7A789345" w14:textId="32CF99E2" w:rsidR="00944DA4" w:rsidRDefault="00944DA4" w:rsidP="00944DA4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658E88C6" w14:textId="77777777" w:rsidR="002126B3" w:rsidRDefault="002126B3" w:rsidP="00944DA4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414CCA3B" w14:textId="6039AE94" w:rsidR="00944DA4" w:rsidRDefault="00944DA4" w:rsidP="00944DA4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565AB9B9" w14:textId="4EC8ADC6" w:rsidR="00944DA4" w:rsidRDefault="00944DA4" w:rsidP="00944DA4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4D68864A" w14:textId="77777777" w:rsidR="00944DA4" w:rsidRDefault="00944DA4" w:rsidP="00944DA4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6DA4E36D" w14:textId="77777777" w:rsidR="00944DA4" w:rsidRDefault="00944DA4" w:rsidP="00944DA4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7D70725F" w14:textId="77777777" w:rsidR="00944DA4" w:rsidRDefault="00944DA4" w:rsidP="00944DA4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0FF25A70" w14:textId="77777777" w:rsidR="00944DA4" w:rsidRDefault="00944DA4" w:rsidP="00944DA4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6E7B60F3" w14:textId="33112268" w:rsidR="00944DA4" w:rsidRDefault="00944DA4" w:rsidP="00944DA4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4AF53248" w14:textId="77777777" w:rsidR="00944DA4" w:rsidRDefault="00944DA4" w:rsidP="002126B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55B4AF3" w14:textId="77777777" w:rsidR="00944DA4" w:rsidRDefault="00944DA4" w:rsidP="00944DA4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  <w:p w14:paraId="3B96C54E" w14:textId="60C80D4E" w:rsidR="00944DA4" w:rsidRDefault="00944DA4" w:rsidP="00944DA4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23" w:type="dxa"/>
            <w:shd w:val="clear" w:color="auto" w:fill="auto"/>
          </w:tcPr>
          <w:p w14:paraId="221C1050" w14:textId="171BF60B" w:rsidR="002126B3" w:rsidRPr="00912D7F" w:rsidRDefault="00D27F32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E5BEA2" wp14:editId="090C9122">
                      <wp:simplePos x="0" y="0"/>
                      <wp:positionH relativeFrom="column">
                        <wp:posOffset>-2590800</wp:posOffset>
                      </wp:positionH>
                      <wp:positionV relativeFrom="paragraph">
                        <wp:posOffset>817245</wp:posOffset>
                      </wp:positionV>
                      <wp:extent cx="5554980" cy="1036320"/>
                      <wp:effectExtent l="0" t="0" r="26670" b="1143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4980" cy="1036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2EFCCE" w14:textId="780D3239" w:rsidR="00E6147C" w:rsidRDefault="00D27F32" w:rsidP="00E6147C">
                                  <w:pPr>
                                    <w:jc w:val="center"/>
                                    <w:rPr>
                                      <w:rFonts w:ascii="UD デジタル 教科書体 N" w:eastAsia="UD デジタル 教科書体 N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B3EB1"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エクセルデータの</w:t>
                                  </w:r>
                                  <w:r w:rsidR="00E6147C"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様式</w:t>
                                  </w:r>
                                  <w:r w:rsidR="00BC4418"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第</w:t>
                                  </w:r>
                                  <w:r w:rsidR="00E6147C"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２号関係</w:t>
                                  </w:r>
                                  <w:r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（別記２）</w:t>
                                  </w:r>
                                  <w:r w:rsidRPr="00BB3EB1"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収支予算書の様式を</w:t>
                                  </w:r>
                                </w:p>
                                <w:p w14:paraId="69F8AD1E" w14:textId="05C4F7A5" w:rsidR="00D27F32" w:rsidRPr="00BB3EB1" w:rsidRDefault="00E6147C" w:rsidP="00D27F32">
                                  <w:pPr>
                                    <w:jc w:val="center"/>
                                    <w:rPr>
                                      <w:rFonts w:ascii="UD デジタル 教科書体 N" w:eastAsia="UD デジタル 教科書体 N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ご使用</w:t>
                                  </w:r>
                                  <w:r w:rsidR="00D27F32" w:rsidRPr="00BB3EB1"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5BEA2" id="正方形/長方形 9" o:spid="_x0000_s1029" style="position:absolute;margin-left:-204pt;margin-top:64.35pt;width:437.4pt;height:8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" fillcolor="yellow" strokecolor="red" strokeweight="2pt">
                      <v:textbox>
                        <w:txbxContent>
                          <w:p w14:paraId="6F2EFCCE" w14:textId="780D3239" w:rsidR="00E6147C" w:rsidRDefault="00D27F32" w:rsidP="00E6147C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B3EB1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エクセルデータの</w:t>
                            </w:r>
                            <w:r w:rsidR="00E6147C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様式</w:t>
                            </w:r>
                            <w:r w:rsidR="00BC4418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第</w:t>
                            </w:r>
                            <w:r w:rsidR="00E6147C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２号関係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（別記２）</w:t>
                            </w:r>
                            <w:r w:rsidRPr="00BB3EB1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収支予算書の様式を</w:t>
                            </w:r>
                          </w:p>
                          <w:p w14:paraId="69F8AD1E" w14:textId="05C4F7A5" w:rsidR="00D27F32" w:rsidRPr="00BB3EB1" w:rsidRDefault="00E6147C" w:rsidP="00D27F32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ご使用</w:t>
                            </w:r>
                            <w:r w:rsidR="00D27F32" w:rsidRPr="00BB3EB1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44DA4" w14:paraId="4483050C" w14:textId="77777777" w:rsidTr="00944DA4">
        <w:trPr>
          <w:trHeight w:val="331"/>
        </w:trPr>
        <w:tc>
          <w:tcPr>
            <w:tcW w:w="1857" w:type="dxa"/>
          </w:tcPr>
          <w:p w14:paraId="672344F9" w14:textId="2CB1B598" w:rsidR="00944DA4" w:rsidRDefault="00944DA4" w:rsidP="00944DA4">
            <w:pPr>
              <w:ind w:left="220" w:hangingChars="100" w:hanging="2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2268" w:type="dxa"/>
            <w:shd w:val="clear" w:color="auto" w:fill="auto"/>
          </w:tcPr>
          <w:p w14:paraId="4F1A0196" w14:textId="49DB4F97" w:rsidR="00944DA4" w:rsidRDefault="00944DA4" w:rsidP="00944DA4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923" w:type="dxa"/>
            <w:shd w:val="clear" w:color="auto" w:fill="auto"/>
          </w:tcPr>
          <w:p w14:paraId="33BBBE5F" w14:textId="1E7B482C" w:rsidR="00944DA4" w:rsidRDefault="00944DA4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9D3345A" w14:textId="2B1634F3" w:rsidR="00A55F7C" w:rsidRDefault="00A55F7C" w:rsidP="002D6193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154F88CC" w14:textId="582C0694" w:rsidR="00944DA4" w:rsidRDefault="00944DA4" w:rsidP="00944DA4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２　支出の部</w:t>
      </w:r>
    </w:p>
    <w:tbl>
      <w:tblPr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7"/>
        <w:gridCol w:w="2268"/>
        <w:gridCol w:w="4923"/>
      </w:tblGrid>
      <w:tr w:rsidR="00944DA4" w14:paraId="4A0FF2A4" w14:textId="77777777" w:rsidTr="00BE6091">
        <w:trPr>
          <w:trHeight w:val="300"/>
        </w:trPr>
        <w:tc>
          <w:tcPr>
            <w:tcW w:w="1857" w:type="dxa"/>
            <w:vAlign w:val="center"/>
          </w:tcPr>
          <w:p w14:paraId="23931C9E" w14:textId="77777777" w:rsidR="00944DA4" w:rsidRDefault="00944DA4" w:rsidP="00E5121E">
            <w:pPr>
              <w:ind w:left="220" w:hangingChars="100" w:hanging="2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科　　　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BD8CF3" w14:textId="77777777" w:rsidR="00944DA4" w:rsidRDefault="00944DA4" w:rsidP="00E5121E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予　算　額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4BD51EEB" w14:textId="67DEB0DF" w:rsidR="00944DA4" w:rsidRDefault="00944DA4" w:rsidP="00E5121E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摘　　　要</w:t>
            </w:r>
          </w:p>
        </w:tc>
      </w:tr>
      <w:tr w:rsidR="00944DA4" w14:paraId="01408A5B" w14:textId="77777777" w:rsidTr="00BE6091">
        <w:trPr>
          <w:trHeight w:val="1692"/>
        </w:trPr>
        <w:tc>
          <w:tcPr>
            <w:tcW w:w="1857" w:type="dxa"/>
          </w:tcPr>
          <w:p w14:paraId="36B3DDE2" w14:textId="77777777" w:rsidR="00944DA4" w:rsidRDefault="00944DA4" w:rsidP="00E5121E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0A89D12B" w14:textId="77777777" w:rsidR="00944DA4" w:rsidRDefault="00944DA4" w:rsidP="00E5121E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3AB7D544" w14:textId="77777777" w:rsidR="00944DA4" w:rsidRDefault="00944DA4" w:rsidP="00E5121E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1BA1E486" w14:textId="364B1F2D" w:rsidR="00944DA4" w:rsidRDefault="00E6147C" w:rsidP="00E5121E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C79568" wp14:editId="6398941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96520</wp:posOffset>
                      </wp:positionV>
                      <wp:extent cx="5554980" cy="1036320"/>
                      <wp:effectExtent l="0" t="0" r="26670" b="1143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4980" cy="1036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74934E" w14:textId="044262D3" w:rsidR="00E6147C" w:rsidRDefault="00E6147C" w:rsidP="00E6147C">
                                  <w:pPr>
                                    <w:jc w:val="center"/>
                                    <w:rPr>
                                      <w:rFonts w:ascii="UD デジタル 教科書体 N" w:eastAsia="UD デジタル 教科書体 N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B3EB1"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エクセルデータの</w:t>
                                  </w:r>
                                  <w:r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様式</w:t>
                                  </w:r>
                                  <w:r w:rsidR="00BC4418"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２号関係（別記２）</w:t>
                                  </w:r>
                                  <w:r w:rsidRPr="00BB3EB1"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収支予算書の様式を</w:t>
                                  </w:r>
                                </w:p>
                                <w:p w14:paraId="0D43F05B" w14:textId="77777777" w:rsidR="00E6147C" w:rsidRPr="00BB3EB1" w:rsidRDefault="00E6147C" w:rsidP="00E6147C">
                                  <w:pPr>
                                    <w:jc w:val="center"/>
                                    <w:rPr>
                                      <w:rFonts w:ascii="UD デジタル 教科書体 N" w:eastAsia="UD デジタル 教科書体 N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ご使用</w:t>
                                  </w:r>
                                  <w:r w:rsidRPr="00BB3EB1">
                                    <w:rPr>
                                      <w:rFonts w:ascii="UD デジタル 教科書体 N" w:eastAsia="UD デジタル 教科書体 N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79568" id="正方形/長方形 3" o:spid="_x0000_s1030" style="position:absolute;left:0;text-align:left;margin-left:2.95pt;margin-top:7.6pt;width:437.4pt;height:8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" fillcolor="yellow" strokecolor="red" strokeweight="2pt">
                      <v:textbox>
                        <w:txbxContent>
                          <w:p w14:paraId="4274934E" w14:textId="044262D3" w:rsidR="00E6147C" w:rsidRDefault="00E6147C" w:rsidP="00E6147C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B3EB1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エクセルデータの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様式</w:t>
                            </w:r>
                            <w:r w:rsidR="00BC4418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２号関係（別記２）</w:t>
                            </w:r>
                            <w:r w:rsidRPr="00BB3EB1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収支予算書の様式を</w:t>
                            </w:r>
                          </w:p>
                          <w:p w14:paraId="0D43F05B" w14:textId="77777777" w:rsidR="00E6147C" w:rsidRPr="00BB3EB1" w:rsidRDefault="00E6147C" w:rsidP="00E6147C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ご使用</w:t>
                            </w:r>
                            <w:r w:rsidRPr="00BB3EB1">
                              <w:rPr>
                                <w:rFonts w:ascii="UD デジタル 教科書体 N" w:eastAsia="UD デジタル 教科書体 N" w:hint="eastAsia"/>
                                <w:color w:val="FF0000"/>
                                <w:sz w:val="28"/>
                                <w:szCs w:val="28"/>
                              </w:rPr>
                              <w:t>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B37E55" w14:textId="77777777" w:rsidR="00944DA4" w:rsidRDefault="00944DA4" w:rsidP="00E5121E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7EEBE738" w14:textId="77777777" w:rsidR="00944DA4" w:rsidRDefault="00944DA4" w:rsidP="00E5121E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45384593" w14:textId="77777777" w:rsidR="00944DA4" w:rsidRDefault="00944DA4" w:rsidP="00E5121E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024731B6" w14:textId="77777777" w:rsidR="00944DA4" w:rsidRDefault="00944DA4" w:rsidP="00E5121E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4D1984C4" w14:textId="77777777" w:rsidR="00944DA4" w:rsidRDefault="00944DA4" w:rsidP="00E5121E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1BA7BF68" w14:textId="77777777" w:rsidR="00944DA4" w:rsidRDefault="00944DA4" w:rsidP="00E5121E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60DC4C2D" w14:textId="77777777" w:rsidR="00944DA4" w:rsidRDefault="00944DA4" w:rsidP="00E5121E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E6348F0" w14:textId="55575D40" w:rsidR="00944DA4" w:rsidRDefault="00944DA4" w:rsidP="00944DA4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923" w:type="dxa"/>
            <w:shd w:val="clear" w:color="auto" w:fill="auto"/>
          </w:tcPr>
          <w:p w14:paraId="41F22349" w14:textId="06DBB8BF" w:rsidR="00944DA4" w:rsidRDefault="00944DA4" w:rsidP="00E5121E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944DA4" w14:paraId="30A81F46" w14:textId="77777777" w:rsidTr="00BE6091">
        <w:trPr>
          <w:trHeight w:val="331"/>
        </w:trPr>
        <w:tc>
          <w:tcPr>
            <w:tcW w:w="1857" w:type="dxa"/>
          </w:tcPr>
          <w:p w14:paraId="24086894" w14:textId="77777777" w:rsidR="00944DA4" w:rsidRDefault="00944DA4" w:rsidP="00E5121E">
            <w:pPr>
              <w:ind w:left="220" w:hangingChars="100" w:hanging="2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2268" w:type="dxa"/>
            <w:shd w:val="clear" w:color="auto" w:fill="auto"/>
          </w:tcPr>
          <w:p w14:paraId="71A0ACFC" w14:textId="4D0119FB" w:rsidR="00944DA4" w:rsidRDefault="00944DA4" w:rsidP="00944DA4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923" w:type="dxa"/>
            <w:shd w:val="clear" w:color="auto" w:fill="auto"/>
          </w:tcPr>
          <w:p w14:paraId="3C19463B" w14:textId="77777777" w:rsidR="00944DA4" w:rsidRDefault="00944DA4" w:rsidP="00E5121E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F4B1A7E" w14:textId="563E7D57" w:rsidR="00F27A11" w:rsidRDefault="00F27A11" w:rsidP="00D27F32">
      <w:pPr>
        <w:rPr>
          <w:color w:val="000000" w:themeColor="text1"/>
          <w:sz w:val="22"/>
          <w:szCs w:val="22"/>
        </w:rPr>
      </w:pPr>
    </w:p>
    <w:sectPr w:rsidR="00F27A11" w:rsidSect="00A93E5B">
      <w:foot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E5EE" w14:textId="77777777" w:rsidR="007D3860" w:rsidRDefault="007D3860">
      <w:r>
        <w:separator/>
      </w:r>
    </w:p>
  </w:endnote>
  <w:endnote w:type="continuationSeparator" w:id="0">
    <w:p w14:paraId="6CFF1338" w14:textId="77777777" w:rsidR="007D3860" w:rsidRDefault="007D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9563170"/>
      <w:docPartObj>
        <w:docPartGallery w:val="Page Numbers (Bottom of Page)"/>
        <w:docPartUnique/>
      </w:docPartObj>
    </w:sdtPr>
    <w:sdtEndPr/>
    <w:sdtContent>
      <w:p w14:paraId="02DCE8C8" w14:textId="400234F0" w:rsidR="002D0076" w:rsidRDefault="002D00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B10AA4B" w14:textId="77777777" w:rsidR="002D0076" w:rsidRDefault="002D00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30AE" w14:textId="77777777" w:rsidR="007D3860" w:rsidRDefault="007D3860">
      <w:r>
        <w:separator/>
      </w:r>
    </w:p>
  </w:footnote>
  <w:footnote w:type="continuationSeparator" w:id="0">
    <w:p w14:paraId="5A39E7D6" w14:textId="77777777" w:rsidR="007D3860" w:rsidRDefault="007D3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60"/>
    <w:rsid w:val="00005BE6"/>
    <w:rsid w:val="000243DB"/>
    <w:rsid w:val="00043BF0"/>
    <w:rsid w:val="00057583"/>
    <w:rsid w:val="00090140"/>
    <w:rsid w:val="00090D04"/>
    <w:rsid w:val="00094E93"/>
    <w:rsid w:val="000A0EC9"/>
    <w:rsid w:val="000A19B2"/>
    <w:rsid w:val="000A34C3"/>
    <w:rsid w:val="000A6D27"/>
    <w:rsid w:val="000D797F"/>
    <w:rsid w:val="000F0999"/>
    <w:rsid w:val="00103A24"/>
    <w:rsid w:val="00106ED0"/>
    <w:rsid w:val="00157E21"/>
    <w:rsid w:val="001B3934"/>
    <w:rsid w:val="001E3F39"/>
    <w:rsid w:val="001F462B"/>
    <w:rsid w:val="00200898"/>
    <w:rsid w:val="00201C65"/>
    <w:rsid w:val="002126B3"/>
    <w:rsid w:val="00214D7E"/>
    <w:rsid w:val="00236519"/>
    <w:rsid w:val="00246202"/>
    <w:rsid w:val="0025682B"/>
    <w:rsid w:val="0026085C"/>
    <w:rsid w:val="00270454"/>
    <w:rsid w:val="002711E1"/>
    <w:rsid w:val="00277DF8"/>
    <w:rsid w:val="00283265"/>
    <w:rsid w:val="00290E64"/>
    <w:rsid w:val="00293C7E"/>
    <w:rsid w:val="002B241F"/>
    <w:rsid w:val="002C1159"/>
    <w:rsid w:val="002C466B"/>
    <w:rsid w:val="002D0065"/>
    <w:rsid w:val="002D0076"/>
    <w:rsid w:val="002D6193"/>
    <w:rsid w:val="002E7301"/>
    <w:rsid w:val="003155D6"/>
    <w:rsid w:val="003468F1"/>
    <w:rsid w:val="0035656A"/>
    <w:rsid w:val="003578B7"/>
    <w:rsid w:val="00374A60"/>
    <w:rsid w:val="0037728A"/>
    <w:rsid w:val="00381577"/>
    <w:rsid w:val="00384290"/>
    <w:rsid w:val="00394336"/>
    <w:rsid w:val="003A2BF8"/>
    <w:rsid w:val="003B7158"/>
    <w:rsid w:val="003D678C"/>
    <w:rsid w:val="003D78E8"/>
    <w:rsid w:val="003F61CD"/>
    <w:rsid w:val="003F7BEC"/>
    <w:rsid w:val="00406E50"/>
    <w:rsid w:val="00412931"/>
    <w:rsid w:val="00442E15"/>
    <w:rsid w:val="004518A1"/>
    <w:rsid w:val="00452E39"/>
    <w:rsid w:val="004927B9"/>
    <w:rsid w:val="004C155F"/>
    <w:rsid w:val="004D528B"/>
    <w:rsid w:val="0051343F"/>
    <w:rsid w:val="005230A9"/>
    <w:rsid w:val="00531F94"/>
    <w:rsid w:val="00550EC8"/>
    <w:rsid w:val="00556137"/>
    <w:rsid w:val="00560D3F"/>
    <w:rsid w:val="005627A5"/>
    <w:rsid w:val="00562F2E"/>
    <w:rsid w:val="00565CDD"/>
    <w:rsid w:val="0057530D"/>
    <w:rsid w:val="00593010"/>
    <w:rsid w:val="005C22A2"/>
    <w:rsid w:val="005C5F01"/>
    <w:rsid w:val="005E660A"/>
    <w:rsid w:val="006210FA"/>
    <w:rsid w:val="006269D8"/>
    <w:rsid w:val="00627A4E"/>
    <w:rsid w:val="00631CB4"/>
    <w:rsid w:val="006937EA"/>
    <w:rsid w:val="006B33C2"/>
    <w:rsid w:val="006C336F"/>
    <w:rsid w:val="006C5260"/>
    <w:rsid w:val="006C544A"/>
    <w:rsid w:val="00717DDE"/>
    <w:rsid w:val="00743CBA"/>
    <w:rsid w:val="007441E1"/>
    <w:rsid w:val="00770D9F"/>
    <w:rsid w:val="007772FD"/>
    <w:rsid w:val="00787EDB"/>
    <w:rsid w:val="00790C12"/>
    <w:rsid w:val="00794495"/>
    <w:rsid w:val="007A67A1"/>
    <w:rsid w:val="007D10A8"/>
    <w:rsid w:val="007D3860"/>
    <w:rsid w:val="007D3E38"/>
    <w:rsid w:val="007E3471"/>
    <w:rsid w:val="007F79C2"/>
    <w:rsid w:val="00852DEF"/>
    <w:rsid w:val="008716BD"/>
    <w:rsid w:val="008824CC"/>
    <w:rsid w:val="008A136D"/>
    <w:rsid w:val="008A6978"/>
    <w:rsid w:val="008B2A39"/>
    <w:rsid w:val="008E7BE1"/>
    <w:rsid w:val="008F23A2"/>
    <w:rsid w:val="00900397"/>
    <w:rsid w:val="00903A7F"/>
    <w:rsid w:val="00912D7F"/>
    <w:rsid w:val="00930D95"/>
    <w:rsid w:val="00933046"/>
    <w:rsid w:val="00941F61"/>
    <w:rsid w:val="00944DA4"/>
    <w:rsid w:val="0095332A"/>
    <w:rsid w:val="00965FAE"/>
    <w:rsid w:val="009B39A6"/>
    <w:rsid w:val="009E0265"/>
    <w:rsid w:val="009E159D"/>
    <w:rsid w:val="009E7300"/>
    <w:rsid w:val="009F0C83"/>
    <w:rsid w:val="009F4155"/>
    <w:rsid w:val="00A00D13"/>
    <w:rsid w:val="00A02A92"/>
    <w:rsid w:val="00A05CB5"/>
    <w:rsid w:val="00A065DB"/>
    <w:rsid w:val="00A130F0"/>
    <w:rsid w:val="00A20B6A"/>
    <w:rsid w:val="00A3385F"/>
    <w:rsid w:val="00A35051"/>
    <w:rsid w:val="00A55F7C"/>
    <w:rsid w:val="00A6624B"/>
    <w:rsid w:val="00A729C3"/>
    <w:rsid w:val="00A74B35"/>
    <w:rsid w:val="00A91E70"/>
    <w:rsid w:val="00A92132"/>
    <w:rsid w:val="00A92367"/>
    <w:rsid w:val="00A93E5B"/>
    <w:rsid w:val="00AC7F60"/>
    <w:rsid w:val="00AF0A63"/>
    <w:rsid w:val="00AF5855"/>
    <w:rsid w:val="00B103C9"/>
    <w:rsid w:val="00B16B63"/>
    <w:rsid w:val="00B34B8B"/>
    <w:rsid w:val="00B54154"/>
    <w:rsid w:val="00B84AE4"/>
    <w:rsid w:val="00B84AF5"/>
    <w:rsid w:val="00BA0AC5"/>
    <w:rsid w:val="00BB3EB1"/>
    <w:rsid w:val="00BC4418"/>
    <w:rsid w:val="00BE6091"/>
    <w:rsid w:val="00BF2FFA"/>
    <w:rsid w:val="00C218FA"/>
    <w:rsid w:val="00C34B5C"/>
    <w:rsid w:val="00C35BE4"/>
    <w:rsid w:val="00C51463"/>
    <w:rsid w:val="00C638A8"/>
    <w:rsid w:val="00C8141C"/>
    <w:rsid w:val="00C84B5F"/>
    <w:rsid w:val="00CC27A7"/>
    <w:rsid w:val="00CE433C"/>
    <w:rsid w:val="00CF4DE9"/>
    <w:rsid w:val="00D06F6D"/>
    <w:rsid w:val="00D149C6"/>
    <w:rsid w:val="00D27F32"/>
    <w:rsid w:val="00D34CBD"/>
    <w:rsid w:val="00D54494"/>
    <w:rsid w:val="00D607F2"/>
    <w:rsid w:val="00D61BC0"/>
    <w:rsid w:val="00D8454D"/>
    <w:rsid w:val="00D851B1"/>
    <w:rsid w:val="00DB2A87"/>
    <w:rsid w:val="00DC27E0"/>
    <w:rsid w:val="00DD6311"/>
    <w:rsid w:val="00DD7C04"/>
    <w:rsid w:val="00DF18C0"/>
    <w:rsid w:val="00DF4FF5"/>
    <w:rsid w:val="00E06FE0"/>
    <w:rsid w:val="00E1699D"/>
    <w:rsid w:val="00E32338"/>
    <w:rsid w:val="00E32351"/>
    <w:rsid w:val="00E33931"/>
    <w:rsid w:val="00E33989"/>
    <w:rsid w:val="00E43348"/>
    <w:rsid w:val="00E52490"/>
    <w:rsid w:val="00E6147C"/>
    <w:rsid w:val="00E7682E"/>
    <w:rsid w:val="00E85DBF"/>
    <w:rsid w:val="00E93547"/>
    <w:rsid w:val="00EA48CC"/>
    <w:rsid w:val="00EE15BC"/>
    <w:rsid w:val="00EE3BDB"/>
    <w:rsid w:val="00EE5315"/>
    <w:rsid w:val="00EE570D"/>
    <w:rsid w:val="00EF3B2D"/>
    <w:rsid w:val="00F27A11"/>
    <w:rsid w:val="00F37D0E"/>
    <w:rsid w:val="00F40A44"/>
    <w:rsid w:val="00F81464"/>
    <w:rsid w:val="00F83466"/>
    <w:rsid w:val="00FA716B"/>
    <w:rsid w:val="00FB0BB5"/>
    <w:rsid w:val="00FB257E"/>
    <w:rsid w:val="00FB302C"/>
    <w:rsid w:val="00FC5BA5"/>
    <w:rsid w:val="00F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67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30D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3D78E8"/>
    <w:pPr>
      <w:jc w:val="center"/>
    </w:pPr>
    <w:rPr>
      <w:rFonts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rsid w:val="003D78E8"/>
    <w:rPr>
      <w:rFonts w:hAnsi="ＭＳ 明朝" w:cs="ＭＳ 明朝"/>
      <w:color w:val="000000"/>
      <w:sz w:val="21"/>
      <w:szCs w:val="21"/>
    </w:rPr>
  </w:style>
  <w:style w:type="paragraph" w:styleId="a9">
    <w:name w:val="Closing"/>
    <w:basedOn w:val="a"/>
    <w:link w:val="aa"/>
    <w:rsid w:val="003D78E8"/>
    <w:pPr>
      <w:jc w:val="right"/>
    </w:pPr>
    <w:rPr>
      <w:rFonts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rsid w:val="003D78E8"/>
    <w:rPr>
      <w:rFonts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65728-8276-4559-B7C0-04798E48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5</Pages>
  <Words>936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2026-04-26T23:18:00Z</dcterms:created>
  <dcterms:modified xsi:type="dcterms:W3CDTF">2026-06-12T07:24:00Z</dcterms:modified>
</cp:coreProperties>
</file>