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11D4" w14:textId="74BF00C0" w:rsidR="0077316C" w:rsidRDefault="0077316C" w:rsidP="0077316C">
      <w:pPr>
        <w:rPr>
          <w:sz w:val="22"/>
          <w:szCs w:val="22"/>
        </w:rPr>
      </w:pPr>
      <w:r w:rsidRPr="005279AE">
        <w:rPr>
          <w:rFonts w:hint="eastAsia"/>
          <w:sz w:val="22"/>
          <w:szCs w:val="22"/>
        </w:rPr>
        <w:t>様式第４号（第</w:t>
      </w:r>
      <w:r w:rsidR="00B31D92" w:rsidRPr="005279AE">
        <w:rPr>
          <w:rFonts w:hint="eastAsia"/>
          <w:sz w:val="22"/>
          <w:szCs w:val="22"/>
        </w:rPr>
        <w:t>７</w:t>
      </w:r>
      <w:r w:rsidRPr="005279AE">
        <w:rPr>
          <w:rFonts w:hint="eastAsia"/>
          <w:sz w:val="22"/>
          <w:szCs w:val="22"/>
        </w:rPr>
        <w:t>条関係）</w:t>
      </w:r>
    </w:p>
    <w:p w14:paraId="203199DB" w14:textId="77777777" w:rsidR="008D12E8" w:rsidRPr="005279AE" w:rsidRDefault="008D12E8" w:rsidP="0077316C">
      <w:pPr>
        <w:rPr>
          <w:sz w:val="22"/>
          <w:szCs w:val="22"/>
        </w:rPr>
      </w:pPr>
    </w:p>
    <w:p w14:paraId="68B8BBA3" w14:textId="555A4032" w:rsidR="0077316C" w:rsidRPr="005279AE" w:rsidRDefault="0077316C" w:rsidP="0077316C">
      <w:pPr>
        <w:jc w:val="center"/>
        <w:rPr>
          <w:sz w:val="22"/>
          <w:szCs w:val="22"/>
        </w:rPr>
      </w:pPr>
      <w:r w:rsidRPr="005279AE">
        <w:rPr>
          <w:rFonts w:hint="eastAsia"/>
          <w:sz w:val="22"/>
          <w:szCs w:val="22"/>
        </w:rPr>
        <w:t>赤穂市認定地域クラブ活動参加者支援金支給認定変更申請書</w:t>
      </w:r>
    </w:p>
    <w:p w14:paraId="4C8E4B27" w14:textId="77777777" w:rsidR="008D12E8" w:rsidRDefault="008D12E8" w:rsidP="0077316C">
      <w:pPr>
        <w:jc w:val="right"/>
        <w:rPr>
          <w:sz w:val="22"/>
          <w:szCs w:val="22"/>
        </w:rPr>
      </w:pPr>
    </w:p>
    <w:p w14:paraId="12034CC3" w14:textId="29E836E2" w:rsidR="0077316C" w:rsidRPr="005279AE" w:rsidRDefault="0077316C" w:rsidP="0077316C">
      <w:pPr>
        <w:jc w:val="right"/>
        <w:rPr>
          <w:sz w:val="22"/>
          <w:szCs w:val="22"/>
        </w:rPr>
      </w:pPr>
      <w:r w:rsidRPr="005279AE">
        <w:rPr>
          <w:rFonts w:hint="eastAsia"/>
          <w:sz w:val="22"/>
          <w:szCs w:val="22"/>
        </w:rPr>
        <w:t>年　　月　　日</w:t>
      </w:r>
    </w:p>
    <w:p w14:paraId="790BA8BC" w14:textId="77777777" w:rsidR="0077316C" w:rsidRPr="005279AE" w:rsidRDefault="0077316C" w:rsidP="0077316C">
      <w:pPr>
        <w:ind w:firstLineChars="100" w:firstLine="220"/>
        <w:rPr>
          <w:sz w:val="22"/>
          <w:szCs w:val="22"/>
        </w:rPr>
      </w:pPr>
      <w:r w:rsidRPr="005279AE">
        <w:rPr>
          <w:rFonts w:hint="eastAsia"/>
          <w:sz w:val="22"/>
          <w:szCs w:val="22"/>
        </w:rPr>
        <w:t>赤穂市教育委員会　宛</w:t>
      </w:r>
    </w:p>
    <w:p w14:paraId="4F552750" w14:textId="77777777" w:rsidR="0077316C" w:rsidRPr="005279AE" w:rsidRDefault="0077316C" w:rsidP="0077316C">
      <w:pPr>
        <w:ind w:firstLineChars="100" w:firstLine="220"/>
        <w:rPr>
          <w:sz w:val="22"/>
          <w:szCs w:val="22"/>
        </w:rPr>
      </w:pPr>
    </w:p>
    <w:p w14:paraId="10D1FB03" w14:textId="77777777" w:rsidR="0077316C" w:rsidRPr="005279AE" w:rsidRDefault="0077316C" w:rsidP="0077316C">
      <w:pPr>
        <w:wordWrap w:val="0"/>
        <w:jc w:val="right"/>
        <w:rPr>
          <w:sz w:val="22"/>
          <w:szCs w:val="22"/>
        </w:rPr>
      </w:pPr>
      <w:r w:rsidRPr="005279AE">
        <w:rPr>
          <w:rFonts w:hint="eastAsia"/>
          <w:sz w:val="22"/>
          <w:szCs w:val="22"/>
        </w:rPr>
        <w:t xml:space="preserve">申請者　住　　所　　　　　　　　　　　　　　　　　</w:t>
      </w:r>
    </w:p>
    <w:p w14:paraId="6297587C" w14:textId="77777777" w:rsidR="0077316C" w:rsidRPr="005279AE" w:rsidRDefault="0077316C" w:rsidP="0077316C">
      <w:pPr>
        <w:wordWrap w:val="0"/>
        <w:jc w:val="right"/>
        <w:rPr>
          <w:sz w:val="22"/>
          <w:szCs w:val="22"/>
        </w:rPr>
      </w:pPr>
      <w:r w:rsidRPr="005279AE">
        <w:rPr>
          <w:rFonts w:hint="eastAsia"/>
          <w:sz w:val="22"/>
          <w:szCs w:val="22"/>
        </w:rPr>
        <w:t xml:space="preserve">氏　　名　　　　　　　　　　　　　　　　　</w:t>
      </w:r>
    </w:p>
    <w:p w14:paraId="632A884D" w14:textId="77777777" w:rsidR="0077316C" w:rsidRPr="005279AE" w:rsidRDefault="0077316C" w:rsidP="0077316C">
      <w:pPr>
        <w:wordWrap w:val="0"/>
        <w:jc w:val="right"/>
        <w:rPr>
          <w:sz w:val="22"/>
          <w:szCs w:val="22"/>
        </w:rPr>
      </w:pPr>
      <w:r w:rsidRPr="005279AE">
        <w:rPr>
          <w:rFonts w:hint="eastAsia"/>
          <w:sz w:val="22"/>
          <w:szCs w:val="22"/>
        </w:rPr>
        <w:t xml:space="preserve">電話番号　　　　　　　　　　　　　　　　　</w:t>
      </w:r>
    </w:p>
    <w:p w14:paraId="71BBEA74" w14:textId="77777777" w:rsidR="0077316C" w:rsidRPr="005279AE" w:rsidRDefault="0077316C" w:rsidP="0077316C">
      <w:pPr>
        <w:rPr>
          <w:sz w:val="22"/>
          <w:szCs w:val="22"/>
        </w:rPr>
      </w:pPr>
    </w:p>
    <w:p w14:paraId="511E6757" w14:textId="4378FA8D" w:rsidR="0077316C" w:rsidRPr="005279AE" w:rsidRDefault="0077316C" w:rsidP="0077316C">
      <w:pPr>
        <w:ind w:firstLineChars="600" w:firstLine="1320"/>
        <w:rPr>
          <w:sz w:val="22"/>
          <w:szCs w:val="22"/>
        </w:rPr>
      </w:pPr>
      <w:r w:rsidRPr="005279AE">
        <w:rPr>
          <w:rFonts w:hint="eastAsia"/>
          <w:sz w:val="22"/>
          <w:szCs w:val="22"/>
        </w:rPr>
        <w:t xml:space="preserve">年　</w:t>
      </w:r>
      <w:r w:rsidRPr="005279AE">
        <w:rPr>
          <w:rFonts w:hint="eastAsia"/>
          <w:sz w:val="22"/>
          <w:szCs w:val="22"/>
        </w:rPr>
        <w:t xml:space="preserve"> </w:t>
      </w:r>
      <w:r w:rsidRPr="005279AE">
        <w:rPr>
          <w:rFonts w:hint="eastAsia"/>
          <w:sz w:val="22"/>
          <w:szCs w:val="22"/>
        </w:rPr>
        <w:t xml:space="preserve">月　</w:t>
      </w:r>
      <w:r w:rsidRPr="005279AE">
        <w:rPr>
          <w:rFonts w:hint="eastAsia"/>
          <w:sz w:val="22"/>
          <w:szCs w:val="22"/>
        </w:rPr>
        <w:t xml:space="preserve"> </w:t>
      </w:r>
      <w:r w:rsidRPr="005279AE">
        <w:rPr>
          <w:rFonts w:hint="eastAsia"/>
          <w:sz w:val="22"/>
          <w:szCs w:val="22"/>
        </w:rPr>
        <w:t>日付け赤　　第　　号で通知のあった認定地域クラブ活動参加者支援金の支給認定について、赤穂市認定地域クラブ活動参加者支援金支給要綱第</w:t>
      </w:r>
      <w:r w:rsidR="00B21DCD" w:rsidRPr="005279AE">
        <w:rPr>
          <w:rFonts w:hint="eastAsia"/>
          <w:sz w:val="22"/>
          <w:szCs w:val="22"/>
        </w:rPr>
        <w:t>７</w:t>
      </w:r>
      <w:r w:rsidRPr="005279AE">
        <w:rPr>
          <w:rFonts w:hint="eastAsia"/>
          <w:sz w:val="22"/>
          <w:szCs w:val="22"/>
        </w:rPr>
        <w:t>条第１項の規定により、下記のとおり申請します。</w:t>
      </w:r>
    </w:p>
    <w:p w14:paraId="166F508C" w14:textId="77777777" w:rsidR="0077316C" w:rsidRPr="005279AE" w:rsidRDefault="0077316C" w:rsidP="0077316C">
      <w:pPr>
        <w:rPr>
          <w:sz w:val="22"/>
          <w:szCs w:val="22"/>
        </w:rPr>
      </w:pPr>
    </w:p>
    <w:p w14:paraId="4771B977" w14:textId="77777777" w:rsidR="0077316C" w:rsidRPr="005279AE" w:rsidRDefault="0077316C" w:rsidP="0077316C">
      <w:pPr>
        <w:jc w:val="center"/>
        <w:rPr>
          <w:sz w:val="22"/>
          <w:szCs w:val="22"/>
        </w:rPr>
      </w:pPr>
      <w:r w:rsidRPr="005279AE">
        <w:rPr>
          <w:rFonts w:hint="eastAsia"/>
          <w:sz w:val="22"/>
          <w:szCs w:val="22"/>
        </w:rPr>
        <w:t>記</w:t>
      </w:r>
    </w:p>
    <w:p w14:paraId="70E4E351" w14:textId="77777777" w:rsidR="0077316C" w:rsidRPr="005279AE" w:rsidRDefault="0077316C" w:rsidP="0077316C">
      <w:pPr>
        <w:rPr>
          <w:sz w:val="22"/>
          <w:szCs w:val="22"/>
        </w:rPr>
      </w:pPr>
    </w:p>
    <w:p w14:paraId="17F19982" w14:textId="6A21AB8E" w:rsidR="0077316C" w:rsidRPr="005279AE" w:rsidRDefault="0077316C" w:rsidP="0077316C">
      <w:pPr>
        <w:rPr>
          <w:sz w:val="22"/>
          <w:szCs w:val="22"/>
        </w:rPr>
      </w:pPr>
      <w:r w:rsidRPr="005279AE">
        <w:rPr>
          <w:rFonts w:hint="eastAsia"/>
          <w:sz w:val="22"/>
          <w:szCs w:val="22"/>
        </w:rPr>
        <w:t xml:space="preserve">１　</w:t>
      </w:r>
      <w:r w:rsidR="00B55029">
        <w:rPr>
          <w:rFonts w:hint="eastAsia"/>
          <w:sz w:val="22"/>
          <w:szCs w:val="22"/>
        </w:rPr>
        <w:t>生徒</w:t>
      </w:r>
      <w:r w:rsidRPr="005279AE">
        <w:rPr>
          <w:rFonts w:hint="eastAsia"/>
          <w:sz w:val="22"/>
          <w:szCs w:val="22"/>
        </w:rPr>
        <w:t>の氏名</w:t>
      </w:r>
    </w:p>
    <w:p w14:paraId="2A9AC61A" w14:textId="77777777" w:rsidR="0077316C" w:rsidRPr="005279AE" w:rsidRDefault="0077316C" w:rsidP="0077316C">
      <w:pPr>
        <w:rPr>
          <w:sz w:val="22"/>
          <w:szCs w:val="22"/>
        </w:rPr>
      </w:pPr>
    </w:p>
    <w:p w14:paraId="0EAE9DED" w14:textId="4FCA8E30" w:rsidR="0077316C" w:rsidRPr="005279AE" w:rsidRDefault="0077316C" w:rsidP="0077316C">
      <w:pPr>
        <w:rPr>
          <w:sz w:val="22"/>
          <w:szCs w:val="22"/>
        </w:rPr>
      </w:pPr>
      <w:r w:rsidRPr="005279AE">
        <w:rPr>
          <w:rFonts w:hint="eastAsia"/>
          <w:sz w:val="22"/>
          <w:szCs w:val="22"/>
        </w:rPr>
        <w:t>２　変更</w:t>
      </w:r>
      <w:r w:rsidR="00541129">
        <w:rPr>
          <w:rFonts w:hint="eastAsia"/>
          <w:sz w:val="22"/>
          <w:szCs w:val="22"/>
        </w:rPr>
        <w:t>内容</w:t>
      </w:r>
    </w:p>
    <w:tbl>
      <w:tblPr>
        <w:tblW w:w="8788" w:type="dxa"/>
        <w:tblInd w:w="279" w:type="dxa"/>
        <w:tblBorders>
          <w:top w:val="single" w:sz="4" w:space="0" w:color="auto"/>
        </w:tblBorders>
        <w:tblCellMar>
          <w:left w:w="99" w:type="dxa"/>
          <w:right w:w="99" w:type="dxa"/>
        </w:tblCellMar>
        <w:tblLook w:val="0000" w:firstRow="0" w:lastRow="0" w:firstColumn="0" w:lastColumn="0" w:noHBand="0" w:noVBand="0"/>
      </w:tblPr>
      <w:tblGrid>
        <w:gridCol w:w="1299"/>
        <w:gridCol w:w="1294"/>
        <w:gridCol w:w="3077"/>
        <w:gridCol w:w="3118"/>
      </w:tblGrid>
      <w:tr w:rsidR="0077316C" w:rsidRPr="005279AE" w14:paraId="3B7BAFA7" w14:textId="77777777" w:rsidTr="00030BF1">
        <w:trPr>
          <w:trHeight w:val="273"/>
        </w:trPr>
        <w:tc>
          <w:tcPr>
            <w:tcW w:w="2593" w:type="dxa"/>
            <w:gridSpan w:val="2"/>
            <w:tcBorders>
              <w:left w:val="single" w:sz="4" w:space="0" w:color="auto"/>
              <w:right w:val="single" w:sz="4" w:space="0" w:color="auto"/>
            </w:tcBorders>
            <w:vAlign w:val="center"/>
          </w:tcPr>
          <w:p w14:paraId="5BED55B4" w14:textId="547C2318" w:rsidR="0077316C" w:rsidRPr="005279AE" w:rsidRDefault="00541129" w:rsidP="00E6578F">
            <w:pPr>
              <w:jc w:val="center"/>
              <w:rPr>
                <w:color w:val="000000" w:themeColor="text1"/>
                <w:sz w:val="22"/>
                <w:szCs w:val="22"/>
              </w:rPr>
            </w:pPr>
            <w:r>
              <w:rPr>
                <w:rFonts w:hint="eastAsia"/>
                <w:color w:val="000000" w:themeColor="text1"/>
                <w:sz w:val="22"/>
                <w:szCs w:val="22"/>
              </w:rPr>
              <w:t>項　　　目</w:t>
            </w:r>
          </w:p>
        </w:tc>
        <w:tc>
          <w:tcPr>
            <w:tcW w:w="3077" w:type="dxa"/>
            <w:tcBorders>
              <w:left w:val="single" w:sz="4" w:space="0" w:color="auto"/>
              <w:right w:val="single" w:sz="4" w:space="0" w:color="000000" w:themeColor="text1"/>
            </w:tcBorders>
          </w:tcPr>
          <w:p w14:paraId="3AFDB49B" w14:textId="77777777" w:rsidR="0077316C" w:rsidRPr="005279AE" w:rsidRDefault="0077316C" w:rsidP="00E6578F">
            <w:pPr>
              <w:jc w:val="center"/>
              <w:rPr>
                <w:color w:val="000000" w:themeColor="text1"/>
                <w:sz w:val="22"/>
                <w:szCs w:val="22"/>
              </w:rPr>
            </w:pPr>
            <w:r w:rsidRPr="005279AE">
              <w:rPr>
                <w:rFonts w:hint="eastAsia"/>
                <w:color w:val="000000" w:themeColor="text1"/>
                <w:sz w:val="22"/>
                <w:szCs w:val="22"/>
              </w:rPr>
              <w:t>変　更　前</w:t>
            </w:r>
          </w:p>
        </w:tc>
        <w:tc>
          <w:tcPr>
            <w:tcW w:w="3118" w:type="dxa"/>
            <w:tcBorders>
              <w:left w:val="single" w:sz="4" w:space="0" w:color="000000" w:themeColor="text1"/>
              <w:right w:val="single" w:sz="4" w:space="0" w:color="auto"/>
            </w:tcBorders>
          </w:tcPr>
          <w:p w14:paraId="32066C76" w14:textId="77777777" w:rsidR="0077316C" w:rsidRPr="005279AE" w:rsidRDefault="0077316C" w:rsidP="00E6578F">
            <w:pPr>
              <w:jc w:val="center"/>
              <w:rPr>
                <w:color w:val="000000" w:themeColor="text1"/>
                <w:sz w:val="22"/>
                <w:szCs w:val="22"/>
              </w:rPr>
            </w:pPr>
            <w:r w:rsidRPr="005279AE">
              <w:rPr>
                <w:rFonts w:hint="eastAsia"/>
                <w:color w:val="000000" w:themeColor="text1"/>
                <w:sz w:val="22"/>
                <w:szCs w:val="22"/>
              </w:rPr>
              <w:t>変　更　後</w:t>
            </w:r>
          </w:p>
        </w:tc>
      </w:tr>
      <w:tr w:rsidR="00A54FBF" w:rsidRPr="005279AE" w14:paraId="1F1852C8"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restart"/>
            <w:vAlign w:val="center"/>
          </w:tcPr>
          <w:p w14:paraId="130E69C5" w14:textId="0305BEAB" w:rsidR="00A54FBF" w:rsidRPr="005279AE" w:rsidRDefault="00B55029" w:rsidP="00A54FBF">
            <w:pPr>
              <w:jc w:val="center"/>
              <w:rPr>
                <w:color w:val="000000" w:themeColor="text1"/>
                <w:sz w:val="22"/>
                <w:szCs w:val="22"/>
              </w:rPr>
            </w:pPr>
            <w:r w:rsidRPr="00B55029">
              <w:rPr>
                <w:rFonts w:hint="eastAsia"/>
                <w:color w:val="000000" w:themeColor="text1"/>
                <w:spacing w:val="36"/>
                <w:kern w:val="0"/>
                <w:sz w:val="22"/>
                <w:szCs w:val="22"/>
                <w:fitText w:val="1100" w:id="-428100607"/>
              </w:rPr>
              <w:t>参加生</w:t>
            </w:r>
            <w:r w:rsidRPr="00B55029">
              <w:rPr>
                <w:rFonts w:hint="eastAsia"/>
                <w:color w:val="000000" w:themeColor="text1"/>
                <w:spacing w:val="2"/>
                <w:kern w:val="0"/>
                <w:sz w:val="22"/>
                <w:szCs w:val="22"/>
                <w:fitText w:val="1100" w:id="-428100607"/>
              </w:rPr>
              <w:t>徒</w:t>
            </w:r>
          </w:p>
        </w:tc>
        <w:tc>
          <w:tcPr>
            <w:tcW w:w="1294" w:type="dxa"/>
            <w:vAlign w:val="center"/>
          </w:tcPr>
          <w:p w14:paraId="00E4D2CF" w14:textId="184B5453" w:rsidR="00A54FBF" w:rsidRPr="005279AE" w:rsidRDefault="00A54FBF" w:rsidP="00A54FBF">
            <w:pPr>
              <w:jc w:val="center"/>
              <w:rPr>
                <w:color w:val="000000" w:themeColor="text1"/>
                <w:sz w:val="22"/>
                <w:szCs w:val="22"/>
              </w:rPr>
            </w:pPr>
            <w:r w:rsidRPr="005279AE">
              <w:rPr>
                <w:rFonts w:hint="eastAsia"/>
                <w:color w:val="000000" w:themeColor="text1"/>
                <w:sz w:val="22"/>
                <w:szCs w:val="22"/>
              </w:rPr>
              <w:t>住　　所</w:t>
            </w:r>
          </w:p>
        </w:tc>
        <w:tc>
          <w:tcPr>
            <w:tcW w:w="3077" w:type="dxa"/>
            <w:tcBorders>
              <w:right w:val="single" w:sz="4" w:space="0" w:color="000000" w:themeColor="text1"/>
            </w:tcBorders>
          </w:tcPr>
          <w:p w14:paraId="2AFC64B6" w14:textId="034DCF2C"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2FB07229" w14:textId="5B1186DA" w:rsidR="00A54FBF" w:rsidRPr="005279AE" w:rsidRDefault="00A54FBF" w:rsidP="00A54FBF">
            <w:pPr>
              <w:rPr>
                <w:color w:val="000000" w:themeColor="text1"/>
                <w:sz w:val="22"/>
                <w:szCs w:val="22"/>
              </w:rPr>
            </w:pPr>
          </w:p>
        </w:tc>
      </w:tr>
      <w:tr w:rsidR="00A54FBF" w:rsidRPr="005279AE" w14:paraId="54CF0C12"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ign w:val="center"/>
          </w:tcPr>
          <w:p w14:paraId="032C8BDD" w14:textId="548FBEE8" w:rsidR="00A54FBF" w:rsidRPr="005279AE" w:rsidRDefault="00A54FBF" w:rsidP="00A54FBF">
            <w:pPr>
              <w:jc w:val="center"/>
              <w:rPr>
                <w:color w:val="000000" w:themeColor="text1"/>
                <w:sz w:val="22"/>
                <w:szCs w:val="22"/>
              </w:rPr>
            </w:pPr>
          </w:p>
        </w:tc>
        <w:tc>
          <w:tcPr>
            <w:tcW w:w="1294" w:type="dxa"/>
            <w:vAlign w:val="center"/>
          </w:tcPr>
          <w:p w14:paraId="55CC4E8C" w14:textId="1CEEB771" w:rsidR="00A54FBF" w:rsidRPr="005279AE" w:rsidRDefault="00A54FBF" w:rsidP="00A54FBF">
            <w:pPr>
              <w:jc w:val="center"/>
              <w:rPr>
                <w:color w:val="000000" w:themeColor="text1"/>
                <w:sz w:val="22"/>
                <w:szCs w:val="22"/>
              </w:rPr>
            </w:pPr>
            <w:r w:rsidRPr="005279AE">
              <w:rPr>
                <w:rFonts w:hint="eastAsia"/>
                <w:color w:val="000000" w:themeColor="text1"/>
                <w:sz w:val="22"/>
                <w:szCs w:val="22"/>
              </w:rPr>
              <w:t>氏　　名</w:t>
            </w:r>
          </w:p>
        </w:tc>
        <w:tc>
          <w:tcPr>
            <w:tcW w:w="3077" w:type="dxa"/>
            <w:tcBorders>
              <w:right w:val="single" w:sz="4" w:space="0" w:color="000000" w:themeColor="text1"/>
            </w:tcBorders>
          </w:tcPr>
          <w:p w14:paraId="5EFE6284" w14:textId="49EE4B51"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60165BDD" w14:textId="77777777" w:rsidR="00A54FBF" w:rsidRPr="005279AE" w:rsidRDefault="00A54FBF" w:rsidP="00A54FBF">
            <w:pPr>
              <w:rPr>
                <w:color w:val="000000" w:themeColor="text1"/>
                <w:sz w:val="22"/>
                <w:szCs w:val="22"/>
              </w:rPr>
            </w:pPr>
          </w:p>
        </w:tc>
      </w:tr>
      <w:tr w:rsidR="00A54FBF" w:rsidRPr="005279AE" w14:paraId="2D56728E"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restart"/>
            <w:vAlign w:val="center"/>
          </w:tcPr>
          <w:p w14:paraId="5E728B13" w14:textId="077D3882" w:rsidR="00A54FBF" w:rsidRPr="005279AE" w:rsidRDefault="00A54FBF" w:rsidP="00A54FBF">
            <w:pPr>
              <w:jc w:val="center"/>
              <w:rPr>
                <w:color w:val="000000" w:themeColor="text1"/>
                <w:sz w:val="22"/>
                <w:szCs w:val="22"/>
              </w:rPr>
            </w:pPr>
            <w:r w:rsidRPr="005279AE">
              <w:rPr>
                <w:rFonts w:hint="eastAsia"/>
                <w:color w:val="000000" w:themeColor="text1"/>
                <w:sz w:val="22"/>
                <w:szCs w:val="22"/>
              </w:rPr>
              <w:t>認定保護者</w:t>
            </w:r>
          </w:p>
        </w:tc>
        <w:tc>
          <w:tcPr>
            <w:tcW w:w="1294" w:type="dxa"/>
            <w:vAlign w:val="center"/>
          </w:tcPr>
          <w:p w14:paraId="2BF04419" w14:textId="0D0021E0" w:rsidR="00A54FBF" w:rsidRPr="005279AE" w:rsidRDefault="00A54FBF" w:rsidP="00A54FBF">
            <w:pPr>
              <w:jc w:val="center"/>
              <w:rPr>
                <w:color w:val="000000" w:themeColor="text1"/>
                <w:sz w:val="22"/>
                <w:szCs w:val="22"/>
              </w:rPr>
            </w:pPr>
            <w:r w:rsidRPr="005279AE">
              <w:rPr>
                <w:rFonts w:hint="eastAsia"/>
                <w:color w:val="000000" w:themeColor="text1"/>
                <w:sz w:val="22"/>
                <w:szCs w:val="22"/>
              </w:rPr>
              <w:t>住　　所</w:t>
            </w:r>
          </w:p>
        </w:tc>
        <w:tc>
          <w:tcPr>
            <w:tcW w:w="3077" w:type="dxa"/>
            <w:tcBorders>
              <w:right w:val="single" w:sz="4" w:space="0" w:color="000000" w:themeColor="text1"/>
            </w:tcBorders>
          </w:tcPr>
          <w:p w14:paraId="6B4E3A5B" w14:textId="720B05F4"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3321A8D3" w14:textId="77777777" w:rsidR="00A54FBF" w:rsidRPr="005279AE" w:rsidRDefault="00A54FBF" w:rsidP="00A54FBF">
            <w:pPr>
              <w:rPr>
                <w:color w:val="000000" w:themeColor="text1"/>
                <w:sz w:val="22"/>
                <w:szCs w:val="22"/>
              </w:rPr>
            </w:pPr>
          </w:p>
        </w:tc>
      </w:tr>
      <w:tr w:rsidR="00A54FBF" w:rsidRPr="005279AE" w14:paraId="309BDFF3"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ign w:val="center"/>
          </w:tcPr>
          <w:p w14:paraId="65D7E23F" w14:textId="77777777" w:rsidR="00A54FBF" w:rsidRPr="005279AE" w:rsidRDefault="00A54FBF" w:rsidP="00A54FBF">
            <w:pPr>
              <w:rPr>
                <w:color w:val="000000" w:themeColor="text1"/>
                <w:sz w:val="22"/>
                <w:szCs w:val="22"/>
              </w:rPr>
            </w:pPr>
          </w:p>
        </w:tc>
        <w:tc>
          <w:tcPr>
            <w:tcW w:w="1294" w:type="dxa"/>
            <w:vAlign w:val="center"/>
          </w:tcPr>
          <w:p w14:paraId="6D403DCC" w14:textId="59204E36" w:rsidR="00A54FBF" w:rsidRPr="005279AE" w:rsidRDefault="00A54FBF" w:rsidP="00A54FBF">
            <w:pPr>
              <w:jc w:val="center"/>
              <w:rPr>
                <w:color w:val="000000" w:themeColor="text1"/>
                <w:sz w:val="22"/>
                <w:szCs w:val="22"/>
              </w:rPr>
            </w:pPr>
            <w:r w:rsidRPr="005279AE">
              <w:rPr>
                <w:rFonts w:hint="eastAsia"/>
                <w:color w:val="000000" w:themeColor="text1"/>
                <w:sz w:val="22"/>
                <w:szCs w:val="22"/>
              </w:rPr>
              <w:t>氏　　名</w:t>
            </w:r>
          </w:p>
        </w:tc>
        <w:tc>
          <w:tcPr>
            <w:tcW w:w="3077" w:type="dxa"/>
            <w:tcBorders>
              <w:right w:val="single" w:sz="4" w:space="0" w:color="000000" w:themeColor="text1"/>
            </w:tcBorders>
          </w:tcPr>
          <w:p w14:paraId="260F6ADF" w14:textId="7014E91F"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3883BAA3" w14:textId="77777777" w:rsidR="00A54FBF" w:rsidRPr="005279AE" w:rsidRDefault="00A54FBF" w:rsidP="00A54FBF">
            <w:pPr>
              <w:rPr>
                <w:color w:val="000000" w:themeColor="text1"/>
                <w:sz w:val="22"/>
                <w:szCs w:val="22"/>
              </w:rPr>
            </w:pPr>
          </w:p>
        </w:tc>
      </w:tr>
      <w:tr w:rsidR="00A54FBF" w:rsidRPr="005279AE" w14:paraId="52AE862D"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260EDFC3" w14:textId="0BCA49B5" w:rsidR="00A54FBF" w:rsidRPr="005279AE" w:rsidRDefault="00A54FBF" w:rsidP="00EE2C70">
            <w:pPr>
              <w:jc w:val="center"/>
              <w:rPr>
                <w:color w:val="000000" w:themeColor="text1"/>
                <w:sz w:val="22"/>
                <w:szCs w:val="22"/>
              </w:rPr>
            </w:pPr>
            <w:r w:rsidRPr="005279AE">
              <w:rPr>
                <w:rFonts w:hint="eastAsia"/>
                <w:color w:val="000000" w:themeColor="text1"/>
                <w:sz w:val="22"/>
                <w:szCs w:val="22"/>
              </w:rPr>
              <w:t>学　　　校</w:t>
            </w:r>
          </w:p>
        </w:tc>
        <w:tc>
          <w:tcPr>
            <w:tcW w:w="3077" w:type="dxa"/>
            <w:tcBorders>
              <w:right w:val="single" w:sz="4" w:space="0" w:color="000000" w:themeColor="text1"/>
            </w:tcBorders>
          </w:tcPr>
          <w:p w14:paraId="23AB11C9" w14:textId="77777777"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74D60C9B" w14:textId="77777777" w:rsidR="00A54FBF" w:rsidRPr="005279AE" w:rsidRDefault="00A54FBF" w:rsidP="00A54FBF">
            <w:pPr>
              <w:rPr>
                <w:color w:val="000000" w:themeColor="text1"/>
                <w:sz w:val="22"/>
                <w:szCs w:val="22"/>
              </w:rPr>
            </w:pPr>
          </w:p>
        </w:tc>
      </w:tr>
      <w:tr w:rsidR="00AC4532" w:rsidRPr="005279AE" w14:paraId="17A0CE69"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593" w:type="dxa"/>
            <w:gridSpan w:val="2"/>
            <w:vAlign w:val="center"/>
          </w:tcPr>
          <w:p w14:paraId="00318A30" w14:textId="46366A75" w:rsidR="00AC4532" w:rsidRPr="005279AE" w:rsidRDefault="00AC4532" w:rsidP="00AC4532">
            <w:pPr>
              <w:jc w:val="center"/>
              <w:rPr>
                <w:color w:val="000000" w:themeColor="text1"/>
                <w:sz w:val="22"/>
                <w:szCs w:val="22"/>
              </w:rPr>
            </w:pPr>
            <w:r>
              <w:rPr>
                <w:rFonts w:hint="eastAsia"/>
                <w:color w:val="000000" w:themeColor="text1"/>
                <w:sz w:val="22"/>
                <w:szCs w:val="22"/>
              </w:rPr>
              <w:t>認定地域</w:t>
            </w:r>
            <w:r w:rsidRPr="005279AE">
              <w:rPr>
                <w:rFonts w:hint="eastAsia"/>
                <w:color w:val="000000" w:themeColor="text1"/>
                <w:sz w:val="22"/>
                <w:szCs w:val="22"/>
              </w:rPr>
              <w:t>クラブ活動</w:t>
            </w:r>
            <w:r>
              <w:rPr>
                <w:rFonts w:hint="eastAsia"/>
                <w:color w:val="000000" w:themeColor="text1"/>
                <w:sz w:val="22"/>
                <w:szCs w:val="22"/>
              </w:rPr>
              <w:t>名</w:t>
            </w:r>
          </w:p>
        </w:tc>
        <w:tc>
          <w:tcPr>
            <w:tcW w:w="3077" w:type="dxa"/>
            <w:tcBorders>
              <w:right w:val="single" w:sz="4" w:space="0" w:color="000000" w:themeColor="text1"/>
            </w:tcBorders>
          </w:tcPr>
          <w:p w14:paraId="18D12470" w14:textId="5DB2D5D0" w:rsidR="00AC4532" w:rsidRPr="005279AE" w:rsidRDefault="00AC4532" w:rsidP="00A54FBF">
            <w:pPr>
              <w:rPr>
                <w:color w:val="000000" w:themeColor="text1"/>
                <w:sz w:val="22"/>
                <w:szCs w:val="22"/>
              </w:rPr>
            </w:pPr>
          </w:p>
        </w:tc>
        <w:tc>
          <w:tcPr>
            <w:tcW w:w="3118" w:type="dxa"/>
            <w:tcBorders>
              <w:left w:val="single" w:sz="4" w:space="0" w:color="000000" w:themeColor="text1"/>
            </w:tcBorders>
          </w:tcPr>
          <w:p w14:paraId="2A6FA1D9" w14:textId="22094D7D" w:rsidR="00AC4532" w:rsidRPr="005279AE" w:rsidRDefault="00AC4532" w:rsidP="00A54FBF">
            <w:pPr>
              <w:rPr>
                <w:color w:val="000000" w:themeColor="text1"/>
                <w:sz w:val="22"/>
                <w:szCs w:val="22"/>
              </w:rPr>
            </w:pPr>
          </w:p>
        </w:tc>
      </w:tr>
      <w:tr w:rsidR="00AC4532" w:rsidRPr="005279AE" w14:paraId="70F609D4"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2593" w:type="dxa"/>
            <w:gridSpan w:val="2"/>
            <w:vAlign w:val="center"/>
          </w:tcPr>
          <w:p w14:paraId="24CEF3E8" w14:textId="5819C171" w:rsidR="00AC4532" w:rsidRPr="005279AE" w:rsidRDefault="00AC4532" w:rsidP="00D84207">
            <w:pPr>
              <w:jc w:val="center"/>
              <w:rPr>
                <w:color w:val="000000" w:themeColor="text1"/>
                <w:sz w:val="22"/>
                <w:szCs w:val="22"/>
              </w:rPr>
            </w:pPr>
            <w:r w:rsidRPr="00AC4532">
              <w:rPr>
                <w:rFonts w:hint="eastAsia"/>
                <w:color w:val="000000" w:themeColor="text1"/>
                <w:spacing w:val="36"/>
                <w:kern w:val="0"/>
                <w:sz w:val="22"/>
                <w:szCs w:val="22"/>
                <w:fitText w:val="1100" w:id="-427602176"/>
              </w:rPr>
              <w:t>認定期</w:t>
            </w:r>
            <w:r w:rsidRPr="00AC4532">
              <w:rPr>
                <w:rFonts w:hint="eastAsia"/>
                <w:color w:val="000000" w:themeColor="text1"/>
                <w:spacing w:val="2"/>
                <w:kern w:val="0"/>
                <w:sz w:val="22"/>
                <w:szCs w:val="22"/>
                <w:fitText w:val="1100" w:id="-427602176"/>
              </w:rPr>
              <w:t>間</w:t>
            </w:r>
          </w:p>
        </w:tc>
        <w:tc>
          <w:tcPr>
            <w:tcW w:w="3077" w:type="dxa"/>
            <w:tcBorders>
              <w:right w:val="single" w:sz="4" w:space="0" w:color="000000" w:themeColor="text1"/>
            </w:tcBorders>
          </w:tcPr>
          <w:p w14:paraId="326FC2EA" w14:textId="77777777" w:rsidR="00AC4532" w:rsidRPr="005279AE" w:rsidRDefault="00AC4532" w:rsidP="00A54FBF">
            <w:pPr>
              <w:rPr>
                <w:color w:val="000000" w:themeColor="text1"/>
                <w:sz w:val="22"/>
                <w:szCs w:val="22"/>
              </w:rPr>
            </w:pPr>
          </w:p>
        </w:tc>
        <w:tc>
          <w:tcPr>
            <w:tcW w:w="3118" w:type="dxa"/>
            <w:tcBorders>
              <w:left w:val="single" w:sz="4" w:space="0" w:color="000000" w:themeColor="text1"/>
            </w:tcBorders>
          </w:tcPr>
          <w:p w14:paraId="04955BF9" w14:textId="77777777" w:rsidR="00AC4532" w:rsidRPr="005279AE" w:rsidRDefault="00AC4532" w:rsidP="00A54FBF">
            <w:pPr>
              <w:rPr>
                <w:color w:val="000000" w:themeColor="text1"/>
                <w:sz w:val="22"/>
                <w:szCs w:val="22"/>
              </w:rPr>
            </w:pPr>
          </w:p>
        </w:tc>
      </w:tr>
      <w:tr w:rsidR="00A54FBF" w:rsidRPr="005279AE" w14:paraId="7954F1CE"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0F1B5E0D" w14:textId="77777777" w:rsidR="00A54FBF" w:rsidRPr="005279AE" w:rsidRDefault="00A54FBF" w:rsidP="00EE2C70">
            <w:pPr>
              <w:jc w:val="center"/>
              <w:rPr>
                <w:color w:val="000000" w:themeColor="text1"/>
                <w:sz w:val="22"/>
                <w:szCs w:val="22"/>
              </w:rPr>
            </w:pPr>
            <w:r w:rsidRPr="005279AE">
              <w:rPr>
                <w:rFonts w:hint="eastAsia"/>
                <w:color w:val="000000" w:themeColor="text1"/>
                <w:sz w:val="22"/>
                <w:szCs w:val="22"/>
              </w:rPr>
              <w:t>世帯の状況</w:t>
            </w:r>
          </w:p>
        </w:tc>
        <w:tc>
          <w:tcPr>
            <w:tcW w:w="3077" w:type="dxa"/>
            <w:tcBorders>
              <w:right w:val="single" w:sz="4" w:space="0" w:color="000000" w:themeColor="text1"/>
            </w:tcBorders>
          </w:tcPr>
          <w:p w14:paraId="27F3CC46" w14:textId="77777777"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4EF07212" w14:textId="77777777" w:rsidR="00A54FBF" w:rsidRPr="005279AE" w:rsidRDefault="00A54FBF" w:rsidP="00A54FBF">
            <w:pPr>
              <w:rPr>
                <w:color w:val="000000" w:themeColor="text1"/>
                <w:sz w:val="22"/>
                <w:szCs w:val="22"/>
              </w:rPr>
            </w:pPr>
          </w:p>
        </w:tc>
      </w:tr>
      <w:tr w:rsidR="00A54FBF" w:rsidRPr="005279AE" w14:paraId="4C659345"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4ACD60CC" w14:textId="7DCADAF4" w:rsidR="00A54FBF" w:rsidRPr="005279AE" w:rsidRDefault="00A54FBF" w:rsidP="00EE2C70">
            <w:pPr>
              <w:jc w:val="center"/>
              <w:rPr>
                <w:color w:val="000000" w:themeColor="text1"/>
                <w:sz w:val="22"/>
                <w:szCs w:val="22"/>
              </w:rPr>
            </w:pPr>
            <w:r w:rsidRPr="005279AE">
              <w:rPr>
                <w:rFonts w:hint="eastAsia"/>
                <w:color w:val="000000" w:themeColor="text1"/>
                <w:sz w:val="22"/>
                <w:szCs w:val="22"/>
              </w:rPr>
              <w:t>そ　の　他</w:t>
            </w:r>
          </w:p>
        </w:tc>
        <w:tc>
          <w:tcPr>
            <w:tcW w:w="3077" w:type="dxa"/>
            <w:tcBorders>
              <w:right w:val="single" w:sz="4" w:space="0" w:color="000000" w:themeColor="text1"/>
            </w:tcBorders>
          </w:tcPr>
          <w:p w14:paraId="440760C7" w14:textId="77777777" w:rsidR="00A54FBF" w:rsidRPr="005279AE" w:rsidRDefault="00A54FBF" w:rsidP="00A54FBF">
            <w:pPr>
              <w:rPr>
                <w:color w:val="000000" w:themeColor="text1"/>
                <w:sz w:val="22"/>
                <w:szCs w:val="22"/>
              </w:rPr>
            </w:pPr>
          </w:p>
        </w:tc>
        <w:tc>
          <w:tcPr>
            <w:tcW w:w="3118" w:type="dxa"/>
            <w:tcBorders>
              <w:left w:val="single" w:sz="4" w:space="0" w:color="000000" w:themeColor="text1"/>
            </w:tcBorders>
          </w:tcPr>
          <w:p w14:paraId="6A1896FF" w14:textId="77777777" w:rsidR="00A54FBF" w:rsidRPr="005279AE" w:rsidRDefault="00A54FBF" w:rsidP="00A54FBF">
            <w:pPr>
              <w:rPr>
                <w:color w:val="000000" w:themeColor="text1"/>
                <w:sz w:val="22"/>
                <w:szCs w:val="22"/>
              </w:rPr>
            </w:pPr>
          </w:p>
        </w:tc>
      </w:tr>
      <w:tr w:rsidR="00A54FBF" w:rsidRPr="005279AE" w14:paraId="251A6109"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6FCFA7B6" w14:textId="77777777" w:rsidR="00A54FBF" w:rsidRPr="005279AE" w:rsidRDefault="00A54FBF" w:rsidP="00EE2C70">
            <w:pPr>
              <w:jc w:val="center"/>
              <w:rPr>
                <w:color w:val="000000" w:themeColor="text1"/>
                <w:sz w:val="22"/>
                <w:szCs w:val="22"/>
              </w:rPr>
            </w:pPr>
            <w:r w:rsidRPr="005279AE">
              <w:rPr>
                <w:rFonts w:hint="eastAsia"/>
                <w:color w:val="000000" w:themeColor="text1"/>
                <w:sz w:val="22"/>
                <w:szCs w:val="22"/>
              </w:rPr>
              <w:t>変更年月日</w:t>
            </w:r>
          </w:p>
        </w:tc>
        <w:tc>
          <w:tcPr>
            <w:tcW w:w="6195" w:type="dxa"/>
            <w:gridSpan w:val="2"/>
          </w:tcPr>
          <w:p w14:paraId="0C61F5AB" w14:textId="6A3EB3A1" w:rsidR="00A54FBF" w:rsidRPr="005279AE" w:rsidRDefault="00A54FBF" w:rsidP="00A54FBF">
            <w:pPr>
              <w:jc w:val="center"/>
              <w:rPr>
                <w:color w:val="000000" w:themeColor="text1"/>
                <w:sz w:val="22"/>
                <w:szCs w:val="22"/>
              </w:rPr>
            </w:pPr>
            <w:r w:rsidRPr="005279AE">
              <w:rPr>
                <w:rFonts w:hint="eastAsia"/>
                <w:color w:val="000000" w:themeColor="text1"/>
                <w:sz w:val="22"/>
                <w:szCs w:val="22"/>
              </w:rPr>
              <w:t>年　　月　　日</w:t>
            </w:r>
          </w:p>
        </w:tc>
      </w:tr>
      <w:tr w:rsidR="00AC4532" w:rsidRPr="005279AE" w14:paraId="45A358A4" w14:textId="77777777" w:rsidTr="00030BF1">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53D442B9" w14:textId="63C5FF09" w:rsidR="00AC4532" w:rsidRPr="005279AE" w:rsidRDefault="00AC4532" w:rsidP="00EE2C70">
            <w:pPr>
              <w:jc w:val="center"/>
              <w:rPr>
                <w:color w:val="000000" w:themeColor="text1"/>
                <w:sz w:val="22"/>
                <w:szCs w:val="22"/>
              </w:rPr>
            </w:pPr>
            <w:r w:rsidRPr="00AC4532">
              <w:rPr>
                <w:rFonts w:hint="eastAsia"/>
                <w:color w:val="000000" w:themeColor="text1"/>
                <w:spacing w:val="36"/>
                <w:kern w:val="0"/>
                <w:sz w:val="22"/>
                <w:szCs w:val="22"/>
                <w:fitText w:val="1100" w:id="-427602175"/>
              </w:rPr>
              <w:t>変更理</w:t>
            </w:r>
            <w:r w:rsidRPr="00AC4532">
              <w:rPr>
                <w:rFonts w:hint="eastAsia"/>
                <w:color w:val="000000" w:themeColor="text1"/>
                <w:spacing w:val="2"/>
                <w:kern w:val="0"/>
                <w:sz w:val="22"/>
                <w:szCs w:val="22"/>
                <w:fitText w:val="1100" w:id="-427602175"/>
              </w:rPr>
              <w:t>由</w:t>
            </w:r>
          </w:p>
        </w:tc>
        <w:tc>
          <w:tcPr>
            <w:tcW w:w="6195" w:type="dxa"/>
            <w:gridSpan w:val="2"/>
          </w:tcPr>
          <w:p w14:paraId="11109EA8" w14:textId="77777777" w:rsidR="00AC4532" w:rsidRPr="005279AE" w:rsidRDefault="00AC4532" w:rsidP="00AC4532">
            <w:pPr>
              <w:rPr>
                <w:color w:val="000000" w:themeColor="text1"/>
                <w:sz w:val="22"/>
                <w:szCs w:val="22"/>
              </w:rPr>
            </w:pPr>
          </w:p>
        </w:tc>
      </w:tr>
    </w:tbl>
    <w:p w14:paraId="00096DCA" w14:textId="078BC5EB" w:rsidR="0077316C" w:rsidRPr="005279AE" w:rsidRDefault="0077316C" w:rsidP="0077316C">
      <w:pPr>
        <w:ind w:firstLineChars="200" w:firstLine="440"/>
        <w:rPr>
          <w:sz w:val="22"/>
          <w:szCs w:val="22"/>
        </w:rPr>
      </w:pPr>
      <w:r w:rsidRPr="005279AE">
        <w:rPr>
          <w:rFonts w:hint="eastAsia"/>
          <w:sz w:val="22"/>
          <w:szCs w:val="22"/>
        </w:rPr>
        <w:t>※必要に応じて、関係書類を</w:t>
      </w:r>
      <w:r w:rsidR="00AC4532">
        <w:rPr>
          <w:rFonts w:hint="eastAsia"/>
          <w:sz w:val="22"/>
          <w:szCs w:val="22"/>
        </w:rPr>
        <w:t>添付</w:t>
      </w:r>
      <w:r w:rsidRPr="005279AE">
        <w:rPr>
          <w:rFonts w:hint="eastAsia"/>
          <w:sz w:val="22"/>
          <w:szCs w:val="22"/>
        </w:rPr>
        <w:t>すること。</w:t>
      </w:r>
    </w:p>
    <w:p w14:paraId="04C597DB" w14:textId="77777777" w:rsidR="0077316C" w:rsidRPr="005279AE" w:rsidRDefault="0077316C" w:rsidP="0077316C">
      <w:pPr>
        <w:rPr>
          <w:sz w:val="22"/>
          <w:szCs w:val="22"/>
        </w:rPr>
      </w:pPr>
    </w:p>
    <w:p w14:paraId="57FB7451" w14:textId="5C3DE4AA" w:rsidR="00E52207" w:rsidRPr="00C34045" w:rsidRDefault="00274124" w:rsidP="001373D5">
      <w:pPr>
        <w:rPr>
          <w:sz w:val="22"/>
          <w:szCs w:val="22"/>
        </w:rPr>
      </w:pPr>
      <w:r>
        <w:rPr>
          <w:rFonts w:asciiTheme="minorEastAsia" w:eastAsiaTheme="minorEastAsia" w:hAnsiTheme="minorEastAsia"/>
          <w:sz w:val="22"/>
          <w:szCs w:val="22"/>
        </w:rPr>
        <w:br w:type="page"/>
      </w:r>
    </w:p>
    <w:p w14:paraId="24695CEB" w14:textId="5A2F32B2" w:rsidR="001373D5" w:rsidRDefault="007B4502" w:rsidP="001373D5">
      <w:pPr>
        <w:rPr>
          <w:sz w:val="22"/>
          <w:szCs w:val="22"/>
        </w:rPr>
      </w:pPr>
      <w:r>
        <w:rPr>
          <w:rFonts w:ascii="ＭＳ Ｐゴシック" w:eastAsia="ＭＳ Ｐゴシック" w:hAnsi="ＭＳ Ｐゴシック" w:cs="ＭＳ Ｐゴシック"/>
          <w:noProof/>
          <w:kern w:val="0"/>
          <w:sz w:val="24"/>
        </w:rPr>
        <w:lastRenderedPageBreak/>
        <mc:AlternateContent>
          <mc:Choice Requires="wps">
            <w:drawing>
              <wp:anchor distT="0" distB="0" distL="114300" distR="114300" simplePos="0" relativeHeight="251659264" behindDoc="0" locked="0" layoutInCell="1" allowOverlap="1" wp14:anchorId="0D26D049" wp14:editId="5FB8C2DC">
                <wp:simplePos x="0" y="0"/>
                <wp:positionH relativeFrom="margin">
                  <wp:align>center</wp:align>
                </wp:positionH>
                <wp:positionV relativeFrom="paragraph">
                  <wp:posOffset>-563880</wp:posOffset>
                </wp:positionV>
                <wp:extent cx="11049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04900" cy="53340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113E30" w14:textId="77777777" w:rsidR="007B4502" w:rsidRDefault="007B4502" w:rsidP="007B4502">
                            <w:pPr>
                              <w:jc w:val="center"/>
                              <w:rPr>
                                <w:rFonts w:ascii="UD デジタル 教科書体 N" w:eastAsia="UD デジタル 教科書体 N"/>
                                <w:color w:val="FF0000"/>
                                <w:sz w:val="40"/>
                                <w:szCs w:val="40"/>
                              </w:rPr>
                            </w:pPr>
                            <w:r>
                              <w:rPr>
                                <w:rFonts w:ascii="UD デジタル 教科書体 N" w:eastAsia="UD デジタル 教科書体 N" w:hint="eastAsia"/>
                                <w:color w:val="FF0000"/>
                                <w:sz w:val="40"/>
                                <w:szCs w:val="40"/>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6D049" id="正方形/長方形 2" o:spid="_x0000_s1026" style="position:absolute;left:0;text-align:left;margin-left:0;margin-top:-44.4pt;width:87pt;height:4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" fillcolor="yellow" strokecolor="red" strokeweight="2pt">
                <v:textbox>
                  <w:txbxContent>
                    <w:p w14:paraId="25113E30" w14:textId="77777777" w:rsidR="007B4502" w:rsidRDefault="007B4502" w:rsidP="007B4502">
                      <w:pPr>
                        <w:jc w:val="center"/>
                        <w:rPr>
                          <w:rFonts w:ascii="UD デジタル 教科書体 N" w:eastAsia="UD デジタル 教科書体 N"/>
                          <w:color w:val="FF0000"/>
                          <w:sz w:val="40"/>
                          <w:szCs w:val="40"/>
                        </w:rPr>
                      </w:pPr>
                      <w:r>
                        <w:rPr>
                          <w:rFonts w:ascii="UD デジタル 教科書体 N" w:eastAsia="UD デジタル 教科書体 N" w:hint="eastAsia"/>
                          <w:color w:val="FF0000"/>
                          <w:sz w:val="40"/>
                          <w:szCs w:val="40"/>
                        </w:rPr>
                        <w:t>記入例</w:t>
                      </w:r>
                    </w:p>
                  </w:txbxContent>
                </v:textbox>
                <w10:wrap anchorx="margin"/>
              </v:rect>
            </w:pict>
          </mc:Fallback>
        </mc:AlternateContent>
      </w:r>
      <w:r w:rsidR="001373D5" w:rsidRPr="005279AE">
        <w:rPr>
          <w:rFonts w:hint="eastAsia"/>
          <w:sz w:val="22"/>
          <w:szCs w:val="22"/>
        </w:rPr>
        <w:t>様式第４号（第７条関係）</w:t>
      </w:r>
    </w:p>
    <w:p w14:paraId="791E6AC6" w14:textId="77777777" w:rsidR="001373D5" w:rsidRPr="005279AE" w:rsidRDefault="001373D5" w:rsidP="001373D5">
      <w:pPr>
        <w:rPr>
          <w:sz w:val="22"/>
          <w:szCs w:val="22"/>
        </w:rPr>
      </w:pPr>
    </w:p>
    <w:p w14:paraId="1EF3321B" w14:textId="77777777" w:rsidR="001373D5" w:rsidRPr="005279AE" w:rsidRDefault="001373D5" w:rsidP="001373D5">
      <w:pPr>
        <w:jc w:val="center"/>
        <w:rPr>
          <w:sz w:val="22"/>
          <w:szCs w:val="22"/>
        </w:rPr>
      </w:pPr>
      <w:r w:rsidRPr="005279AE">
        <w:rPr>
          <w:rFonts w:hint="eastAsia"/>
          <w:sz w:val="22"/>
          <w:szCs w:val="22"/>
        </w:rPr>
        <w:t>赤穂市認定地域クラブ活動参加者支援金支給認定変更申請書</w:t>
      </w:r>
    </w:p>
    <w:p w14:paraId="72D5F92B" w14:textId="77777777" w:rsidR="001373D5" w:rsidRDefault="001373D5" w:rsidP="001373D5">
      <w:pPr>
        <w:jc w:val="right"/>
        <w:rPr>
          <w:sz w:val="22"/>
          <w:szCs w:val="22"/>
        </w:rPr>
      </w:pPr>
    </w:p>
    <w:p w14:paraId="0BD2AD18" w14:textId="77777777" w:rsidR="005E0BC1" w:rsidRPr="005F7259" w:rsidRDefault="005E0BC1" w:rsidP="005E0BC1">
      <w:pPr>
        <w:jc w:val="right"/>
        <w:rPr>
          <w:rFonts w:asciiTheme="minorEastAsia" w:eastAsiaTheme="minorEastAsia" w:hAnsiTheme="minorEastAsia"/>
          <w:sz w:val="22"/>
          <w:szCs w:val="22"/>
        </w:rPr>
      </w:pPr>
      <w:r w:rsidRPr="00253E45">
        <w:rPr>
          <w:rFonts w:ascii="UD デジタル 教科書体 N" w:eastAsia="UD デジタル 教科書体 N" w:hAnsiTheme="minorEastAsia" w:hint="eastAsia"/>
          <w:color w:val="FF0000"/>
          <w:sz w:val="22"/>
          <w:szCs w:val="22"/>
        </w:rPr>
        <w:t>令和××</w:t>
      </w:r>
      <w:r w:rsidRPr="005F7259">
        <w:rPr>
          <w:rFonts w:asciiTheme="minorEastAsia" w:eastAsiaTheme="minorEastAsia" w:hAnsiTheme="minorEastAsia" w:hint="eastAsia"/>
          <w:sz w:val="22"/>
          <w:szCs w:val="22"/>
        </w:rPr>
        <w:t>年</w:t>
      </w:r>
      <w:r w:rsidRPr="00253E45">
        <w:rPr>
          <w:rFonts w:ascii="UD デジタル 教科書体 N" w:eastAsia="UD デジタル 教科書体 N" w:hAnsiTheme="minorEastAsia" w:hint="eastAsia"/>
          <w:color w:val="FF0000"/>
          <w:sz w:val="22"/>
          <w:szCs w:val="22"/>
        </w:rPr>
        <w:t>××</w:t>
      </w:r>
      <w:r w:rsidRPr="005F7259">
        <w:rPr>
          <w:rFonts w:asciiTheme="minorEastAsia" w:eastAsiaTheme="minorEastAsia" w:hAnsiTheme="minorEastAsia" w:hint="eastAsia"/>
          <w:sz w:val="22"/>
          <w:szCs w:val="22"/>
        </w:rPr>
        <w:t>月</w:t>
      </w:r>
      <w:r w:rsidRPr="00253E45">
        <w:rPr>
          <w:rFonts w:ascii="UD デジタル 教科書体 N" w:eastAsia="UD デジタル 教科書体 N" w:hAnsiTheme="minorEastAsia" w:hint="eastAsia"/>
          <w:color w:val="FF0000"/>
          <w:sz w:val="22"/>
          <w:szCs w:val="22"/>
        </w:rPr>
        <w:t>××</w:t>
      </w:r>
      <w:r w:rsidRPr="005F7259">
        <w:rPr>
          <w:rFonts w:asciiTheme="minorEastAsia" w:eastAsiaTheme="minorEastAsia" w:hAnsiTheme="minorEastAsia" w:hint="eastAsia"/>
          <w:sz w:val="22"/>
          <w:szCs w:val="22"/>
        </w:rPr>
        <w:t>日</w:t>
      </w:r>
    </w:p>
    <w:p w14:paraId="39CA4D29" w14:textId="4A2A9135" w:rsidR="001373D5" w:rsidRPr="005279AE" w:rsidRDefault="00535954" w:rsidP="001373D5">
      <w:pPr>
        <w:ind w:firstLineChars="100" w:firstLine="220"/>
        <w:rPr>
          <w:sz w:val="22"/>
          <w:szCs w:val="22"/>
        </w:rPr>
      </w:pPr>
      <w:r>
        <w:rPr>
          <w:rFonts w:hAnsi="ＭＳ 明朝" w:cs="ＭＳ 明朝" w:hint="eastAsia"/>
          <w:noProof/>
          <w:color w:val="000000"/>
          <w:kern w:val="0"/>
          <w:sz w:val="22"/>
          <w:szCs w:val="22"/>
          <w:lang w:val="ja-JP"/>
        </w:rPr>
        <mc:AlternateContent>
          <mc:Choice Requires="wps">
            <w:drawing>
              <wp:anchor distT="0" distB="0" distL="114300" distR="114300" simplePos="0" relativeHeight="251661312" behindDoc="0" locked="0" layoutInCell="1" allowOverlap="1" wp14:anchorId="65BD7F95" wp14:editId="66A0F37B">
                <wp:simplePos x="0" y="0"/>
                <wp:positionH relativeFrom="margin">
                  <wp:align>left</wp:align>
                </wp:positionH>
                <wp:positionV relativeFrom="paragraph">
                  <wp:posOffset>241300</wp:posOffset>
                </wp:positionV>
                <wp:extent cx="2621280" cy="1089660"/>
                <wp:effectExtent l="0" t="0" r="26670" b="186690"/>
                <wp:wrapNone/>
                <wp:docPr id="1" name="吹き出し: 四角形 1"/>
                <wp:cNvGraphicFramePr/>
                <a:graphic xmlns:a="http://schemas.openxmlformats.org/drawingml/2006/main">
                  <a:graphicData uri="http://schemas.microsoft.com/office/word/2010/wordprocessingShape">
                    <wps:wsp>
                      <wps:cNvSpPr/>
                      <wps:spPr>
                        <a:xfrm>
                          <a:off x="899160" y="2537460"/>
                          <a:ext cx="2621280" cy="1089660"/>
                        </a:xfrm>
                        <a:prstGeom prst="wedgeRectCallout">
                          <a:avLst>
                            <a:gd name="adj1" fmla="val -22212"/>
                            <a:gd name="adj2" fmla="val 64114"/>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015BD0" w14:textId="43FF3DFA" w:rsidR="00535954" w:rsidRPr="004C0BBA" w:rsidRDefault="00535954" w:rsidP="00535954">
                            <w:pPr>
                              <w:jc w:val="left"/>
                              <w:rPr>
                                <w:rFonts w:ascii="UD デジタル 教科書体 N" w:eastAsia="UD デジタル 教科書体 N"/>
                                <w:color w:val="FF0000"/>
                              </w:rPr>
                            </w:pPr>
                            <w:r>
                              <w:rPr>
                                <w:rFonts w:ascii="UD デジタル 教科書体 N" w:eastAsia="UD デジタル 教科書体 N" w:hAnsiTheme="minorEastAsia" w:hint="eastAsia"/>
                                <w:color w:val="FF0000"/>
                                <w:sz w:val="22"/>
                                <w:szCs w:val="22"/>
                              </w:rPr>
                              <w:t>教育委員会から通知があった「</w:t>
                            </w:r>
                            <w:r w:rsidRPr="004C0BBA">
                              <w:rPr>
                                <w:rFonts w:ascii="UD デジタル 教科書体 N" w:eastAsia="UD デジタル 教科書体 N" w:hAnsiTheme="minorEastAsia" w:hint="eastAsia"/>
                                <w:color w:val="FF0000"/>
                                <w:sz w:val="22"/>
                                <w:szCs w:val="22"/>
                              </w:rPr>
                              <w:t>様式第</w:t>
                            </w:r>
                            <w:r>
                              <w:rPr>
                                <w:rFonts w:ascii="UD デジタル 教科書体 N" w:eastAsia="UD デジタル 教科書体 N" w:hAnsiTheme="minorEastAsia" w:hint="eastAsia"/>
                                <w:color w:val="FF0000"/>
                                <w:sz w:val="22"/>
                                <w:szCs w:val="22"/>
                              </w:rPr>
                              <w:t>２</w:t>
                            </w:r>
                            <w:r w:rsidRPr="004C0BBA">
                              <w:rPr>
                                <w:rFonts w:ascii="UD デジタル 教科書体 N" w:eastAsia="UD デジタル 教科書体 N" w:hAnsiTheme="minorEastAsia" w:hint="eastAsia"/>
                                <w:color w:val="FF0000"/>
                                <w:sz w:val="22"/>
                                <w:szCs w:val="22"/>
                              </w:rPr>
                              <w:t>号</w:t>
                            </w:r>
                            <w:r>
                              <w:rPr>
                                <w:rFonts w:ascii="UD デジタル 教科書体 N" w:eastAsia="UD デジタル 教科書体 N" w:hAnsiTheme="minorEastAsia" w:hint="eastAsia"/>
                                <w:color w:val="FF0000"/>
                                <w:sz w:val="22"/>
                                <w:szCs w:val="22"/>
                              </w:rPr>
                              <w:t>の</w:t>
                            </w:r>
                            <w:r w:rsidRPr="00535954">
                              <w:rPr>
                                <w:rFonts w:ascii="UD デジタル 教科書体 N" w:eastAsia="UD デジタル 教科書体 N" w:hAnsiTheme="minorEastAsia" w:hint="eastAsia"/>
                                <w:color w:val="FF0000"/>
                                <w:sz w:val="22"/>
                                <w:szCs w:val="22"/>
                              </w:rPr>
                              <w:t>赤穂市認定地域クラブ活動参加者支援金支給認定通知書</w:t>
                            </w:r>
                            <w:r>
                              <w:rPr>
                                <w:rFonts w:ascii="UD デジタル 教科書体 N" w:eastAsia="UD デジタル 教科書体 N" w:hAnsiTheme="minorEastAsia" w:hint="eastAsia"/>
                                <w:color w:val="FF0000"/>
                                <w:sz w:val="22"/>
                                <w:szCs w:val="22"/>
                              </w:rPr>
                              <w:t>」の右上の日付と経理番号を記入してください。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D7F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0;margin-top:19pt;width:206.4pt;height:85.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" adj="6002,24649" fillcolor="yellow" strokecolor="red" strokeweight="2pt">
                <v:textbox>
                  <w:txbxContent>
                    <w:p w14:paraId="5F015BD0" w14:textId="43FF3DFA" w:rsidR="00535954" w:rsidRPr="004C0BBA" w:rsidRDefault="00535954" w:rsidP="00535954">
                      <w:pPr>
                        <w:jc w:val="left"/>
                        <w:rPr>
                          <w:rFonts w:ascii="UD デジタル 教科書体 N" w:eastAsia="UD デジタル 教科書体 N"/>
                          <w:color w:val="FF0000"/>
                        </w:rPr>
                      </w:pPr>
                      <w:r>
                        <w:rPr>
                          <w:rFonts w:ascii="UD デジタル 教科書体 N" w:eastAsia="UD デジタル 教科書体 N" w:hAnsiTheme="minorEastAsia" w:hint="eastAsia"/>
                          <w:color w:val="FF0000"/>
                          <w:sz w:val="22"/>
                          <w:szCs w:val="22"/>
                        </w:rPr>
                        <w:t>教育委員会</w:t>
                      </w:r>
                      <w:r>
                        <w:rPr>
                          <w:rFonts w:ascii="UD デジタル 教科書体 N" w:eastAsia="UD デジタル 教科書体 N" w:hAnsiTheme="minorEastAsia" w:hint="eastAsia"/>
                          <w:color w:val="FF0000"/>
                          <w:sz w:val="22"/>
                          <w:szCs w:val="22"/>
                        </w:rPr>
                        <w:t>から通知があった「</w:t>
                      </w:r>
                      <w:r w:rsidRPr="004C0BBA">
                        <w:rPr>
                          <w:rFonts w:ascii="UD デジタル 教科書体 N" w:eastAsia="UD デジタル 教科書体 N" w:hAnsiTheme="minorEastAsia" w:hint="eastAsia"/>
                          <w:color w:val="FF0000"/>
                          <w:sz w:val="22"/>
                          <w:szCs w:val="22"/>
                        </w:rPr>
                        <w:t>様式第</w:t>
                      </w:r>
                      <w:r>
                        <w:rPr>
                          <w:rFonts w:ascii="UD デジタル 教科書体 N" w:eastAsia="UD デジタル 教科書体 N" w:hAnsiTheme="minorEastAsia" w:hint="eastAsia"/>
                          <w:color w:val="FF0000"/>
                          <w:sz w:val="22"/>
                          <w:szCs w:val="22"/>
                        </w:rPr>
                        <w:t>２</w:t>
                      </w:r>
                      <w:r w:rsidRPr="004C0BBA">
                        <w:rPr>
                          <w:rFonts w:ascii="UD デジタル 教科書体 N" w:eastAsia="UD デジタル 教科書体 N" w:hAnsiTheme="minorEastAsia" w:hint="eastAsia"/>
                          <w:color w:val="FF0000"/>
                          <w:sz w:val="22"/>
                          <w:szCs w:val="22"/>
                        </w:rPr>
                        <w:t>号</w:t>
                      </w:r>
                      <w:r>
                        <w:rPr>
                          <w:rFonts w:ascii="UD デジタル 教科書体 N" w:eastAsia="UD デジタル 教科書体 N" w:hAnsiTheme="minorEastAsia" w:hint="eastAsia"/>
                          <w:color w:val="FF0000"/>
                          <w:sz w:val="22"/>
                          <w:szCs w:val="22"/>
                        </w:rPr>
                        <w:t>の</w:t>
                      </w:r>
                      <w:r w:rsidRPr="00535954">
                        <w:rPr>
                          <w:rFonts w:ascii="UD デジタル 教科書体 N" w:eastAsia="UD デジタル 教科書体 N" w:hAnsiTheme="minorEastAsia" w:hint="eastAsia"/>
                          <w:color w:val="FF0000"/>
                          <w:sz w:val="22"/>
                          <w:szCs w:val="22"/>
                        </w:rPr>
                        <w:t>赤穂市認定地域クラブ活動参加者支援金支給認定通知書</w:t>
                      </w:r>
                      <w:r>
                        <w:rPr>
                          <w:rFonts w:ascii="UD デジタル 教科書体 N" w:eastAsia="UD デジタル 教科書体 N" w:hAnsiTheme="minorEastAsia" w:hint="eastAsia"/>
                          <w:color w:val="FF0000"/>
                          <w:sz w:val="22"/>
                          <w:szCs w:val="22"/>
                        </w:rPr>
                        <w:t>」の右上の日付と経理番号を記入してください。</w:t>
                      </w:r>
                    </w:p>
                  </w:txbxContent>
                </v:textbox>
                <w10:wrap anchorx="margin"/>
              </v:shape>
            </w:pict>
          </mc:Fallback>
        </mc:AlternateContent>
      </w:r>
      <w:r w:rsidR="001373D5" w:rsidRPr="005279AE">
        <w:rPr>
          <w:rFonts w:hint="eastAsia"/>
          <w:sz w:val="22"/>
          <w:szCs w:val="22"/>
        </w:rPr>
        <w:t>赤穂市教育委員会　宛</w:t>
      </w:r>
    </w:p>
    <w:p w14:paraId="20FEFCC2" w14:textId="08694938" w:rsidR="001373D5" w:rsidRPr="005279AE" w:rsidRDefault="001373D5" w:rsidP="001373D5">
      <w:pPr>
        <w:ind w:firstLineChars="100" w:firstLine="220"/>
        <w:rPr>
          <w:sz w:val="22"/>
          <w:szCs w:val="22"/>
        </w:rPr>
      </w:pPr>
    </w:p>
    <w:p w14:paraId="59D4D86F" w14:textId="77777777" w:rsidR="005E0BC1" w:rsidRPr="00253E45" w:rsidRDefault="005E0BC1" w:rsidP="005E0BC1">
      <w:pPr>
        <w:wordWrap w:val="0"/>
        <w:jc w:val="right"/>
        <w:rPr>
          <w:rFonts w:ascii="UD デジタル 教科書体 N" w:eastAsia="UD デジタル 教科書体 N" w:hAnsiTheme="minorEastAsia"/>
          <w:color w:val="FF0000"/>
          <w:sz w:val="22"/>
          <w:szCs w:val="22"/>
        </w:rPr>
      </w:pPr>
      <w:r w:rsidRPr="005F7259">
        <w:rPr>
          <w:rFonts w:asciiTheme="minorEastAsia" w:eastAsiaTheme="minorEastAsia" w:hAnsiTheme="minorEastAsia" w:hint="eastAsia"/>
          <w:sz w:val="22"/>
          <w:szCs w:val="22"/>
        </w:rPr>
        <w:t xml:space="preserve">申請者　住　　所　</w:t>
      </w:r>
      <w:r w:rsidRPr="00253E45">
        <w:rPr>
          <w:rFonts w:ascii="UD デジタル 教科書体 N" w:eastAsia="UD デジタル 教科書体 N" w:hAnsiTheme="minorEastAsia" w:hint="eastAsia"/>
          <w:color w:val="FF0000"/>
          <w:sz w:val="22"/>
          <w:szCs w:val="22"/>
        </w:rPr>
        <w:t>赤穂市□□□町□□番地□□</w:t>
      </w:r>
    </w:p>
    <w:p w14:paraId="55800E89" w14:textId="77777777" w:rsidR="005E0BC1" w:rsidRPr="005F7259" w:rsidRDefault="005E0BC1" w:rsidP="005E0BC1">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氏　　名　</w:t>
      </w:r>
      <w:r w:rsidRPr="00253E45">
        <w:rPr>
          <w:rFonts w:ascii="UD デジタル 教科書体 N" w:eastAsia="UD デジタル 教科書体 N" w:hAnsiTheme="minorEastAsia" w:hint="eastAsia"/>
          <w:color w:val="FF0000"/>
          <w:sz w:val="22"/>
          <w:szCs w:val="22"/>
        </w:rPr>
        <w:t>赤穂　太郎</w:t>
      </w:r>
      <w:r>
        <w:rPr>
          <w:rFonts w:asciiTheme="minorEastAsia" w:eastAsiaTheme="minorEastAsia" w:hAnsiTheme="minorEastAsia" w:hint="eastAsia"/>
          <w:sz w:val="22"/>
          <w:szCs w:val="22"/>
        </w:rPr>
        <w:t xml:space="preserve">　　　　　　　　</w:t>
      </w:r>
    </w:p>
    <w:p w14:paraId="2CBA9369" w14:textId="77777777" w:rsidR="005E0BC1" w:rsidRPr="005F7259" w:rsidRDefault="005E0BC1" w:rsidP="005E0BC1">
      <w:pPr>
        <w:wordWrap w:val="0"/>
        <w:jc w:val="right"/>
        <w:rPr>
          <w:rFonts w:asciiTheme="minorEastAsia" w:eastAsiaTheme="minorEastAsia" w:hAnsiTheme="minorEastAsia"/>
          <w:sz w:val="22"/>
          <w:szCs w:val="22"/>
        </w:rPr>
      </w:pPr>
      <w:r w:rsidRPr="005F7259">
        <w:rPr>
          <w:rFonts w:asciiTheme="minorEastAsia" w:eastAsiaTheme="minorEastAsia" w:hAnsiTheme="minorEastAsia" w:hint="eastAsia"/>
          <w:sz w:val="22"/>
          <w:szCs w:val="22"/>
        </w:rPr>
        <w:t xml:space="preserve">電話番号　</w:t>
      </w:r>
      <w:r w:rsidRPr="00253E45">
        <w:rPr>
          <w:rFonts w:ascii="UD デジタル 教科書体 N" w:eastAsia="UD デジタル 教科書体 N" w:hAnsiTheme="minorEastAsia" w:hint="eastAsia"/>
          <w:color w:val="FF0000"/>
          <w:sz w:val="22"/>
          <w:szCs w:val="22"/>
        </w:rPr>
        <w:t>◇◇◇－◇◇◇◇－◇◇◇◇</w:t>
      </w:r>
    </w:p>
    <w:p w14:paraId="57C190E7" w14:textId="77777777" w:rsidR="001373D5" w:rsidRPr="005279AE" w:rsidRDefault="001373D5" w:rsidP="001373D5">
      <w:pPr>
        <w:rPr>
          <w:sz w:val="22"/>
          <w:szCs w:val="22"/>
        </w:rPr>
      </w:pPr>
    </w:p>
    <w:p w14:paraId="37E0E0C9" w14:textId="424F2E76" w:rsidR="001373D5" w:rsidRPr="005279AE" w:rsidRDefault="005E0BC1" w:rsidP="005E0BC1">
      <w:pPr>
        <w:ind w:firstLineChars="100" w:firstLine="220"/>
        <w:rPr>
          <w:sz w:val="22"/>
          <w:szCs w:val="22"/>
        </w:rPr>
      </w:pPr>
      <w:r w:rsidRPr="00F24456">
        <w:rPr>
          <w:rFonts w:ascii="UD デジタル 教科書体 N" w:eastAsia="UD デジタル 教科書体 N" w:hint="eastAsia"/>
          <w:color w:val="FF0000"/>
          <w:sz w:val="22"/>
          <w:szCs w:val="22"/>
          <w:highlight w:val="yellow"/>
        </w:rPr>
        <w:t>令和</w:t>
      </w:r>
      <w:r w:rsidR="00F24456" w:rsidRPr="00F24456">
        <w:rPr>
          <w:rFonts w:ascii="UD デジタル 教科書体 N" w:eastAsia="UD デジタル 教科書体 N" w:hint="eastAsia"/>
          <w:color w:val="FF0000"/>
          <w:sz w:val="22"/>
          <w:szCs w:val="22"/>
          <w:highlight w:val="yellow"/>
        </w:rPr>
        <w:t>××</w:t>
      </w:r>
      <w:r w:rsidR="001373D5" w:rsidRPr="00F24456">
        <w:rPr>
          <w:rFonts w:hint="eastAsia"/>
          <w:sz w:val="22"/>
          <w:szCs w:val="22"/>
          <w:highlight w:val="yellow"/>
        </w:rPr>
        <w:t>年</w:t>
      </w:r>
      <w:r w:rsidR="00F24456" w:rsidRPr="00F24456">
        <w:rPr>
          <w:rFonts w:ascii="UD デジタル 教科書体 N" w:eastAsia="UD デジタル 教科書体 N" w:hint="eastAsia"/>
          <w:color w:val="FF0000"/>
          <w:sz w:val="22"/>
          <w:szCs w:val="22"/>
          <w:highlight w:val="yellow"/>
        </w:rPr>
        <w:t>▽▽</w:t>
      </w:r>
      <w:r w:rsidR="001373D5" w:rsidRPr="00F24456">
        <w:rPr>
          <w:rFonts w:hint="eastAsia"/>
          <w:sz w:val="22"/>
          <w:szCs w:val="22"/>
          <w:highlight w:val="yellow"/>
        </w:rPr>
        <w:t>月</w:t>
      </w:r>
      <w:r w:rsidR="00F24456" w:rsidRPr="00F24456">
        <w:rPr>
          <w:rFonts w:ascii="UD デジタル 教科書体 N" w:eastAsia="UD デジタル 教科書体 N" w:hint="eastAsia"/>
          <w:color w:val="FF0000"/>
          <w:sz w:val="22"/>
          <w:szCs w:val="22"/>
          <w:highlight w:val="yellow"/>
        </w:rPr>
        <w:t>▽▽</w:t>
      </w:r>
      <w:r w:rsidR="001373D5" w:rsidRPr="00F24456">
        <w:rPr>
          <w:rFonts w:hint="eastAsia"/>
          <w:sz w:val="22"/>
          <w:szCs w:val="22"/>
          <w:highlight w:val="yellow"/>
        </w:rPr>
        <w:t>日付け赤</w:t>
      </w:r>
      <w:r w:rsidRPr="00F24456">
        <w:rPr>
          <w:rFonts w:ascii="UD デジタル 教科書体 N" w:eastAsia="UD デジタル 教科書体 N" w:hint="eastAsia"/>
          <w:color w:val="FF0000"/>
          <w:sz w:val="22"/>
          <w:szCs w:val="22"/>
          <w:highlight w:val="yellow"/>
        </w:rPr>
        <w:t>教学</w:t>
      </w:r>
      <w:r w:rsidR="001373D5" w:rsidRPr="00F24456">
        <w:rPr>
          <w:rFonts w:hint="eastAsia"/>
          <w:sz w:val="22"/>
          <w:szCs w:val="22"/>
          <w:highlight w:val="yellow"/>
        </w:rPr>
        <w:t>第</w:t>
      </w:r>
      <w:r w:rsidR="00F24456" w:rsidRPr="00F24456">
        <w:rPr>
          <w:rFonts w:ascii="UD デジタル 教科書体 N" w:eastAsia="UD デジタル 教科書体 N" w:hint="eastAsia"/>
          <w:color w:val="FF0000"/>
          <w:sz w:val="22"/>
          <w:szCs w:val="22"/>
          <w:highlight w:val="yellow"/>
        </w:rPr>
        <w:t>▽▽</w:t>
      </w:r>
      <w:r w:rsidR="001373D5" w:rsidRPr="00F24456">
        <w:rPr>
          <w:rFonts w:hint="eastAsia"/>
          <w:sz w:val="22"/>
          <w:szCs w:val="22"/>
          <w:highlight w:val="yellow"/>
        </w:rPr>
        <w:t>号</w:t>
      </w:r>
      <w:r w:rsidR="001373D5" w:rsidRPr="005279AE">
        <w:rPr>
          <w:rFonts w:hint="eastAsia"/>
          <w:sz w:val="22"/>
          <w:szCs w:val="22"/>
        </w:rPr>
        <w:t>で通知のあった認定地域クラブ活動参加者支援金の支給認定について、赤穂市認定地域クラブ活動参加者支援金支給要綱第７条第１項の規定により、下記のとおり申請します。</w:t>
      </w:r>
    </w:p>
    <w:p w14:paraId="491C43F4" w14:textId="77777777" w:rsidR="001373D5" w:rsidRPr="005279AE" w:rsidRDefault="001373D5" w:rsidP="001373D5">
      <w:pPr>
        <w:rPr>
          <w:sz w:val="22"/>
          <w:szCs w:val="22"/>
        </w:rPr>
      </w:pPr>
    </w:p>
    <w:p w14:paraId="5C67C5AD" w14:textId="77777777" w:rsidR="001373D5" w:rsidRPr="005279AE" w:rsidRDefault="001373D5" w:rsidP="001373D5">
      <w:pPr>
        <w:jc w:val="center"/>
        <w:rPr>
          <w:sz w:val="22"/>
          <w:szCs w:val="22"/>
        </w:rPr>
      </w:pPr>
      <w:r w:rsidRPr="005279AE">
        <w:rPr>
          <w:rFonts w:hint="eastAsia"/>
          <w:sz w:val="22"/>
          <w:szCs w:val="22"/>
        </w:rPr>
        <w:t>記</w:t>
      </w:r>
    </w:p>
    <w:p w14:paraId="1417561E" w14:textId="77777777" w:rsidR="001373D5" w:rsidRPr="005279AE" w:rsidRDefault="001373D5" w:rsidP="001373D5">
      <w:pPr>
        <w:rPr>
          <w:sz w:val="22"/>
          <w:szCs w:val="22"/>
        </w:rPr>
      </w:pPr>
    </w:p>
    <w:p w14:paraId="5E4F6F53" w14:textId="2E9B533D" w:rsidR="001373D5" w:rsidRPr="005279AE" w:rsidRDefault="001373D5" w:rsidP="001373D5">
      <w:pPr>
        <w:rPr>
          <w:sz w:val="22"/>
          <w:szCs w:val="22"/>
        </w:rPr>
      </w:pPr>
      <w:r w:rsidRPr="005279AE">
        <w:rPr>
          <w:rFonts w:hint="eastAsia"/>
          <w:sz w:val="22"/>
          <w:szCs w:val="22"/>
        </w:rPr>
        <w:t xml:space="preserve">１　</w:t>
      </w:r>
      <w:r>
        <w:rPr>
          <w:rFonts w:hint="eastAsia"/>
          <w:sz w:val="22"/>
          <w:szCs w:val="22"/>
        </w:rPr>
        <w:t>生徒</w:t>
      </w:r>
      <w:r w:rsidRPr="005279AE">
        <w:rPr>
          <w:rFonts w:hint="eastAsia"/>
          <w:sz w:val="22"/>
          <w:szCs w:val="22"/>
        </w:rPr>
        <w:t>の氏名</w:t>
      </w:r>
      <w:r w:rsidR="00B1485B">
        <w:rPr>
          <w:rFonts w:hint="eastAsia"/>
          <w:sz w:val="22"/>
          <w:szCs w:val="22"/>
        </w:rPr>
        <w:t xml:space="preserve">　</w:t>
      </w:r>
      <w:r w:rsidR="00B1485B" w:rsidRPr="00253E45">
        <w:rPr>
          <w:rFonts w:ascii="UD デジタル 教科書体 N" w:eastAsia="UD デジタル 教科書体 N" w:hAnsiTheme="minorEastAsia" w:hint="eastAsia"/>
          <w:color w:val="FF0000"/>
          <w:sz w:val="22"/>
          <w:szCs w:val="22"/>
        </w:rPr>
        <w:t xml:space="preserve">赤穂　</w:t>
      </w:r>
      <w:r w:rsidR="00B1485B">
        <w:rPr>
          <w:rFonts w:ascii="UD デジタル 教科書体 N" w:eastAsia="UD デジタル 教科書体 N" w:hAnsiTheme="minorEastAsia" w:hint="eastAsia"/>
          <w:color w:val="FF0000"/>
          <w:sz w:val="22"/>
          <w:szCs w:val="22"/>
        </w:rPr>
        <w:t>一郎</w:t>
      </w:r>
    </w:p>
    <w:p w14:paraId="286EA65C" w14:textId="77777777" w:rsidR="001373D5" w:rsidRPr="005279AE" w:rsidRDefault="001373D5" w:rsidP="001373D5">
      <w:pPr>
        <w:rPr>
          <w:sz w:val="22"/>
          <w:szCs w:val="22"/>
        </w:rPr>
      </w:pPr>
    </w:p>
    <w:p w14:paraId="37F0DDC8" w14:textId="77777777" w:rsidR="001373D5" w:rsidRPr="005279AE" w:rsidRDefault="001373D5" w:rsidP="001373D5">
      <w:pPr>
        <w:rPr>
          <w:sz w:val="22"/>
          <w:szCs w:val="22"/>
        </w:rPr>
      </w:pPr>
      <w:r w:rsidRPr="005279AE">
        <w:rPr>
          <w:rFonts w:hint="eastAsia"/>
          <w:sz w:val="22"/>
          <w:szCs w:val="22"/>
        </w:rPr>
        <w:t>２　変更</w:t>
      </w:r>
      <w:r>
        <w:rPr>
          <w:rFonts w:hint="eastAsia"/>
          <w:sz w:val="22"/>
          <w:szCs w:val="22"/>
        </w:rPr>
        <w:t>内容</w:t>
      </w:r>
    </w:p>
    <w:tbl>
      <w:tblPr>
        <w:tblW w:w="8788" w:type="dxa"/>
        <w:tblInd w:w="279" w:type="dxa"/>
        <w:tblBorders>
          <w:top w:val="single" w:sz="4" w:space="0" w:color="auto"/>
        </w:tblBorders>
        <w:tblCellMar>
          <w:left w:w="99" w:type="dxa"/>
          <w:right w:w="99" w:type="dxa"/>
        </w:tblCellMar>
        <w:tblLook w:val="0000" w:firstRow="0" w:lastRow="0" w:firstColumn="0" w:lastColumn="0" w:noHBand="0" w:noVBand="0"/>
      </w:tblPr>
      <w:tblGrid>
        <w:gridCol w:w="1299"/>
        <w:gridCol w:w="1294"/>
        <w:gridCol w:w="3077"/>
        <w:gridCol w:w="3118"/>
      </w:tblGrid>
      <w:tr w:rsidR="001373D5" w:rsidRPr="005279AE" w14:paraId="13A07F76" w14:textId="77777777" w:rsidTr="00CB305E">
        <w:trPr>
          <w:trHeight w:val="273"/>
        </w:trPr>
        <w:tc>
          <w:tcPr>
            <w:tcW w:w="2593" w:type="dxa"/>
            <w:gridSpan w:val="2"/>
            <w:tcBorders>
              <w:left w:val="single" w:sz="4" w:space="0" w:color="auto"/>
              <w:right w:val="single" w:sz="4" w:space="0" w:color="auto"/>
            </w:tcBorders>
            <w:vAlign w:val="center"/>
          </w:tcPr>
          <w:p w14:paraId="2E790AA3" w14:textId="77777777" w:rsidR="001373D5" w:rsidRPr="005279AE" w:rsidRDefault="001373D5" w:rsidP="00CB305E">
            <w:pPr>
              <w:jc w:val="center"/>
              <w:rPr>
                <w:color w:val="000000" w:themeColor="text1"/>
                <w:sz w:val="22"/>
                <w:szCs w:val="22"/>
              </w:rPr>
            </w:pPr>
            <w:r>
              <w:rPr>
                <w:rFonts w:hint="eastAsia"/>
                <w:color w:val="000000" w:themeColor="text1"/>
                <w:sz w:val="22"/>
                <w:szCs w:val="22"/>
              </w:rPr>
              <w:t>項　　　目</w:t>
            </w:r>
          </w:p>
        </w:tc>
        <w:tc>
          <w:tcPr>
            <w:tcW w:w="3077" w:type="dxa"/>
            <w:tcBorders>
              <w:left w:val="single" w:sz="4" w:space="0" w:color="auto"/>
              <w:right w:val="single" w:sz="4" w:space="0" w:color="000000" w:themeColor="text1"/>
            </w:tcBorders>
          </w:tcPr>
          <w:p w14:paraId="7499E5E7"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変　更　前</w:t>
            </w:r>
          </w:p>
        </w:tc>
        <w:tc>
          <w:tcPr>
            <w:tcW w:w="3118" w:type="dxa"/>
            <w:tcBorders>
              <w:left w:val="single" w:sz="4" w:space="0" w:color="000000" w:themeColor="text1"/>
              <w:right w:val="single" w:sz="4" w:space="0" w:color="auto"/>
            </w:tcBorders>
          </w:tcPr>
          <w:p w14:paraId="4F15D530"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変　更　後</w:t>
            </w:r>
          </w:p>
        </w:tc>
      </w:tr>
      <w:tr w:rsidR="001373D5" w:rsidRPr="005279AE" w14:paraId="5DE93EDB"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restart"/>
            <w:vAlign w:val="center"/>
          </w:tcPr>
          <w:p w14:paraId="0F46905C" w14:textId="77777777" w:rsidR="001373D5" w:rsidRPr="005279AE" w:rsidRDefault="001373D5" w:rsidP="00CB305E">
            <w:pPr>
              <w:jc w:val="center"/>
              <w:rPr>
                <w:color w:val="000000" w:themeColor="text1"/>
                <w:sz w:val="22"/>
                <w:szCs w:val="22"/>
              </w:rPr>
            </w:pPr>
            <w:r w:rsidRPr="001373D5">
              <w:rPr>
                <w:rFonts w:hint="eastAsia"/>
                <w:color w:val="000000" w:themeColor="text1"/>
                <w:spacing w:val="36"/>
                <w:kern w:val="0"/>
                <w:sz w:val="22"/>
                <w:szCs w:val="22"/>
                <w:fitText w:val="1100" w:id="-427554304"/>
              </w:rPr>
              <w:t>参加生</w:t>
            </w:r>
            <w:r w:rsidRPr="001373D5">
              <w:rPr>
                <w:rFonts w:hint="eastAsia"/>
                <w:color w:val="000000" w:themeColor="text1"/>
                <w:spacing w:val="2"/>
                <w:kern w:val="0"/>
                <w:sz w:val="22"/>
                <w:szCs w:val="22"/>
                <w:fitText w:val="1100" w:id="-427554304"/>
              </w:rPr>
              <w:t>徒</w:t>
            </w:r>
          </w:p>
        </w:tc>
        <w:tc>
          <w:tcPr>
            <w:tcW w:w="1294" w:type="dxa"/>
            <w:vAlign w:val="center"/>
          </w:tcPr>
          <w:p w14:paraId="211CDFA2"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住　　所</w:t>
            </w:r>
          </w:p>
        </w:tc>
        <w:tc>
          <w:tcPr>
            <w:tcW w:w="3077" w:type="dxa"/>
            <w:tcBorders>
              <w:right w:val="single" w:sz="4" w:space="0" w:color="000000" w:themeColor="text1"/>
            </w:tcBorders>
          </w:tcPr>
          <w:p w14:paraId="6BBC04E5"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2714A421" w14:textId="77777777" w:rsidR="001373D5" w:rsidRPr="005279AE" w:rsidRDefault="001373D5" w:rsidP="00CB305E">
            <w:pPr>
              <w:rPr>
                <w:color w:val="000000" w:themeColor="text1"/>
                <w:sz w:val="22"/>
                <w:szCs w:val="22"/>
              </w:rPr>
            </w:pPr>
          </w:p>
        </w:tc>
      </w:tr>
      <w:tr w:rsidR="001373D5" w:rsidRPr="005279AE" w14:paraId="371E5D70"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ign w:val="center"/>
          </w:tcPr>
          <w:p w14:paraId="581D5297" w14:textId="77777777" w:rsidR="001373D5" w:rsidRPr="005279AE" w:rsidRDefault="001373D5" w:rsidP="00CB305E">
            <w:pPr>
              <w:jc w:val="center"/>
              <w:rPr>
                <w:color w:val="000000" w:themeColor="text1"/>
                <w:sz w:val="22"/>
                <w:szCs w:val="22"/>
              </w:rPr>
            </w:pPr>
          </w:p>
        </w:tc>
        <w:tc>
          <w:tcPr>
            <w:tcW w:w="1294" w:type="dxa"/>
            <w:vAlign w:val="center"/>
          </w:tcPr>
          <w:p w14:paraId="77F64E6F"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氏　　名</w:t>
            </w:r>
          </w:p>
        </w:tc>
        <w:tc>
          <w:tcPr>
            <w:tcW w:w="3077" w:type="dxa"/>
            <w:tcBorders>
              <w:right w:val="single" w:sz="4" w:space="0" w:color="000000" w:themeColor="text1"/>
            </w:tcBorders>
          </w:tcPr>
          <w:p w14:paraId="3F2BE186"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1177AC6C" w14:textId="77777777" w:rsidR="001373D5" w:rsidRPr="005279AE" w:rsidRDefault="001373D5" w:rsidP="00CB305E">
            <w:pPr>
              <w:rPr>
                <w:color w:val="000000" w:themeColor="text1"/>
                <w:sz w:val="22"/>
                <w:szCs w:val="22"/>
              </w:rPr>
            </w:pPr>
          </w:p>
        </w:tc>
      </w:tr>
      <w:tr w:rsidR="001373D5" w:rsidRPr="005279AE" w14:paraId="78F3B9F4"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restart"/>
            <w:vAlign w:val="center"/>
          </w:tcPr>
          <w:p w14:paraId="22F35FFD"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認定保護者</w:t>
            </w:r>
          </w:p>
        </w:tc>
        <w:tc>
          <w:tcPr>
            <w:tcW w:w="1294" w:type="dxa"/>
            <w:vAlign w:val="center"/>
          </w:tcPr>
          <w:p w14:paraId="6DB63FA1"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住　　所</w:t>
            </w:r>
          </w:p>
        </w:tc>
        <w:tc>
          <w:tcPr>
            <w:tcW w:w="3077" w:type="dxa"/>
            <w:tcBorders>
              <w:right w:val="single" w:sz="4" w:space="0" w:color="000000" w:themeColor="text1"/>
            </w:tcBorders>
          </w:tcPr>
          <w:p w14:paraId="03B3F1B6"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294C8E16" w14:textId="77777777" w:rsidR="001373D5" w:rsidRPr="005279AE" w:rsidRDefault="001373D5" w:rsidP="00CB305E">
            <w:pPr>
              <w:rPr>
                <w:color w:val="000000" w:themeColor="text1"/>
                <w:sz w:val="22"/>
                <w:szCs w:val="22"/>
              </w:rPr>
            </w:pPr>
          </w:p>
        </w:tc>
      </w:tr>
      <w:tr w:rsidR="001373D5" w:rsidRPr="005279AE" w14:paraId="06070CBE"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1299" w:type="dxa"/>
            <w:vMerge/>
            <w:vAlign w:val="center"/>
          </w:tcPr>
          <w:p w14:paraId="3931CF49" w14:textId="77777777" w:rsidR="001373D5" w:rsidRPr="005279AE" w:rsidRDefault="001373D5" w:rsidP="00CB305E">
            <w:pPr>
              <w:rPr>
                <w:color w:val="000000" w:themeColor="text1"/>
                <w:sz w:val="22"/>
                <w:szCs w:val="22"/>
              </w:rPr>
            </w:pPr>
          </w:p>
        </w:tc>
        <w:tc>
          <w:tcPr>
            <w:tcW w:w="1294" w:type="dxa"/>
            <w:vAlign w:val="center"/>
          </w:tcPr>
          <w:p w14:paraId="46E9F0EC"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氏　　名</w:t>
            </w:r>
          </w:p>
        </w:tc>
        <w:tc>
          <w:tcPr>
            <w:tcW w:w="3077" w:type="dxa"/>
            <w:tcBorders>
              <w:right w:val="single" w:sz="4" w:space="0" w:color="000000" w:themeColor="text1"/>
            </w:tcBorders>
          </w:tcPr>
          <w:p w14:paraId="17CC5991"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1594BC43" w14:textId="77777777" w:rsidR="001373D5" w:rsidRPr="005279AE" w:rsidRDefault="001373D5" w:rsidP="00CB305E">
            <w:pPr>
              <w:rPr>
                <w:color w:val="000000" w:themeColor="text1"/>
                <w:sz w:val="22"/>
                <w:szCs w:val="22"/>
              </w:rPr>
            </w:pPr>
          </w:p>
        </w:tc>
      </w:tr>
      <w:tr w:rsidR="001373D5" w:rsidRPr="005279AE" w14:paraId="1E2738CB"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5780838E"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学　　　校</w:t>
            </w:r>
          </w:p>
        </w:tc>
        <w:tc>
          <w:tcPr>
            <w:tcW w:w="3077" w:type="dxa"/>
            <w:tcBorders>
              <w:right w:val="single" w:sz="4" w:space="0" w:color="000000" w:themeColor="text1"/>
            </w:tcBorders>
          </w:tcPr>
          <w:p w14:paraId="7843B0B4"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57DEEC97" w14:textId="77777777" w:rsidR="001373D5" w:rsidRPr="005279AE" w:rsidRDefault="001373D5" w:rsidP="00CB305E">
            <w:pPr>
              <w:rPr>
                <w:color w:val="000000" w:themeColor="text1"/>
                <w:sz w:val="22"/>
                <w:szCs w:val="22"/>
              </w:rPr>
            </w:pPr>
          </w:p>
        </w:tc>
      </w:tr>
      <w:tr w:rsidR="001373D5" w:rsidRPr="005279AE" w14:paraId="1E31225A"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2593" w:type="dxa"/>
            <w:gridSpan w:val="2"/>
            <w:vAlign w:val="center"/>
          </w:tcPr>
          <w:p w14:paraId="61BA98B7" w14:textId="77777777" w:rsidR="001373D5" w:rsidRPr="005279AE" w:rsidRDefault="001373D5" w:rsidP="00CB305E">
            <w:pPr>
              <w:jc w:val="center"/>
              <w:rPr>
                <w:color w:val="000000" w:themeColor="text1"/>
                <w:sz w:val="22"/>
                <w:szCs w:val="22"/>
              </w:rPr>
            </w:pPr>
            <w:r>
              <w:rPr>
                <w:rFonts w:hint="eastAsia"/>
                <w:color w:val="000000" w:themeColor="text1"/>
                <w:sz w:val="22"/>
                <w:szCs w:val="22"/>
              </w:rPr>
              <w:t>認定地域</w:t>
            </w:r>
            <w:r w:rsidRPr="005279AE">
              <w:rPr>
                <w:rFonts w:hint="eastAsia"/>
                <w:color w:val="000000" w:themeColor="text1"/>
                <w:sz w:val="22"/>
                <w:szCs w:val="22"/>
              </w:rPr>
              <w:t>クラブ活動</w:t>
            </w:r>
            <w:r>
              <w:rPr>
                <w:rFonts w:hint="eastAsia"/>
                <w:color w:val="000000" w:themeColor="text1"/>
                <w:sz w:val="22"/>
                <w:szCs w:val="22"/>
              </w:rPr>
              <w:t>名</w:t>
            </w:r>
          </w:p>
        </w:tc>
        <w:tc>
          <w:tcPr>
            <w:tcW w:w="3077" w:type="dxa"/>
            <w:tcBorders>
              <w:right w:val="single" w:sz="4" w:space="0" w:color="000000" w:themeColor="text1"/>
            </w:tcBorders>
          </w:tcPr>
          <w:p w14:paraId="4E817D92" w14:textId="0451B438" w:rsidR="001373D5" w:rsidRPr="00072719" w:rsidRDefault="00AD1A49" w:rsidP="00CB305E">
            <w:pPr>
              <w:rPr>
                <w:color w:val="000000" w:themeColor="text1"/>
                <w:sz w:val="22"/>
                <w:szCs w:val="22"/>
                <w:highlight w:val="yellow"/>
              </w:rPr>
            </w:pPr>
            <w:r w:rsidRPr="0014413F">
              <w:rPr>
                <w:rFonts w:ascii="UD デジタル 教科書体 N" w:eastAsia="UD デジタル 教科書体 N" w:hAnsiTheme="minorEastAsia" w:hint="eastAsia"/>
                <w:color w:val="FF0000"/>
                <w:sz w:val="22"/>
                <w:szCs w:val="22"/>
              </w:rPr>
              <w:t>◆◆◆◆◆クラブ</w:t>
            </w:r>
          </w:p>
        </w:tc>
        <w:tc>
          <w:tcPr>
            <w:tcW w:w="3118" w:type="dxa"/>
            <w:tcBorders>
              <w:left w:val="single" w:sz="4" w:space="0" w:color="000000" w:themeColor="text1"/>
            </w:tcBorders>
          </w:tcPr>
          <w:p w14:paraId="58BB22C1" w14:textId="73BA0AE8" w:rsidR="001373D5" w:rsidRPr="005E0BC1" w:rsidRDefault="005E0BC1" w:rsidP="005E0BC1">
            <w:pPr>
              <w:jc w:val="center"/>
              <w:rPr>
                <w:rFonts w:ascii="UD デジタル 教科書体 N" w:eastAsia="UD デジタル 教科書体 N"/>
                <w:color w:val="000000" w:themeColor="text1"/>
                <w:sz w:val="22"/>
                <w:szCs w:val="22"/>
              </w:rPr>
            </w:pPr>
            <w:r w:rsidRPr="005E0BC1">
              <w:rPr>
                <w:rFonts w:ascii="UD デジタル 教科書体 N" w:eastAsia="UD デジタル 教科書体 N" w:hint="eastAsia"/>
                <w:color w:val="FF0000"/>
                <w:sz w:val="22"/>
                <w:szCs w:val="22"/>
              </w:rPr>
              <w:t>―――</w:t>
            </w:r>
          </w:p>
        </w:tc>
      </w:tr>
      <w:tr w:rsidR="005E0BC1" w:rsidRPr="005279AE" w14:paraId="36E57CB6"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2593" w:type="dxa"/>
            <w:gridSpan w:val="2"/>
            <w:vAlign w:val="center"/>
          </w:tcPr>
          <w:p w14:paraId="5DFFA12C" w14:textId="77777777" w:rsidR="005E0BC1" w:rsidRPr="005279AE" w:rsidRDefault="005E0BC1" w:rsidP="005E0BC1">
            <w:pPr>
              <w:jc w:val="center"/>
              <w:rPr>
                <w:color w:val="000000" w:themeColor="text1"/>
                <w:sz w:val="22"/>
                <w:szCs w:val="22"/>
              </w:rPr>
            </w:pPr>
            <w:r w:rsidRPr="005E0BC1">
              <w:rPr>
                <w:rFonts w:hint="eastAsia"/>
                <w:color w:val="000000" w:themeColor="text1"/>
                <w:spacing w:val="36"/>
                <w:kern w:val="0"/>
                <w:sz w:val="22"/>
                <w:szCs w:val="22"/>
                <w:fitText w:val="1100" w:id="-427554303"/>
              </w:rPr>
              <w:t>認定期</w:t>
            </w:r>
            <w:r w:rsidRPr="005E0BC1">
              <w:rPr>
                <w:rFonts w:hint="eastAsia"/>
                <w:color w:val="000000" w:themeColor="text1"/>
                <w:spacing w:val="2"/>
                <w:kern w:val="0"/>
                <w:sz w:val="22"/>
                <w:szCs w:val="22"/>
                <w:fitText w:val="1100" w:id="-427554303"/>
              </w:rPr>
              <w:t>間</w:t>
            </w:r>
          </w:p>
        </w:tc>
        <w:tc>
          <w:tcPr>
            <w:tcW w:w="3077" w:type="dxa"/>
            <w:tcBorders>
              <w:right w:val="single" w:sz="4" w:space="0" w:color="000000" w:themeColor="text1"/>
            </w:tcBorders>
          </w:tcPr>
          <w:p w14:paraId="32D703F4" w14:textId="4D8C3510" w:rsidR="005E0BC1" w:rsidRPr="005E0BC1" w:rsidRDefault="005E0BC1" w:rsidP="005E0BC1">
            <w:pPr>
              <w:rPr>
                <w:rFonts w:ascii="UD デジタル 教科書体 N" w:eastAsia="UD デジタル 教科書体 N"/>
                <w:color w:val="FF0000"/>
                <w:sz w:val="22"/>
                <w:szCs w:val="22"/>
              </w:rPr>
            </w:pPr>
            <w:r w:rsidRPr="005E0BC1">
              <w:rPr>
                <w:rFonts w:ascii="UD デジタル 教科書体 N" w:eastAsia="UD デジタル 教科書体 N" w:hint="eastAsia"/>
                <w:color w:val="FF0000"/>
                <w:sz w:val="22"/>
                <w:szCs w:val="22"/>
              </w:rPr>
              <w:t>R</w:t>
            </w:r>
            <w:r w:rsidRPr="005E0BC1">
              <w:rPr>
                <w:rFonts w:ascii="UD デジタル 教科書体 N" w:eastAsia="UD デジタル 教科書体 N" w:hAnsiTheme="minorEastAsia" w:hint="eastAsia"/>
                <w:color w:val="FF0000"/>
                <w:sz w:val="22"/>
                <w:szCs w:val="22"/>
              </w:rPr>
              <w:t>××.4.1～</w:t>
            </w:r>
            <w:r w:rsidRPr="005E0BC1">
              <w:rPr>
                <w:rFonts w:ascii="UD デジタル 教科書体 N" w:eastAsia="UD デジタル 教科書体 N" w:hint="eastAsia"/>
                <w:color w:val="FF0000"/>
                <w:sz w:val="22"/>
                <w:szCs w:val="22"/>
              </w:rPr>
              <w:t>R</w:t>
            </w:r>
            <w:r w:rsidR="00997E2A">
              <w:rPr>
                <w:rFonts w:ascii="UD デジタル 教科書体 N" w:eastAsia="UD デジタル 教科書体 N" w:hint="eastAsia"/>
                <w:color w:val="FF0000"/>
                <w:sz w:val="22"/>
                <w:szCs w:val="22"/>
              </w:rPr>
              <w:t>▲▲</w:t>
            </w:r>
            <w:r w:rsidR="00997E2A">
              <w:rPr>
                <w:rFonts w:ascii="UD デジタル 教科書体 N" w:eastAsia="UD デジタル 教科書体 N" w:hAnsiTheme="minorEastAsia" w:hint="eastAsia"/>
                <w:color w:val="FF0000"/>
                <w:sz w:val="22"/>
                <w:szCs w:val="22"/>
              </w:rPr>
              <w:t>.</w:t>
            </w:r>
            <w:r w:rsidRPr="005E0BC1">
              <w:rPr>
                <w:rFonts w:ascii="UD デジタル 教科書体 N" w:eastAsia="UD デジタル 教科書体 N" w:hAnsiTheme="minorEastAsia" w:hint="eastAsia"/>
                <w:color w:val="FF0000"/>
                <w:sz w:val="22"/>
                <w:szCs w:val="22"/>
              </w:rPr>
              <w:t>3.</w:t>
            </w:r>
            <w:r>
              <w:rPr>
                <w:rFonts w:ascii="UD デジタル 教科書体 N" w:eastAsia="UD デジタル 教科書体 N" w:hAnsiTheme="minorEastAsia" w:hint="eastAsia"/>
                <w:color w:val="FF0000"/>
                <w:sz w:val="22"/>
                <w:szCs w:val="22"/>
              </w:rPr>
              <w:t>31</w:t>
            </w:r>
          </w:p>
        </w:tc>
        <w:tc>
          <w:tcPr>
            <w:tcW w:w="3118" w:type="dxa"/>
            <w:tcBorders>
              <w:left w:val="single" w:sz="4" w:space="0" w:color="000000" w:themeColor="text1"/>
            </w:tcBorders>
          </w:tcPr>
          <w:p w14:paraId="7DBF81DA" w14:textId="373A2DE1" w:rsidR="005E0BC1" w:rsidRPr="005279AE" w:rsidRDefault="005E0BC1" w:rsidP="005E0BC1">
            <w:pPr>
              <w:rPr>
                <w:color w:val="000000" w:themeColor="text1"/>
                <w:sz w:val="22"/>
                <w:szCs w:val="22"/>
              </w:rPr>
            </w:pPr>
            <w:r w:rsidRPr="005E0BC1">
              <w:rPr>
                <w:rFonts w:ascii="UD デジタル 教科書体 N" w:eastAsia="UD デジタル 教科書体 N" w:hint="eastAsia"/>
                <w:color w:val="FF0000"/>
                <w:sz w:val="22"/>
                <w:szCs w:val="22"/>
              </w:rPr>
              <w:t>R</w:t>
            </w:r>
            <w:r w:rsidRPr="005E0BC1">
              <w:rPr>
                <w:rFonts w:ascii="UD デジタル 教科書体 N" w:eastAsia="UD デジタル 教科書体 N" w:hAnsiTheme="minorEastAsia" w:hint="eastAsia"/>
                <w:color w:val="FF0000"/>
                <w:sz w:val="22"/>
                <w:szCs w:val="22"/>
              </w:rPr>
              <w:t>××.4.1～</w:t>
            </w:r>
            <w:r w:rsidRPr="005E0BC1">
              <w:rPr>
                <w:rFonts w:ascii="UD デジタル 教科書体 N" w:eastAsia="UD デジタル 教科書体 N" w:hint="eastAsia"/>
                <w:color w:val="FF0000"/>
                <w:sz w:val="22"/>
                <w:szCs w:val="22"/>
              </w:rPr>
              <w:t>R</w:t>
            </w:r>
            <w:r w:rsidRPr="005E0BC1">
              <w:rPr>
                <w:rFonts w:ascii="UD デジタル 教科書体 N" w:eastAsia="UD デジタル 教科書体 N" w:hAnsiTheme="minorEastAsia" w:hint="eastAsia"/>
                <w:color w:val="FF0000"/>
                <w:sz w:val="22"/>
                <w:szCs w:val="22"/>
              </w:rPr>
              <w:t>××.</w:t>
            </w:r>
            <w:r>
              <w:rPr>
                <w:rFonts w:ascii="UD デジタル 教科書体 N" w:eastAsia="UD デジタル 教科書体 N" w:hAnsiTheme="minorEastAsia" w:hint="eastAsia"/>
                <w:color w:val="FF0000"/>
                <w:sz w:val="22"/>
                <w:szCs w:val="22"/>
              </w:rPr>
              <w:t>10</w:t>
            </w:r>
            <w:r w:rsidRPr="005E0BC1">
              <w:rPr>
                <w:rFonts w:ascii="UD デジタル 教科書体 N" w:eastAsia="UD デジタル 教科書体 N" w:hAnsiTheme="minorEastAsia" w:hint="eastAsia"/>
                <w:color w:val="FF0000"/>
                <w:sz w:val="22"/>
                <w:szCs w:val="22"/>
              </w:rPr>
              <w:t>.</w:t>
            </w:r>
            <w:r>
              <w:rPr>
                <w:rFonts w:ascii="UD デジタル 教科書体 N" w:eastAsia="UD デジタル 教科書体 N" w:hAnsiTheme="minorEastAsia" w:hint="eastAsia"/>
                <w:color w:val="FF0000"/>
                <w:sz w:val="22"/>
                <w:szCs w:val="22"/>
              </w:rPr>
              <w:t>31</w:t>
            </w:r>
          </w:p>
        </w:tc>
      </w:tr>
      <w:tr w:rsidR="001373D5" w:rsidRPr="005279AE" w14:paraId="14A2C6B0"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1CEE16FB"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世帯の状況</w:t>
            </w:r>
          </w:p>
        </w:tc>
        <w:tc>
          <w:tcPr>
            <w:tcW w:w="3077" w:type="dxa"/>
            <w:tcBorders>
              <w:right w:val="single" w:sz="4" w:space="0" w:color="000000" w:themeColor="text1"/>
            </w:tcBorders>
          </w:tcPr>
          <w:p w14:paraId="74F44BE2"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5B101FDA" w14:textId="77777777" w:rsidR="001373D5" w:rsidRPr="005279AE" w:rsidRDefault="001373D5" w:rsidP="00CB305E">
            <w:pPr>
              <w:rPr>
                <w:color w:val="000000" w:themeColor="text1"/>
                <w:sz w:val="22"/>
                <w:szCs w:val="22"/>
              </w:rPr>
            </w:pPr>
          </w:p>
        </w:tc>
      </w:tr>
      <w:tr w:rsidR="001373D5" w:rsidRPr="005279AE" w14:paraId="5E061867"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43AD1545"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そ　の　他</w:t>
            </w:r>
          </w:p>
        </w:tc>
        <w:tc>
          <w:tcPr>
            <w:tcW w:w="3077" w:type="dxa"/>
            <w:tcBorders>
              <w:right w:val="single" w:sz="4" w:space="0" w:color="000000" w:themeColor="text1"/>
            </w:tcBorders>
          </w:tcPr>
          <w:p w14:paraId="6215CEE8" w14:textId="77777777" w:rsidR="001373D5" w:rsidRPr="005279AE" w:rsidRDefault="001373D5" w:rsidP="00CB305E">
            <w:pPr>
              <w:rPr>
                <w:color w:val="000000" w:themeColor="text1"/>
                <w:sz w:val="22"/>
                <w:szCs w:val="22"/>
              </w:rPr>
            </w:pPr>
          </w:p>
        </w:tc>
        <w:tc>
          <w:tcPr>
            <w:tcW w:w="3118" w:type="dxa"/>
            <w:tcBorders>
              <w:left w:val="single" w:sz="4" w:space="0" w:color="000000" w:themeColor="text1"/>
            </w:tcBorders>
          </w:tcPr>
          <w:p w14:paraId="79AF881F" w14:textId="77777777" w:rsidR="001373D5" w:rsidRPr="005279AE" w:rsidRDefault="001373D5" w:rsidP="00CB305E">
            <w:pPr>
              <w:rPr>
                <w:color w:val="000000" w:themeColor="text1"/>
                <w:sz w:val="22"/>
                <w:szCs w:val="22"/>
              </w:rPr>
            </w:pPr>
          </w:p>
        </w:tc>
      </w:tr>
      <w:tr w:rsidR="001373D5" w:rsidRPr="005279AE" w14:paraId="63B19E6B"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2AE30D19" w14:textId="77777777" w:rsidR="001373D5" w:rsidRPr="005279AE" w:rsidRDefault="001373D5" w:rsidP="00CB305E">
            <w:pPr>
              <w:jc w:val="center"/>
              <w:rPr>
                <w:color w:val="000000" w:themeColor="text1"/>
                <w:sz w:val="22"/>
                <w:szCs w:val="22"/>
              </w:rPr>
            </w:pPr>
            <w:r w:rsidRPr="005279AE">
              <w:rPr>
                <w:rFonts w:hint="eastAsia"/>
                <w:color w:val="000000" w:themeColor="text1"/>
                <w:sz w:val="22"/>
                <w:szCs w:val="22"/>
              </w:rPr>
              <w:t>変更年月日</w:t>
            </w:r>
          </w:p>
        </w:tc>
        <w:tc>
          <w:tcPr>
            <w:tcW w:w="6195" w:type="dxa"/>
            <w:gridSpan w:val="2"/>
          </w:tcPr>
          <w:p w14:paraId="637A3E37" w14:textId="56682826" w:rsidR="001373D5" w:rsidRPr="00997E2A" w:rsidRDefault="00997E2A" w:rsidP="00CB305E">
            <w:pPr>
              <w:jc w:val="center"/>
              <w:rPr>
                <w:color w:val="000000" w:themeColor="text1"/>
                <w:sz w:val="22"/>
                <w:szCs w:val="22"/>
              </w:rPr>
            </w:pPr>
            <w:r w:rsidRPr="00997E2A">
              <w:rPr>
                <w:rFonts w:ascii="UD デジタル 教科書体 N" w:eastAsia="UD デジタル 教科書体 N" w:hint="eastAsia"/>
                <w:color w:val="FF0000"/>
                <w:sz w:val="22"/>
                <w:szCs w:val="22"/>
              </w:rPr>
              <w:t>令和××</w:t>
            </w:r>
            <w:r w:rsidR="001373D5" w:rsidRPr="00997E2A">
              <w:rPr>
                <w:rFonts w:hint="eastAsia"/>
                <w:color w:val="000000" w:themeColor="text1"/>
                <w:sz w:val="22"/>
                <w:szCs w:val="22"/>
              </w:rPr>
              <w:t>年</w:t>
            </w:r>
            <w:r w:rsidRPr="00997E2A">
              <w:rPr>
                <w:rFonts w:ascii="UD デジタル 教科書体 N" w:eastAsia="UD デジタル 教科書体 N" w:hint="eastAsia"/>
                <w:color w:val="FF0000"/>
                <w:sz w:val="22"/>
                <w:szCs w:val="22"/>
              </w:rPr>
              <w:t>１１</w:t>
            </w:r>
            <w:r w:rsidR="001373D5" w:rsidRPr="00997E2A">
              <w:rPr>
                <w:rFonts w:hint="eastAsia"/>
                <w:color w:val="000000" w:themeColor="text1"/>
                <w:sz w:val="22"/>
                <w:szCs w:val="22"/>
              </w:rPr>
              <w:t>月</w:t>
            </w:r>
            <w:r w:rsidR="001373D5" w:rsidRPr="00997E2A">
              <w:rPr>
                <w:rFonts w:ascii="UD デジタル 教科書体 N" w:eastAsia="UD デジタル 教科書体 N" w:hint="eastAsia"/>
                <w:color w:val="FF0000"/>
                <w:sz w:val="22"/>
                <w:szCs w:val="22"/>
              </w:rPr>
              <w:t xml:space="preserve">　</w:t>
            </w:r>
            <w:r w:rsidRPr="00997E2A">
              <w:rPr>
                <w:rFonts w:ascii="UD デジタル 教科書体 N" w:eastAsia="UD デジタル 教科書体 N" w:hint="eastAsia"/>
                <w:color w:val="FF0000"/>
                <w:sz w:val="22"/>
                <w:szCs w:val="22"/>
              </w:rPr>
              <w:t>１</w:t>
            </w:r>
            <w:r w:rsidR="001373D5" w:rsidRPr="00997E2A">
              <w:rPr>
                <w:rFonts w:hint="eastAsia"/>
                <w:color w:val="000000" w:themeColor="text1"/>
                <w:sz w:val="22"/>
                <w:szCs w:val="22"/>
              </w:rPr>
              <w:t>日</w:t>
            </w:r>
          </w:p>
        </w:tc>
      </w:tr>
      <w:tr w:rsidR="001373D5" w:rsidRPr="005279AE" w14:paraId="1269E254" w14:textId="77777777" w:rsidTr="00CB305E">
        <w:tblPrEx>
          <w:tblBorders>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2593" w:type="dxa"/>
            <w:gridSpan w:val="2"/>
            <w:vAlign w:val="center"/>
          </w:tcPr>
          <w:p w14:paraId="301751ED" w14:textId="77777777" w:rsidR="001373D5" w:rsidRPr="005279AE" w:rsidRDefault="001373D5" w:rsidP="00CB305E">
            <w:pPr>
              <w:jc w:val="center"/>
              <w:rPr>
                <w:color w:val="000000" w:themeColor="text1"/>
                <w:sz w:val="22"/>
                <w:szCs w:val="22"/>
              </w:rPr>
            </w:pPr>
            <w:r w:rsidRPr="005E0BC1">
              <w:rPr>
                <w:rFonts w:hint="eastAsia"/>
                <w:color w:val="000000" w:themeColor="text1"/>
                <w:spacing w:val="36"/>
                <w:kern w:val="0"/>
                <w:sz w:val="22"/>
                <w:szCs w:val="22"/>
                <w:fitText w:val="1100" w:id="-427554302"/>
              </w:rPr>
              <w:t>変更理</w:t>
            </w:r>
            <w:r w:rsidRPr="005E0BC1">
              <w:rPr>
                <w:rFonts w:hint="eastAsia"/>
                <w:color w:val="000000" w:themeColor="text1"/>
                <w:spacing w:val="2"/>
                <w:kern w:val="0"/>
                <w:sz w:val="22"/>
                <w:szCs w:val="22"/>
                <w:fitText w:val="1100" w:id="-427554302"/>
              </w:rPr>
              <w:t>由</w:t>
            </w:r>
          </w:p>
        </w:tc>
        <w:tc>
          <w:tcPr>
            <w:tcW w:w="6195" w:type="dxa"/>
            <w:gridSpan w:val="2"/>
          </w:tcPr>
          <w:p w14:paraId="09AECFE3" w14:textId="1B356C59" w:rsidR="001373D5" w:rsidRPr="005E0BC1" w:rsidRDefault="005E0BC1" w:rsidP="00CB305E">
            <w:pPr>
              <w:rPr>
                <w:rFonts w:ascii="UD デジタル 教科書体 N" w:eastAsia="UD デジタル 教科書体 N"/>
                <w:color w:val="FF0000"/>
                <w:sz w:val="22"/>
                <w:szCs w:val="22"/>
              </w:rPr>
            </w:pPr>
            <w:r w:rsidRPr="005E0BC1">
              <w:rPr>
                <w:rFonts w:ascii="UD デジタル 教科書体 N" w:eastAsia="UD デジタル 教科書体 N" w:hint="eastAsia"/>
                <w:color w:val="FF0000"/>
                <w:sz w:val="22"/>
                <w:szCs w:val="22"/>
              </w:rPr>
              <w:t>認定地域クラブ活動</w:t>
            </w:r>
            <w:r>
              <w:rPr>
                <w:rFonts w:ascii="UD デジタル 教科書体 N" w:eastAsia="UD デジタル 教科書体 N" w:hint="eastAsia"/>
                <w:color w:val="FF0000"/>
                <w:sz w:val="22"/>
                <w:szCs w:val="22"/>
              </w:rPr>
              <w:t>を退会したため</w:t>
            </w:r>
          </w:p>
        </w:tc>
      </w:tr>
    </w:tbl>
    <w:p w14:paraId="031C6019" w14:textId="77777777" w:rsidR="001373D5" w:rsidRPr="005279AE" w:rsidRDefault="001373D5" w:rsidP="001373D5">
      <w:pPr>
        <w:ind w:firstLineChars="200" w:firstLine="440"/>
        <w:rPr>
          <w:sz w:val="22"/>
          <w:szCs w:val="22"/>
        </w:rPr>
      </w:pPr>
      <w:r w:rsidRPr="005279AE">
        <w:rPr>
          <w:rFonts w:hint="eastAsia"/>
          <w:sz w:val="22"/>
          <w:szCs w:val="22"/>
        </w:rPr>
        <w:t>※必要に応じて、関係書類を</w:t>
      </w:r>
      <w:r>
        <w:rPr>
          <w:rFonts w:hint="eastAsia"/>
          <w:sz w:val="22"/>
          <w:szCs w:val="22"/>
        </w:rPr>
        <w:t>添付</w:t>
      </w:r>
      <w:r w:rsidRPr="005279AE">
        <w:rPr>
          <w:rFonts w:hint="eastAsia"/>
          <w:sz w:val="22"/>
          <w:szCs w:val="22"/>
        </w:rPr>
        <w:t>すること。</w:t>
      </w:r>
    </w:p>
    <w:p w14:paraId="729F5FAB" w14:textId="77777777" w:rsidR="001373D5" w:rsidRPr="005279AE" w:rsidRDefault="001373D5" w:rsidP="001373D5">
      <w:pPr>
        <w:rPr>
          <w:sz w:val="22"/>
          <w:szCs w:val="22"/>
        </w:rPr>
      </w:pPr>
    </w:p>
    <w:p w14:paraId="64AA229D" w14:textId="1043DC2D" w:rsidR="00E52207" w:rsidRPr="001373D5" w:rsidRDefault="00E52207" w:rsidP="00E52207">
      <w:pPr>
        <w:rPr>
          <w:sz w:val="22"/>
          <w:szCs w:val="22"/>
        </w:rPr>
      </w:pPr>
    </w:p>
    <w:sectPr w:rsidR="00E52207" w:rsidRPr="001373D5" w:rsidSect="00894B3D">
      <w:footerReference w:type="default" r:id="rId8"/>
      <w:pgSz w:w="11906" w:h="16838" w:code="9"/>
      <w:pgMar w:top="1701" w:right="1418" w:bottom="794" w:left="1418" w:header="851" w:footer="56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C90E" w14:textId="77777777" w:rsidR="00E508A6" w:rsidRDefault="00E508A6">
      <w:r>
        <w:separator/>
      </w:r>
    </w:p>
  </w:endnote>
  <w:endnote w:type="continuationSeparator" w:id="0">
    <w:p w14:paraId="58FA19F7" w14:textId="77777777" w:rsidR="00E508A6" w:rsidRDefault="00E5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603997"/>
      <w:docPartObj>
        <w:docPartGallery w:val="Page Numbers (Bottom of Page)"/>
        <w:docPartUnique/>
      </w:docPartObj>
    </w:sdtPr>
    <w:sdtEndPr/>
    <w:sdtContent>
      <w:p w14:paraId="680215D0" w14:textId="17CB5759" w:rsidR="003B52A1" w:rsidRDefault="003B52A1">
        <w:pPr>
          <w:pStyle w:val="a5"/>
          <w:jc w:val="center"/>
        </w:pPr>
        <w:r>
          <w:fldChar w:fldCharType="begin"/>
        </w:r>
        <w:r>
          <w:instrText>PAGE   \* MERGEFORMAT</w:instrText>
        </w:r>
        <w:r>
          <w:fldChar w:fldCharType="separate"/>
        </w:r>
        <w:r>
          <w:rPr>
            <w:lang w:val="ja-JP"/>
          </w:rPr>
          <w:t>2</w:t>
        </w:r>
        <w:r>
          <w:fldChar w:fldCharType="end"/>
        </w:r>
      </w:p>
    </w:sdtContent>
  </w:sdt>
  <w:p w14:paraId="312E96E7" w14:textId="77777777" w:rsidR="002F47E7" w:rsidRDefault="002F47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3E81" w14:textId="77777777" w:rsidR="00E508A6" w:rsidRDefault="00E508A6">
      <w:r>
        <w:separator/>
      </w:r>
    </w:p>
  </w:footnote>
  <w:footnote w:type="continuationSeparator" w:id="0">
    <w:p w14:paraId="1682BCEB" w14:textId="77777777" w:rsidR="00E508A6" w:rsidRDefault="00E50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1111"/>
    <w:multiLevelType w:val="hybridMultilevel"/>
    <w:tmpl w:val="D472D764"/>
    <w:lvl w:ilvl="0" w:tplc="4154814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87C22E1"/>
    <w:multiLevelType w:val="hybridMultilevel"/>
    <w:tmpl w:val="CA2C8316"/>
    <w:lvl w:ilvl="0" w:tplc="26F6FFA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170D7597"/>
    <w:multiLevelType w:val="hybridMultilevel"/>
    <w:tmpl w:val="9BAEEC44"/>
    <w:lvl w:ilvl="0" w:tplc="897A7194">
      <w:start w:val="1"/>
      <w:numFmt w:val="decimalEnclosedParen"/>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BB51D07"/>
    <w:multiLevelType w:val="hybridMultilevel"/>
    <w:tmpl w:val="287A3396"/>
    <w:lvl w:ilvl="0" w:tplc="FBBE301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FB65E09"/>
    <w:multiLevelType w:val="hybridMultilevel"/>
    <w:tmpl w:val="3E6642D4"/>
    <w:lvl w:ilvl="0" w:tplc="A4583DEE">
      <w:start w:val="2"/>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4C96666E"/>
    <w:multiLevelType w:val="hybridMultilevel"/>
    <w:tmpl w:val="7FEAC436"/>
    <w:lvl w:ilvl="0" w:tplc="6E5633B8">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50DA7C18"/>
    <w:multiLevelType w:val="hybridMultilevel"/>
    <w:tmpl w:val="0B6CA62E"/>
    <w:lvl w:ilvl="0" w:tplc="4DDA1B20">
      <w:start w:val="1"/>
      <w:numFmt w:val="decimalFullWidth"/>
      <w:lvlText w:val="第%1条"/>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503295"/>
    <w:multiLevelType w:val="hybridMultilevel"/>
    <w:tmpl w:val="369EAB06"/>
    <w:lvl w:ilvl="0" w:tplc="53484C3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BA5EB9"/>
    <w:multiLevelType w:val="hybridMultilevel"/>
    <w:tmpl w:val="0BECC372"/>
    <w:lvl w:ilvl="0" w:tplc="9434016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07058BE"/>
    <w:multiLevelType w:val="hybridMultilevel"/>
    <w:tmpl w:val="8D80ED66"/>
    <w:lvl w:ilvl="0" w:tplc="6ABE8BB2">
      <w:start w:val="1"/>
      <w:numFmt w:val="decimalEnclosedParen"/>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0" w15:restartNumberingAfterBreak="0">
    <w:nsid w:val="7D79512F"/>
    <w:multiLevelType w:val="hybridMultilevel"/>
    <w:tmpl w:val="5D1A43A2"/>
    <w:lvl w:ilvl="0" w:tplc="BAB4302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529831667">
    <w:abstractNumId w:val="6"/>
  </w:num>
  <w:num w:numId="2" w16cid:durableId="186721002">
    <w:abstractNumId w:val="9"/>
  </w:num>
  <w:num w:numId="3" w16cid:durableId="304359348">
    <w:abstractNumId w:val="4"/>
  </w:num>
  <w:num w:numId="4" w16cid:durableId="1265966904">
    <w:abstractNumId w:val="10"/>
  </w:num>
  <w:num w:numId="5" w16cid:durableId="1049452797">
    <w:abstractNumId w:val="1"/>
  </w:num>
  <w:num w:numId="6" w16cid:durableId="1585920921">
    <w:abstractNumId w:val="7"/>
  </w:num>
  <w:num w:numId="7" w16cid:durableId="885946500">
    <w:abstractNumId w:val="0"/>
  </w:num>
  <w:num w:numId="8" w16cid:durableId="429786525">
    <w:abstractNumId w:val="3"/>
  </w:num>
  <w:num w:numId="9" w16cid:durableId="971908119">
    <w:abstractNumId w:val="8"/>
  </w:num>
  <w:num w:numId="10" w16cid:durableId="1110591647">
    <w:abstractNumId w:val="5"/>
  </w:num>
  <w:num w:numId="11" w16cid:durableId="97348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A6"/>
    <w:rsid w:val="0001550D"/>
    <w:rsid w:val="00016F10"/>
    <w:rsid w:val="00030BF1"/>
    <w:rsid w:val="000338A5"/>
    <w:rsid w:val="00034D7F"/>
    <w:rsid w:val="0003759A"/>
    <w:rsid w:val="000445E5"/>
    <w:rsid w:val="00062273"/>
    <w:rsid w:val="00063F7B"/>
    <w:rsid w:val="00065BD0"/>
    <w:rsid w:val="0006616D"/>
    <w:rsid w:val="00070EEA"/>
    <w:rsid w:val="00072719"/>
    <w:rsid w:val="00075DC6"/>
    <w:rsid w:val="00076D7B"/>
    <w:rsid w:val="000833DB"/>
    <w:rsid w:val="000842A8"/>
    <w:rsid w:val="00085ACC"/>
    <w:rsid w:val="00085E9D"/>
    <w:rsid w:val="00085EC3"/>
    <w:rsid w:val="00086FEF"/>
    <w:rsid w:val="000A13D8"/>
    <w:rsid w:val="000A1988"/>
    <w:rsid w:val="000B3EA8"/>
    <w:rsid w:val="000D0D8B"/>
    <w:rsid w:val="000D235D"/>
    <w:rsid w:val="000D6A56"/>
    <w:rsid w:val="000D71EA"/>
    <w:rsid w:val="000E0002"/>
    <w:rsid w:val="000E25E4"/>
    <w:rsid w:val="000E5D81"/>
    <w:rsid w:val="000F0C44"/>
    <w:rsid w:val="000F4BA8"/>
    <w:rsid w:val="0010250D"/>
    <w:rsid w:val="0010651C"/>
    <w:rsid w:val="00121042"/>
    <w:rsid w:val="00126C32"/>
    <w:rsid w:val="001272C3"/>
    <w:rsid w:val="001373D5"/>
    <w:rsid w:val="00141B08"/>
    <w:rsid w:val="00146FA2"/>
    <w:rsid w:val="001545B4"/>
    <w:rsid w:val="001637A2"/>
    <w:rsid w:val="00172D28"/>
    <w:rsid w:val="00173EC6"/>
    <w:rsid w:val="001746E3"/>
    <w:rsid w:val="00174741"/>
    <w:rsid w:val="001756E6"/>
    <w:rsid w:val="001768BE"/>
    <w:rsid w:val="00176A38"/>
    <w:rsid w:val="001976D5"/>
    <w:rsid w:val="001A36E2"/>
    <w:rsid w:val="001B1128"/>
    <w:rsid w:val="001B563E"/>
    <w:rsid w:val="001C4B81"/>
    <w:rsid w:val="001C6107"/>
    <w:rsid w:val="001D11D0"/>
    <w:rsid w:val="001D1CB7"/>
    <w:rsid w:val="001D543C"/>
    <w:rsid w:val="001E54AB"/>
    <w:rsid w:val="001E70B8"/>
    <w:rsid w:val="001F3CA4"/>
    <w:rsid w:val="001F6978"/>
    <w:rsid w:val="001F6C94"/>
    <w:rsid w:val="001F6E26"/>
    <w:rsid w:val="00205241"/>
    <w:rsid w:val="00207166"/>
    <w:rsid w:val="002141A4"/>
    <w:rsid w:val="00214424"/>
    <w:rsid w:val="00223549"/>
    <w:rsid w:val="002327CF"/>
    <w:rsid w:val="002363AE"/>
    <w:rsid w:val="00237BEE"/>
    <w:rsid w:val="002522C9"/>
    <w:rsid w:val="002569FD"/>
    <w:rsid w:val="002622D3"/>
    <w:rsid w:val="00270410"/>
    <w:rsid w:val="002712DF"/>
    <w:rsid w:val="00274124"/>
    <w:rsid w:val="00274FF2"/>
    <w:rsid w:val="002818A3"/>
    <w:rsid w:val="00282A68"/>
    <w:rsid w:val="00283FDE"/>
    <w:rsid w:val="00287BB4"/>
    <w:rsid w:val="002930AD"/>
    <w:rsid w:val="002A3535"/>
    <w:rsid w:val="002A3890"/>
    <w:rsid w:val="002B3E5A"/>
    <w:rsid w:val="002D2F39"/>
    <w:rsid w:val="002E7460"/>
    <w:rsid w:val="002F3F6C"/>
    <w:rsid w:val="002F4438"/>
    <w:rsid w:val="002F47E7"/>
    <w:rsid w:val="003000EA"/>
    <w:rsid w:val="003140F3"/>
    <w:rsid w:val="0033275F"/>
    <w:rsid w:val="00340FF3"/>
    <w:rsid w:val="00343453"/>
    <w:rsid w:val="00353C1C"/>
    <w:rsid w:val="00354A70"/>
    <w:rsid w:val="00372126"/>
    <w:rsid w:val="0037503A"/>
    <w:rsid w:val="00380B68"/>
    <w:rsid w:val="00381DAA"/>
    <w:rsid w:val="00383378"/>
    <w:rsid w:val="003842AF"/>
    <w:rsid w:val="003944DB"/>
    <w:rsid w:val="0039651B"/>
    <w:rsid w:val="003A3DCF"/>
    <w:rsid w:val="003A7FC5"/>
    <w:rsid w:val="003B3EF7"/>
    <w:rsid w:val="003B4975"/>
    <w:rsid w:val="003B52A1"/>
    <w:rsid w:val="003B72DC"/>
    <w:rsid w:val="003C48EC"/>
    <w:rsid w:val="003C4EB4"/>
    <w:rsid w:val="003D433B"/>
    <w:rsid w:val="003E3F01"/>
    <w:rsid w:val="003F61CD"/>
    <w:rsid w:val="00400621"/>
    <w:rsid w:val="0041022A"/>
    <w:rsid w:val="00411FF3"/>
    <w:rsid w:val="004423D7"/>
    <w:rsid w:val="00445B78"/>
    <w:rsid w:val="00454FFA"/>
    <w:rsid w:val="00462044"/>
    <w:rsid w:val="00464A54"/>
    <w:rsid w:val="00464A5F"/>
    <w:rsid w:val="00474270"/>
    <w:rsid w:val="00474332"/>
    <w:rsid w:val="0048070F"/>
    <w:rsid w:val="00481FFD"/>
    <w:rsid w:val="0048285B"/>
    <w:rsid w:val="004915E0"/>
    <w:rsid w:val="00497B35"/>
    <w:rsid w:val="004B2730"/>
    <w:rsid w:val="004D0EB8"/>
    <w:rsid w:val="004D3086"/>
    <w:rsid w:val="004D3C46"/>
    <w:rsid w:val="004E141D"/>
    <w:rsid w:val="004E3DB0"/>
    <w:rsid w:val="004F2ED8"/>
    <w:rsid w:val="004F5981"/>
    <w:rsid w:val="0051227E"/>
    <w:rsid w:val="00513F0B"/>
    <w:rsid w:val="00517AD5"/>
    <w:rsid w:val="00517BA0"/>
    <w:rsid w:val="00521FDB"/>
    <w:rsid w:val="00524017"/>
    <w:rsid w:val="005279AE"/>
    <w:rsid w:val="005279FB"/>
    <w:rsid w:val="00535954"/>
    <w:rsid w:val="00541129"/>
    <w:rsid w:val="00546F98"/>
    <w:rsid w:val="00547DAB"/>
    <w:rsid w:val="00567D0C"/>
    <w:rsid w:val="0057073C"/>
    <w:rsid w:val="00573A68"/>
    <w:rsid w:val="0057530D"/>
    <w:rsid w:val="00577B4A"/>
    <w:rsid w:val="00591590"/>
    <w:rsid w:val="005A5154"/>
    <w:rsid w:val="005B4C10"/>
    <w:rsid w:val="005C05C8"/>
    <w:rsid w:val="005C3C0A"/>
    <w:rsid w:val="005C6B8B"/>
    <w:rsid w:val="005E0BC1"/>
    <w:rsid w:val="005E18C2"/>
    <w:rsid w:val="005E6222"/>
    <w:rsid w:val="005F7259"/>
    <w:rsid w:val="005F7C3A"/>
    <w:rsid w:val="00600124"/>
    <w:rsid w:val="00622C04"/>
    <w:rsid w:val="00623A5F"/>
    <w:rsid w:val="006242FF"/>
    <w:rsid w:val="00625517"/>
    <w:rsid w:val="00630A20"/>
    <w:rsid w:val="00636442"/>
    <w:rsid w:val="00636D2E"/>
    <w:rsid w:val="00647C02"/>
    <w:rsid w:val="006551B1"/>
    <w:rsid w:val="00667422"/>
    <w:rsid w:val="00685283"/>
    <w:rsid w:val="006944D0"/>
    <w:rsid w:val="00695223"/>
    <w:rsid w:val="0069618F"/>
    <w:rsid w:val="006A0E7C"/>
    <w:rsid w:val="006A1B89"/>
    <w:rsid w:val="006A2BBF"/>
    <w:rsid w:val="006A45D0"/>
    <w:rsid w:val="006A73E6"/>
    <w:rsid w:val="006A7646"/>
    <w:rsid w:val="006B18EA"/>
    <w:rsid w:val="006B27B8"/>
    <w:rsid w:val="006C5260"/>
    <w:rsid w:val="006C61CD"/>
    <w:rsid w:val="006D24F7"/>
    <w:rsid w:val="006E1097"/>
    <w:rsid w:val="006E2517"/>
    <w:rsid w:val="006E2F7F"/>
    <w:rsid w:val="006F37C8"/>
    <w:rsid w:val="00700339"/>
    <w:rsid w:val="007011E2"/>
    <w:rsid w:val="0070456D"/>
    <w:rsid w:val="00704EBA"/>
    <w:rsid w:val="007069BE"/>
    <w:rsid w:val="007229ED"/>
    <w:rsid w:val="00723A12"/>
    <w:rsid w:val="00727644"/>
    <w:rsid w:val="00730EBA"/>
    <w:rsid w:val="007350E4"/>
    <w:rsid w:val="00735BE3"/>
    <w:rsid w:val="00744ACD"/>
    <w:rsid w:val="007454E7"/>
    <w:rsid w:val="0075261E"/>
    <w:rsid w:val="007549EE"/>
    <w:rsid w:val="0076018B"/>
    <w:rsid w:val="0077275E"/>
    <w:rsid w:val="0077316C"/>
    <w:rsid w:val="007751A6"/>
    <w:rsid w:val="00785EAD"/>
    <w:rsid w:val="00786866"/>
    <w:rsid w:val="00794922"/>
    <w:rsid w:val="007B1789"/>
    <w:rsid w:val="007B18B7"/>
    <w:rsid w:val="007B2331"/>
    <w:rsid w:val="007B3A06"/>
    <w:rsid w:val="007B4502"/>
    <w:rsid w:val="007D016A"/>
    <w:rsid w:val="007D4181"/>
    <w:rsid w:val="007E0193"/>
    <w:rsid w:val="007E29D4"/>
    <w:rsid w:val="007E68AC"/>
    <w:rsid w:val="007F4202"/>
    <w:rsid w:val="007F72EA"/>
    <w:rsid w:val="00802AC0"/>
    <w:rsid w:val="008041D5"/>
    <w:rsid w:val="0080637B"/>
    <w:rsid w:val="00806C01"/>
    <w:rsid w:val="008076F6"/>
    <w:rsid w:val="00812250"/>
    <w:rsid w:val="00814831"/>
    <w:rsid w:val="008174DD"/>
    <w:rsid w:val="00823AA4"/>
    <w:rsid w:val="00825B73"/>
    <w:rsid w:val="008278FB"/>
    <w:rsid w:val="00832D39"/>
    <w:rsid w:val="008338C3"/>
    <w:rsid w:val="00842C01"/>
    <w:rsid w:val="00844282"/>
    <w:rsid w:val="00845463"/>
    <w:rsid w:val="008479C8"/>
    <w:rsid w:val="00854F0B"/>
    <w:rsid w:val="008556B1"/>
    <w:rsid w:val="008646CB"/>
    <w:rsid w:val="00871B37"/>
    <w:rsid w:val="00886106"/>
    <w:rsid w:val="00894B3D"/>
    <w:rsid w:val="008971B6"/>
    <w:rsid w:val="008A04A4"/>
    <w:rsid w:val="008A495A"/>
    <w:rsid w:val="008A7A58"/>
    <w:rsid w:val="008B60ED"/>
    <w:rsid w:val="008C6750"/>
    <w:rsid w:val="008D12E8"/>
    <w:rsid w:val="008D4274"/>
    <w:rsid w:val="008E52D6"/>
    <w:rsid w:val="008F23A2"/>
    <w:rsid w:val="008F2D97"/>
    <w:rsid w:val="008F3948"/>
    <w:rsid w:val="008F616D"/>
    <w:rsid w:val="008F7F21"/>
    <w:rsid w:val="00902AF4"/>
    <w:rsid w:val="00903766"/>
    <w:rsid w:val="00907C3D"/>
    <w:rsid w:val="00907D15"/>
    <w:rsid w:val="00911CA1"/>
    <w:rsid w:val="00911D88"/>
    <w:rsid w:val="00941B0A"/>
    <w:rsid w:val="009421D6"/>
    <w:rsid w:val="00951D69"/>
    <w:rsid w:val="00957443"/>
    <w:rsid w:val="00962407"/>
    <w:rsid w:val="009646DB"/>
    <w:rsid w:val="00965B11"/>
    <w:rsid w:val="00966C95"/>
    <w:rsid w:val="009807CC"/>
    <w:rsid w:val="00986C5D"/>
    <w:rsid w:val="00987A26"/>
    <w:rsid w:val="00992CDD"/>
    <w:rsid w:val="00993E81"/>
    <w:rsid w:val="00997E2A"/>
    <w:rsid w:val="009A1425"/>
    <w:rsid w:val="009B305A"/>
    <w:rsid w:val="009D37E6"/>
    <w:rsid w:val="009D50FA"/>
    <w:rsid w:val="009E1FAC"/>
    <w:rsid w:val="009E4DCD"/>
    <w:rsid w:val="00A00D13"/>
    <w:rsid w:val="00A04648"/>
    <w:rsid w:val="00A05136"/>
    <w:rsid w:val="00A0560F"/>
    <w:rsid w:val="00A166F6"/>
    <w:rsid w:val="00A341F7"/>
    <w:rsid w:val="00A3514F"/>
    <w:rsid w:val="00A35A90"/>
    <w:rsid w:val="00A37B3E"/>
    <w:rsid w:val="00A54FBF"/>
    <w:rsid w:val="00A56191"/>
    <w:rsid w:val="00A57413"/>
    <w:rsid w:val="00A57B53"/>
    <w:rsid w:val="00A61FAC"/>
    <w:rsid w:val="00A65150"/>
    <w:rsid w:val="00A6739A"/>
    <w:rsid w:val="00A67514"/>
    <w:rsid w:val="00A71C86"/>
    <w:rsid w:val="00A747AA"/>
    <w:rsid w:val="00A80381"/>
    <w:rsid w:val="00A824E6"/>
    <w:rsid w:val="00A90D02"/>
    <w:rsid w:val="00A91641"/>
    <w:rsid w:val="00A929AB"/>
    <w:rsid w:val="00A93B54"/>
    <w:rsid w:val="00A974C0"/>
    <w:rsid w:val="00AA69F2"/>
    <w:rsid w:val="00AB6D8A"/>
    <w:rsid w:val="00AB7BAB"/>
    <w:rsid w:val="00AC4532"/>
    <w:rsid w:val="00AC4669"/>
    <w:rsid w:val="00AD1A49"/>
    <w:rsid w:val="00AD534A"/>
    <w:rsid w:val="00AE7A97"/>
    <w:rsid w:val="00AF229E"/>
    <w:rsid w:val="00AF621D"/>
    <w:rsid w:val="00B026BB"/>
    <w:rsid w:val="00B026ED"/>
    <w:rsid w:val="00B1485B"/>
    <w:rsid w:val="00B150CC"/>
    <w:rsid w:val="00B20FA1"/>
    <w:rsid w:val="00B21DCD"/>
    <w:rsid w:val="00B24C8E"/>
    <w:rsid w:val="00B300DF"/>
    <w:rsid w:val="00B31C99"/>
    <w:rsid w:val="00B31D92"/>
    <w:rsid w:val="00B32321"/>
    <w:rsid w:val="00B35A67"/>
    <w:rsid w:val="00B369AE"/>
    <w:rsid w:val="00B429E4"/>
    <w:rsid w:val="00B4749A"/>
    <w:rsid w:val="00B51AC0"/>
    <w:rsid w:val="00B53E08"/>
    <w:rsid w:val="00B55029"/>
    <w:rsid w:val="00B63BE7"/>
    <w:rsid w:val="00B75D49"/>
    <w:rsid w:val="00B82838"/>
    <w:rsid w:val="00BA1C44"/>
    <w:rsid w:val="00BA4572"/>
    <w:rsid w:val="00BA4F91"/>
    <w:rsid w:val="00BC164C"/>
    <w:rsid w:val="00BC6EFA"/>
    <w:rsid w:val="00BD06B3"/>
    <w:rsid w:val="00BD3168"/>
    <w:rsid w:val="00BD4E9B"/>
    <w:rsid w:val="00C17666"/>
    <w:rsid w:val="00C314E6"/>
    <w:rsid w:val="00C32CE5"/>
    <w:rsid w:val="00C34045"/>
    <w:rsid w:val="00C34468"/>
    <w:rsid w:val="00C35BE4"/>
    <w:rsid w:val="00C44438"/>
    <w:rsid w:val="00C5057C"/>
    <w:rsid w:val="00C6402B"/>
    <w:rsid w:val="00C653C8"/>
    <w:rsid w:val="00C7186D"/>
    <w:rsid w:val="00C72E4F"/>
    <w:rsid w:val="00C75936"/>
    <w:rsid w:val="00C806FC"/>
    <w:rsid w:val="00C80BD5"/>
    <w:rsid w:val="00C91464"/>
    <w:rsid w:val="00C93382"/>
    <w:rsid w:val="00CA027A"/>
    <w:rsid w:val="00CA32C4"/>
    <w:rsid w:val="00CA3976"/>
    <w:rsid w:val="00CA4B01"/>
    <w:rsid w:val="00CA6F8A"/>
    <w:rsid w:val="00CA7EA3"/>
    <w:rsid w:val="00CC4541"/>
    <w:rsid w:val="00CD1288"/>
    <w:rsid w:val="00CD12D6"/>
    <w:rsid w:val="00CD1BC5"/>
    <w:rsid w:val="00CD5363"/>
    <w:rsid w:val="00CD7F33"/>
    <w:rsid w:val="00CE612C"/>
    <w:rsid w:val="00D01C64"/>
    <w:rsid w:val="00D14F0D"/>
    <w:rsid w:val="00D2025A"/>
    <w:rsid w:val="00D23B4E"/>
    <w:rsid w:val="00D27B69"/>
    <w:rsid w:val="00D42F20"/>
    <w:rsid w:val="00D46C6C"/>
    <w:rsid w:val="00D61A3F"/>
    <w:rsid w:val="00D61EDD"/>
    <w:rsid w:val="00D7433A"/>
    <w:rsid w:val="00D82F45"/>
    <w:rsid w:val="00D84207"/>
    <w:rsid w:val="00D931A0"/>
    <w:rsid w:val="00D94F12"/>
    <w:rsid w:val="00DA2480"/>
    <w:rsid w:val="00DA4B69"/>
    <w:rsid w:val="00DB3052"/>
    <w:rsid w:val="00DB3DBD"/>
    <w:rsid w:val="00DB7BC7"/>
    <w:rsid w:val="00DC1D70"/>
    <w:rsid w:val="00DC3273"/>
    <w:rsid w:val="00DC4801"/>
    <w:rsid w:val="00DE0363"/>
    <w:rsid w:val="00DE4D75"/>
    <w:rsid w:val="00DE7D2C"/>
    <w:rsid w:val="00DF1704"/>
    <w:rsid w:val="00DF4A0B"/>
    <w:rsid w:val="00DF77AA"/>
    <w:rsid w:val="00E06E98"/>
    <w:rsid w:val="00E13443"/>
    <w:rsid w:val="00E1486F"/>
    <w:rsid w:val="00E16DEB"/>
    <w:rsid w:val="00E21F9B"/>
    <w:rsid w:val="00E31405"/>
    <w:rsid w:val="00E508A6"/>
    <w:rsid w:val="00E52207"/>
    <w:rsid w:val="00E6231C"/>
    <w:rsid w:val="00E6549C"/>
    <w:rsid w:val="00E67D5D"/>
    <w:rsid w:val="00E71FCB"/>
    <w:rsid w:val="00E75C3B"/>
    <w:rsid w:val="00EA1F83"/>
    <w:rsid w:val="00EA246E"/>
    <w:rsid w:val="00EA5DD2"/>
    <w:rsid w:val="00EC24EC"/>
    <w:rsid w:val="00ED5D45"/>
    <w:rsid w:val="00ED7F46"/>
    <w:rsid w:val="00EE2C70"/>
    <w:rsid w:val="00EE67CD"/>
    <w:rsid w:val="00EF378B"/>
    <w:rsid w:val="00EF5117"/>
    <w:rsid w:val="00F07346"/>
    <w:rsid w:val="00F12E72"/>
    <w:rsid w:val="00F1562E"/>
    <w:rsid w:val="00F16AC9"/>
    <w:rsid w:val="00F16EFE"/>
    <w:rsid w:val="00F22867"/>
    <w:rsid w:val="00F24456"/>
    <w:rsid w:val="00F246C3"/>
    <w:rsid w:val="00F2587D"/>
    <w:rsid w:val="00F3222F"/>
    <w:rsid w:val="00F34050"/>
    <w:rsid w:val="00F40A44"/>
    <w:rsid w:val="00F41F27"/>
    <w:rsid w:val="00F51321"/>
    <w:rsid w:val="00F54259"/>
    <w:rsid w:val="00F56EEC"/>
    <w:rsid w:val="00F62C1C"/>
    <w:rsid w:val="00F64B16"/>
    <w:rsid w:val="00F742F0"/>
    <w:rsid w:val="00F74BC1"/>
    <w:rsid w:val="00F76AED"/>
    <w:rsid w:val="00F87E10"/>
    <w:rsid w:val="00F97AFD"/>
    <w:rsid w:val="00FA14EF"/>
    <w:rsid w:val="00FB257E"/>
    <w:rsid w:val="00FB62B2"/>
    <w:rsid w:val="00FC65C6"/>
    <w:rsid w:val="00FE36B4"/>
    <w:rsid w:val="00FF1B63"/>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2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530D"/>
    <w:pPr>
      <w:tabs>
        <w:tab w:val="center" w:pos="4252"/>
        <w:tab w:val="right" w:pos="8504"/>
      </w:tabs>
      <w:snapToGrid w:val="0"/>
    </w:pPr>
  </w:style>
  <w:style w:type="character" w:customStyle="1" w:styleId="a4">
    <w:name w:val="ヘッダー (文字)"/>
    <w:basedOn w:val="a0"/>
    <w:link w:val="a3"/>
    <w:uiPriority w:val="99"/>
    <w:rsid w:val="0057530D"/>
    <w:rPr>
      <w:kern w:val="2"/>
      <w:sz w:val="21"/>
      <w:szCs w:val="24"/>
    </w:rPr>
  </w:style>
  <w:style w:type="paragraph" w:styleId="a5">
    <w:name w:val="footer"/>
    <w:basedOn w:val="a"/>
    <w:link w:val="a6"/>
    <w:uiPriority w:val="99"/>
    <w:rsid w:val="0057530D"/>
    <w:pPr>
      <w:tabs>
        <w:tab w:val="center" w:pos="4252"/>
        <w:tab w:val="right" w:pos="8504"/>
      </w:tabs>
      <w:snapToGrid w:val="0"/>
    </w:pPr>
  </w:style>
  <w:style w:type="character" w:customStyle="1" w:styleId="a6">
    <w:name w:val="フッター (文字)"/>
    <w:basedOn w:val="a0"/>
    <w:link w:val="a5"/>
    <w:uiPriority w:val="99"/>
    <w:rsid w:val="0057530D"/>
    <w:rPr>
      <w:kern w:val="2"/>
      <w:sz w:val="21"/>
      <w:szCs w:val="24"/>
    </w:rPr>
  </w:style>
  <w:style w:type="paragraph" w:styleId="a7">
    <w:name w:val="List Paragraph"/>
    <w:basedOn w:val="a"/>
    <w:uiPriority w:val="34"/>
    <w:qFormat/>
    <w:rsid w:val="009807CC"/>
    <w:pPr>
      <w:ind w:leftChars="400" w:left="840"/>
    </w:pPr>
  </w:style>
  <w:style w:type="paragraph" w:styleId="a8">
    <w:name w:val="Note Heading"/>
    <w:basedOn w:val="a"/>
    <w:next w:val="a"/>
    <w:link w:val="a9"/>
    <w:rsid w:val="00C17666"/>
    <w:pPr>
      <w:jc w:val="center"/>
    </w:pPr>
    <w:rPr>
      <w:sz w:val="22"/>
      <w:szCs w:val="22"/>
    </w:rPr>
  </w:style>
  <w:style w:type="character" w:customStyle="1" w:styleId="a9">
    <w:name w:val="記 (文字)"/>
    <w:basedOn w:val="a0"/>
    <w:link w:val="a8"/>
    <w:rsid w:val="00C17666"/>
    <w:rPr>
      <w:kern w:val="2"/>
      <w:sz w:val="22"/>
      <w:szCs w:val="22"/>
    </w:rPr>
  </w:style>
  <w:style w:type="paragraph" w:styleId="aa">
    <w:name w:val="Closing"/>
    <w:basedOn w:val="a"/>
    <w:link w:val="ab"/>
    <w:rsid w:val="0070456D"/>
    <w:pPr>
      <w:jc w:val="right"/>
    </w:pPr>
    <w:rPr>
      <w:color w:val="000000" w:themeColor="text1"/>
      <w:sz w:val="22"/>
      <w:szCs w:val="22"/>
    </w:rPr>
  </w:style>
  <w:style w:type="character" w:customStyle="1" w:styleId="ab">
    <w:name w:val="結語 (文字)"/>
    <w:basedOn w:val="a0"/>
    <w:link w:val="aa"/>
    <w:rsid w:val="0070456D"/>
    <w:rPr>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Office%20Word%202003%20Look.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2645-5A56-4A51-A1D2-4C620359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2</Pages>
  <Words>590</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2026-06-16T07:07:00Z</dcterms:created>
  <dcterms:modified xsi:type="dcterms:W3CDTF">2026-06-16T09:08:00Z</dcterms:modified>
</cp:coreProperties>
</file>