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2596" w14:textId="025549A2" w:rsidR="00C17666" w:rsidRPr="005F7259" w:rsidRDefault="00C17666" w:rsidP="00C17666">
      <w:pP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様式第１号（第</w:t>
      </w:r>
      <w:r w:rsidR="000833DB">
        <w:rPr>
          <w:rFonts w:asciiTheme="minorEastAsia" w:eastAsiaTheme="minorEastAsia" w:hAnsiTheme="minorEastAsia" w:hint="eastAsia"/>
          <w:sz w:val="22"/>
          <w:szCs w:val="22"/>
        </w:rPr>
        <w:t>４</w:t>
      </w:r>
      <w:r w:rsidRPr="005F7259">
        <w:rPr>
          <w:rFonts w:asciiTheme="minorEastAsia" w:eastAsiaTheme="minorEastAsia" w:hAnsiTheme="minorEastAsia" w:hint="eastAsia"/>
          <w:sz w:val="22"/>
          <w:szCs w:val="22"/>
        </w:rPr>
        <w:t>条関係）</w:t>
      </w:r>
    </w:p>
    <w:p w14:paraId="7DA31016" w14:textId="77777777" w:rsidR="00B31C99" w:rsidRPr="005F7259" w:rsidRDefault="00B31C99" w:rsidP="00C17666">
      <w:pPr>
        <w:rPr>
          <w:rFonts w:asciiTheme="minorEastAsia" w:eastAsiaTheme="minorEastAsia" w:hAnsiTheme="minorEastAsia"/>
          <w:sz w:val="22"/>
          <w:szCs w:val="22"/>
        </w:rPr>
      </w:pPr>
    </w:p>
    <w:p w14:paraId="223E9590" w14:textId="42C3C5C1" w:rsidR="00CA027A" w:rsidRPr="005F7259" w:rsidRDefault="00CA027A" w:rsidP="00CA027A">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赤穂市認定地域クラブ活動参加者支援金</w:t>
      </w:r>
      <w:r w:rsidR="00B24C8E">
        <w:rPr>
          <w:rFonts w:asciiTheme="minorEastAsia" w:eastAsiaTheme="minorEastAsia" w:hAnsiTheme="minorEastAsia" w:hint="eastAsia"/>
          <w:sz w:val="22"/>
          <w:szCs w:val="22"/>
        </w:rPr>
        <w:t>支給</w:t>
      </w:r>
      <w:r w:rsidRPr="005F7259">
        <w:rPr>
          <w:rFonts w:asciiTheme="minorEastAsia" w:eastAsiaTheme="minorEastAsia" w:hAnsiTheme="minorEastAsia" w:hint="eastAsia"/>
          <w:sz w:val="22"/>
          <w:szCs w:val="22"/>
        </w:rPr>
        <w:t>認定申請書</w:t>
      </w:r>
    </w:p>
    <w:p w14:paraId="4DE6A69C" w14:textId="77777777" w:rsidR="00C17666" w:rsidRPr="005F7259" w:rsidRDefault="00C17666" w:rsidP="00C17666">
      <w:pPr>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年　　月　　日</w:t>
      </w:r>
    </w:p>
    <w:p w14:paraId="24929494" w14:textId="1214CA3A" w:rsidR="00C17666" w:rsidRPr="005F7259" w:rsidRDefault="00C17666" w:rsidP="00C17666">
      <w:pPr>
        <w:ind w:firstLineChars="100" w:firstLine="220"/>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赤穂市</w:t>
      </w:r>
      <w:r w:rsidR="00CA027A" w:rsidRPr="005F7259">
        <w:rPr>
          <w:rFonts w:asciiTheme="minorEastAsia" w:eastAsiaTheme="minorEastAsia" w:hAnsiTheme="minorEastAsia" w:hint="eastAsia"/>
          <w:sz w:val="22"/>
          <w:szCs w:val="22"/>
        </w:rPr>
        <w:t>教育委員会</w:t>
      </w:r>
      <w:r w:rsidRPr="005F7259">
        <w:rPr>
          <w:rFonts w:asciiTheme="minorEastAsia" w:eastAsiaTheme="minorEastAsia" w:hAnsiTheme="minorEastAsia" w:hint="eastAsia"/>
          <w:sz w:val="22"/>
          <w:szCs w:val="22"/>
        </w:rPr>
        <w:t xml:space="preserve">　宛</w:t>
      </w:r>
    </w:p>
    <w:p w14:paraId="265AA671" w14:textId="77777777" w:rsidR="00C17666" w:rsidRPr="005F7259" w:rsidRDefault="00C17666" w:rsidP="00C17666">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申請者　住　　所　　　　　　　　　　　　　　</w:t>
      </w:r>
    </w:p>
    <w:p w14:paraId="7EB00B1F" w14:textId="77777777" w:rsidR="00C17666" w:rsidRPr="005F7259" w:rsidRDefault="00C17666" w:rsidP="00C17666">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氏　　名　　　　　　　　　　　　　　</w:t>
      </w:r>
    </w:p>
    <w:p w14:paraId="42A7AECE" w14:textId="77777777" w:rsidR="00C17666" w:rsidRPr="005F7259" w:rsidRDefault="00C17666" w:rsidP="00C17666">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電話番号　　　　　　　　　　　　　　</w:t>
      </w:r>
    </w:p>
    <w:p w14:paraId="35E9E922" w14:textId="77777777" w:rsidR="00C17666" w:rsidRPr="005F7259" w:rsidRDefault="00C17666" w:rsidP="00C17666">
      <w:pPr>
        <w:rPr>
          <w:rFonts w:asciiTheme="minorEastAsia" w:eastAsiaTheme="minorEastAsia" w:hAnsiTheme="minorEastAsia"/>
          <w:sz w:val="22"/>
          <w:szCs w:val="22"/>
        </w:rPr>
      </w:pPr>
    </w:p>
    <w:p w14:paraId="06BDDDFA" w14:textId="1DB7CFEC" w:rsidR="00C17666" w:rsidRDefault="00C17666" w:rsidP="00C17666">
      <w:pP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　　　　年度において、認定地域クラブ活動参加者支援金の</w:t>
      </w:r>
      <w:r w:rsidR="00B24C8E">
        <w:rPr>
          <w:rFonts w:asciiTheme="minorEastAsia" w:eastAsiaTheme="minorEastAsia" w:hAnsiTheme="minorEastAsia" w:hint="eastAsia"/>
          <w:sz w:val="22"/>
          <w:szCs w:val="22"/>
        </w:rPr>
        <w:t>支給認定</w:t>
      </w:r>
      <w:r w:rsidRPr="005F7259">
        <w:rPr>
          <w:rFonts w:asciiTheme="minorEastAsia" w:eastAsiaTheme="minorEastAsia" w:hAnsiTheme="minorEastAsia" w:hint="eastAsia"/>
          <w:sz w:val="22"/>
          <w:szCs w:val="22"/>
        </w:rPr>
        <w:t>を受けたいので、</w:t>
      </w:r>
      <w:r w:rsidR="00B24C8E" w:rsidRPr="005F7259">
        <w:rPr>
          <w:rFonts w:hint="eastAsia"/>
          <w:color w:val="000000" w:themeColor="text1"/>
          <w:sz w:val="22"/>
          <w:szCs w:val="22"/>
        </w:rPr>
        <w:t>赤穂市認定地域クラブ活動参加者支援金支給要綱</w:t>
      </w:r>
      <w:r w:rsidR="00B24C8E">
        <w:rPr>
          <w:rFonts w:hint="eastAsia"/>
          <w:color w:val="000000" w:themeColor="text1"/>
          <w:sz w:val="22"/>
          <w:szCs w:val="22"/>
        </w:rPr>
        <w:t>第４条の規定により</w:t>
      </w:r>
      <w:r w:rsidRPr="00B24C8E">
        <w:rPr>
          <w:rFonts w:asciiTheme="minorEastAsia" w:eastAsiaTheme="minorEastAsia" w:hAnsiTheme="minorEastAsia" w:hint="eastAsia"/>
          <w:sz w:val="22"/>
          <w:szCs w:val="22"/>
        </w:rPr>
        <w:t>、</w:t>
      </w:r>
      <w:r w:rsidR="00B24C8E">
        <w:rPr>
          <w:rFonts w:asciiTheme="minorEastAsia" w:eastAsiaTheme="minorEastAsia" w:hAnsiTheme="minorEastAsia" w:hint="eastAsia"/>
          <w:sz w:val="22"/>
          <w:szCs w:val="22"/>
        </w:rPr>
        <w:t>下記</w:t>
      </w:r>
      <w:r w:rsidRPr="005F7259">
        <w:rPr>
          <w:rFonts w:asciiTheme="minorEastAsia" w:eastAsiaTheme="minorEastAsia" w:hAnsiTheme="minorEastAsia" w:hint="eastAsia"/>
          <w:sz w:val="22"/>
          <w:szCs w:val="22"/>
        </w:rPr>
        <w:t>のとおり申請します。</w:t>
      </w:r>
    </w:p>
    <w:p w14:paraId="643A082B" w14:textId="2F245FD2" w:rsidR="00B24C8E" w:rsidRPr="005F7259" w:rsidRDefault="00B24C8E" w:rsidP="00C1766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支給認定の審査に必要な範囲で私及び私と生計を同一にする者の住民登録、課税情報</w:t>
      </w:r>
      <w:r w:rsidR="00992CD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就学援助の状況等を</w:t>
      </w:r>
      <w:r w:rsidR="00825B73">
        <w:rPr>
          <w:rFonts w:asciiTheme="minorEastAsia" w:eastAsiaTheme="minorEastAsia" w:hAnsiTheme="minorEastAsia" w:hint="eastAsia"/>
          <w:sz w:val="22"/>
          <w:szCs w:val="22"/>
        </w:rPr>
        <w:t>教育委員会が官公署に閲覧及び確認することに同意します。</w:t>
      </w:r>
    </w:p>
    <w:p w14:paraId="3CF983C8" w14:textId="77777777" w:rsidR="00C17666" w:rsidRPr="00B24C8E" w:rsidRDefault="00C17666" w:rsidP="00C17666">
      <w:pPr>
        <w:rPr>
          <w:rFonts w:asciiTheme="minorEastAsia" w:eastAsiaTheme="minorEastAsia" w:hAnsiTheme="minorEastAsia"/>
          <w:sz w:val="22"/>
          <w:szCs w:val="22"/>
        </w:rPr>
      </w:pPr>
    </w:p>
    <w:p w14:paraId="4B415FD4" w14:textId="77777777" w:rsidR="00C17666" w:rsidRPr="005F7259" w:rsidRDefault="00C17666" w:rsidP="00C17666">
      <w:pPr>
        <w:pStyle w:val="a8"/>
        <w:rPr>
          <w:rFonts w:asciiTheme="minorEastAsia" w:eastAsiaTheme="minorEastAsia" w:hAnsiTheme="minorEastAsia"/>
        </w:rPr>
      </w:pPr>
      <w:r w:rsidRPr="005F7259">
        <w:rPr>
          <w:rFonts w:asciiTheme="minorEastAsia" w:eastAsiaTheme="minorEastAsia" w:hAnsiTheme="minorEastAsia" w:hint="eastAsia"/>
        </w:rPr>
        <w:t>記</w:t>
      </w:r>
    </w:p>
    <w:p w14:paraId="26062F7E" w14:textId="77777777" w:rsidR="00C17666" w:rsidRPr="005F7259" w:rsidRDefault="00C17666" w:rsidP="00C17666">
      <w:pPr>
        <w:rPr>
          <w:rFonts w:asciiTheme="minorEastAsia" w:eastAsiaTheme="minorEastAsia" w:hAnsiTheme="minorEastAsia"/>
          <w:sz w:val="22"/>
          <w:szCs w:val="22"/>
        </w:rPr>
      </w:pPr>
    </w:p>
    <w:p w14:paraId="3916EBFD" w14:textId="7B4DBB18" w:rsidR="00C17666" w:rsidRPr="005F7259" w:rsidRDefault="005C05C8" w:rsidP="00C17666">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C17666" w:rsidRPr="005F7259">
        <w:rPr>
          <w:rFonts w:asciiTheme="minorEastAsia" w:eastAsiaTheme="minorEastAsia" w:hAnsiTheme="minorEastAsia" w:hint="eastAsia"/>
          <w:sz w:val="22"/>
          <w:szCs w:val="22"/>
        </w:rPr>
        <w:t xml:space="preserve">　</w:t>
      </w:r>
      <w:r w:rsidR="004D0EB8" w:rsidRPr="004D0EB8">
        <w:rPr>
          <w:rFonts w:asciiTheme="minorEastAsia" w:eastAsiaTheme="minorEastAsia" w:hAnsiTheme="minorEastAsia" w:hint="eastAsia"/>
          <w:sz w:val="22"/>
          <w:szCs w:val="22"/>
        </w:rPr>
        <w:t>認定地域クラブ活動参加</w:t>
      </w:r>
      <w:r w:rsidR="00B55029">
        <w:rPr>
          <w:rFonts w:asciiTheme="minorEastAsia" w:eastAsiaTheme="minorEastAsia" w:hAnsiTheme="minorEastAsia" w:hint="eastAsia"/>
          <w:sz w:val="22"/>
          <w:szCs w:val="22"/>
        </w:rPr>
        <w:t>生徒</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551"/>
        <w:gridCol w:w="1134"/>
        <w:gridCol w:w="2686"/>
      </w:tblGrid>
      <w:tr w:rsidR="00C17666" w:rsidRPr="005F7259" w14:paraId="54ABABA6" w14:textId="77777777" w:rsidTr="00253E45">
        <w:trPr>
          <w:trHeight w:val="180"/>
        </w:trPr>
        <w:tc>
          <w:tcPr>
            <w:tcW w:w="2552" w:type="dxa"/>
            <w:tcBorders>
              <w:bottom w:val="dashed" w:sz="4" w:space="0" w:color="auto"/>
            </w:tcBorders>
            <w:vAlign w:val="center"/>
          </w:tcPr>
          <w:p w14:paraId="3F6813C4" w14:textId="77777777" w:rsidR="00C17666" w:rsidRPr="005F7259" w:rsidRDefault="00C17666" w:rsidP="00443CB4">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フリガナ</w:t>
            </w:r>
          </w:p>
        </w:tc>
        <w:tc>
          <w:tcPr>
            <w:tcW w:w="2551" w:type="dxa"/>
            <w:tcBorders>
              <w:bottom w:val="dashed" w:sz="4" w:space="0" w:color="auto"/>
            </w:tcBorders>
            <w:shd w:val="clear" w:color="auto" w:fill="auto"/>
            <w:vAlign w:val="center"/>
          </w:tcPr>
          <w:p w14:paraId="16CB0B4A" w14:textId="77777777" w:rsidR="00C17666" w:rsidRPr="005F7259" w:rsidRDefault="00C17666" w:rsidP="00443CB4">
            <w:pPr>
              <w:widowControl/>
              <w:rPr>
                <w:rFonts w:asciiTheme="minorEastAsia" w:eastAsiaTheme="minorEastAsia" w:hAnsiTheme="minorEastAsia"/>
                <w:sz w:val="22"/>
                <w:szCs w:val="22"/>
              </w:rPr>
            </w:pPr>
          </w:p>
        </w:tc>
        <w:tc>
          <w:tcPr>
            <w:tcW w:w="1134" w:type="dxa"/>
            <w:vMerge w:val="restart"/>
            <w:shd w:val="clear" w:color="auto" w:fill="auto"/>
            <w:vAlign w:val="center"/>
          </w:tcPr>
          <w:p w14:paraId="067CDB7F" w14:textId="77777777" w:rsidR="00C17666" w:rsidRPr="005F7259" w:rsidRDefault="00C17666" w:rsidP="00443CB4">
            <w:pPr>
              <w:widowControl/>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生年月日</w:t>
            </w:r>
          </w:p>
        </w:tc>
        <w:tc>
          <w:tcPr>
            <w:tcW w:w="2686" w:type="dxa"/>
            <w:vMerge w:val="restart"/>
            <w:shd w:val="clear" w:color="auto" w:fill="auto"/>
            <w:vAlign w:val="center"/>
          </w:tcPr>
          <w:p w14:paraId="7EFD40CB" w14:textId="673A30DF" w:rsidR="00C17666" w:rsidRPr="005F7259" w:rsidRDefault="00C17666" w:rsidP="00443CB4">
            <w:pPr>
              <w:widowControl/>
              <w:ind w:right="-96"/>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　　　年　　月　　日</w:t>
            </w:r>
          </w:p>
        </w:tc>
      </w:tr>
      <w:tr w:rsidR="00C17666" w:rsidRPr="005F7259" w14:paraId="49C264B6" w14:textId="77777777" w:rsidTr="00253E45">
        <w:trPr>
          <w:trHeight w:val="178"/>
        </w:trPr>
        <w:tc>
          <w:tcPr>
            <w:tcW w:w="2552" w:type="dxa"/>
            <w:tcBorders>
              <w:top w:val="dashed" w:sz="4" w:space="0" w:color="auto"/>
            </w:tcBorders>
          </w:tcPr>
          <w:p w14:paraId="58E4DB8A" w14:textId="77777777" w:rsidR="00C17666" w:rsidRPr="005F7259" w:rsidRDefault="00C17666" w:rsidP="00443CB4">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氏　　名</w:t>
            </w:r>
          </w:p>
        </w:tc>
        <w:tc>
          <w:tcPr>
            <w:tcW w:w="2551" w:type="dxa"/>
            <w:tcBorders>
              <w:top w:val="dashed" w:sz="4" w:space="0" w:color="auto"/>
            </w:tcBorders>
            <w:shd w:val="clear" w:color="auto" w:fill="auto"/>
          </w:tcPr>
          <w:p w14:paraId="5EC72DF9" w14:textId="77777777" w:rsidR="00C17666" w:rsidRPr="005F7259" w:rsidRDefault="00C17666" w:rsidP="00443CB4">
            <w:pPr>
              <w:widowControl/>
              <w:rPr>
                <w:rFonts w:asciiTheme="minorEastAsia" w:eastAsiaTheme="minorEastAsia" w:hAnsiTheme="minorEastAsia"/>
                <w:sz w:val="22"/>
                <w:szCs w:val="22"/>
              </w:rPr>
            </w:pPr>
          </w:p>
        </w:tc>
        <w:tc>
          <w:tcPr>
            <w:tcW w:w="1134" w:type="dxa"/>
            <w:vMerge/>
            <w:shd w:val="clear" w:color="auto" w:fill="auto"/>
          </w:tcPr>
          <w:p w14:paraId="1A3B986E" w14:textId="77777777" w:rsidR="00C17666" w:rsidRPr="005F7259" w:rsidRDefault="00C17666" w:rsidP="00443CB4">
            <w:pPr>
              <w:widowControl/>
              <w:rPr>
                <w:rFonts w:asciiTheme="minorEastAsia" w:eastAsiaTheme="minorEastAsia" w:hAnsiTheme="minorEastAsia"/>
                <w:sz w:val="22"/>
                <w:szCs w:val="22"/>
              </w:rPr>
            </w:pPr>
          </w:p>
        </w:tc>
        <w:tc>
          <w:tcPr>
            <w:tcW w:w="2686" w:type="dxa"/>
            <w:vMerge/>
            <w:shd w:val="clear" w:color="auto" w:fill="auto"/>
          </w:tcPr>
          <w:p w14:paraId="7B5367CF" w14:textId="77777777" w:rsidR="00C17666" w:rsidRPr="005F7259" w:rsidRDefault="00C17666" w:rsidP="00443CB4">
            <w:pPr>
              <w:widowControl/>
              <w:jc w:val="left"/>
              <w:rPr>
                <w:rFonts w:asciiTheme="minorEastAsia" w:eastAsiaTheme="minorEastAsia" w:hAnsiTheme="minorEastAsia"/>
                <w:sz w:val="22"/>
                <w:szCs w:val="22"/>
              </w:rPr>
            </w:pPr>
          </w:p>
        </w:tc>
      </w:tr>
      <w:tr w:rsidR="002A3535" w:rsidRPr="005F7259" w14:paraId="1F777E0F" w14:textId="77777777" w:rsidTr="00F87E10">
        <w:trPr>
          <w:trHeight w:val="178"/>
        </w:trPr>
        <w:tc>
          <w:tcPr>
            <w:tcW w:w="2552" w:type="dxa"/>
            <w:tcBorders>
              <w:top w:val="dashed" w:sz="4" w:space="0" w:color="auto"/>
            </w:tcBorders>
          </w:tcPr>
          <w:p w14:paraId="60E378E7" w14:textId="7D3C22D6" w:rsidR="002A3535" w:rsidRPr="005F7259" w:rsidRDefault="002A3535" w:rsidP="00443CB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6371" w:type="dxa"/>
            <w:gridSpan w:val="3"/>
            <w:tcBorders>
              <w:top w:val="dashed" w:sz="4" w:space="0" w:color="auto"/>
            </w:tcBorders>
            <w:shd w:val="clear" w:color="auto" w:fill="auto"/>
          </w:tcPr>
          <w:p w14:paraId="28214597" w14:textId="77777777" w:rsidR="002A3535" w:rsidRPr="005F7259" w:rsidRDefault="002A3535" w:rsidP="00443CB4">
            <w:pPr>
              <w:widowControl/>
              <w:jc w:val="left"/>
              <w:rPr>
                <w:rFonts w:asciiTheme="minorEastAsia" w:eastAsiaTheme="minorEastAsia" w:hAnsiTheme="minorEastAsia"/>
                <w:sz w:val="22"/>
                <w:szCs w:val="22"/>
              </w:rPr>
            </w:pPr>
          </w:p>
        </w:tc>
      </w:tr>
      <w:tr w:rsidR="00C17666" w:rsidRPr="005F7259" w14:paraId="13746FE0" w14:textId="77777777" w:rsidTr="00F87E10">
        <w:trPr>
          <w:trHeight w:val="211"/>
        </w:trPr>
        <w:tc>
          <w:tcPr>
            <w:tcW w:w="2552" w:type="dxa"/>
          </w:tcPr>
          <w:p w14:paraId="419E8557" w14:textId="77777777" w:rsidR="00C17666" w:rsidRPr="005F7259" w:rsidRDefault="00C17666" w:rsidP="00443CB4">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学校名・学年</w:t>
            </w:r>
          </w:p>
        </w:tc>
        <w:tc>
          <w:tcPr>
            <w:tcW w:w="6371" w:type="dxa"/>
            <w:gridSpan w:val="3"/>
            <w:shd w:val="clear" w:color="auto" w:fill="auto"/>
          </w:tcPr>
          <w:p w14:paraId="796E31AB" w14:textId="77777777" w:rsidR="00C17666" w:rsidRPr="005F7259" w:rsidRDefault="00C17666" w:rsidP="00443CB4">
            <w:pPr>
              <w:widowControl/>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中学校　　　年</w:t>
            </w:r>
          </w:p>
        </w:tc>
      </w:tr>
      <w:tr w:rsidR="007E29D4" w:rsidRPr="005F7259" w14:paraId="660DD908" w14:textId="77777777" w:rsidTr="00F87E10">
        <w:trPr>
          <w:trHeight w:val="422"/>
        </w:trPr>
        <w:tc>
          <w:tcPr>
            <w:tcW w:w="2552" w:type="dxa"/>
            <w:vAlign w:val="center"/>
          </w:tcPr>
          <w:p w14:paraId="0AAE4702" w14:textId="2D922A6B" w:rsidR="007E29D4" w:rsidRPr="005F7259" w:rsidRDefault="007E29D4" w:rsidP="007E29D4">
            <w:pPr>
              <w:jc w:val="center"/>
              <w:rPr>
                <w:rFonts w:asciiTheme="minorEastAsia" w:eastAsiaTheme="minorEastAsia" w:hAnsiTheme="minorEastAsia"/>
                <w:sz w:val="22"/>
                <w:szCs w:val="22"/>
              </w:rPr>
            </w:pPr>
            <w:r w:rsidRPr="007E29D4">
              <w:rPr>
                <w:rFonts w:asciiTheme="minorEastAsia" w:eastAsiaTheme="minorEastAsia" w:hAnsiTheme="minorEastAsia" w:hint="eastAsia"/>
                <w:kern w:val="0"/>
                <w:sz w:val="22"/>
                <w:szCs w:val="22"/>
              </w:rPr>
              <w:t>認定地域</w:t>
            </w:r>
            <w:r w:rsidRPr="005F7259">
              <w:rPr>
                <w:rFonts w:asciiTheme="minorEastAsia" w:eastAsiaTheme="minorEastAsia" w:hAnsiTheme="minorEastAsia" w:hint="eastAsia"/>
                <w:sz w:val="22"/>
                <w:szCs w:val="22"/>
              </w:rPr>
              <w:t>クラブ活動</w:t>
            </w:r>
            <w:r>
              <w:rPr>
                <w:rFonts w:asciiTheme="minorEastAsia" w:eastAsiaTheme="minorEastAsia" w:hAnsiTheme="minorEastAsia" w:hint="eastAsia"/>
                <w:sz w:val="22"/>
                <w:szCs w:val="22"/>
              </w:rPr>
              <w:t>名</w:t>
            </w:r>
          </w:p>
        </w:tc>
        <w:tc>
          <w:tcPr>
            <w:tcW w:w="6371" w:type="dxa"/>
            <w:gridSpan w:val="3"/>
            <w:shd w:val="clear" w:color="auto" w:fill="auto"/>
            <w:vAlign w:val="center"/>
          </w:tcPr>
          <w:p w14:paraId="5AE6DF35" w14:textId="4AA11B3F" w:rsidR="007E29D4" w:rsidRPr="005F7259" w:rsidRDefault="007E29D4" w:rsidP="00443CB4">
            <w:pPr>
              <w:widowControl/>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　　　　　　　　　　　　　　（種目：　　　　　　　）</w:t>
            </w:r>
          </w:p>
        </w:tc>
      </w:tr>
      <w:tr w:rsidR="007E29D4" w:rsidRPr="005F7259" w14:paraId="56400C2A" w14:textId="77777777" w:rsidTr="00F87E10">
        <w:trPr>
          <w:trHeight w:val="174"/>
        </w:trPr>
        <w:tc>
          <w:tcPr>
            <w:tcW w:w="2552" w:type="dxa"/>
            <w:vAlign w:val="center"/>
          </w:tcPr>
          <w:p w14:paraId="47E379C1" w14:textId="6C510297" w:rsidR="007E29D4" w:rsidRPr="005F7259" w:rsidRDefault="007E29D4" w:rsidP="00443CB4">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参加期間</w:t>
            </w:r>
          </w:p>
        </w:tc>
        <w:tc>
          <w:tcPr>
            <w:tcW w:w="6371" w:type="dxa"/>
            <w:gridSpan w:val="3"/>
            <w:tcBorders>
              <w:bottom w:val="single" w:sz="4" w:space="0" w:color="auto"/>
            </w:tcBorders>
            <w:shd w:val="clear" w:color="auto" w:fill="auto"/>
          </w:tcPr>
          <w:p w14:paraId="7CC2BFAB" w14:textId="4725E729" w:rsidR="007E29D4" w:rsidRPr="005F7259" w:rsidRDefault="007E29D4" w:rsidP="00443CB4">
            <w:pP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　　　</w:t>
            </w:r>
            <w:r w:rsidR="00F87E10">
              <w:rPr>
                <w:rFonts w:asciiTheme="minorEastAsia" w:eastAsiaTheme="minorEastAsia" w:hAnsiTheme="minorEastAsia" w:hint="eastAsia"/>
                <w:sz w:val="22"/>
                <w:szCs w:val="22"/>
              </w:rPr>
              <w:t xml:space="preserve">　</w:t>
            </w:r>
            <w:r w:rsidRPr="005F7259">
              <w:rPr>
                <w:rFonts w:asciiTheme="minorEastAsia" w:eastAsiaTheme="minorEastAsia" w:hAnsiTheme="minorEastAsia" w:hint="eastAsia"/>
                <w:sz w:val="22"/>
                <w:szCs w:val="22"/>
              </w:rPr>
              <w:t xml:space="preserve">年　　月　　日から　　</w:t>
            </w:r>
            <w:r w:rsidR="00F87E10">
              <w:rPr>
                <w:rFonts w:asciiTheme="minorEastAsia" w:eastAsiaTheme="minorEastAsia" w:hAnsiTheme="minorEastAsia" w:hint="eastAsia"/>
                <w:sz w:val="22"/>
                <w:szCs w:val="22"/>
              </w:rPr>
              <w:t xml:space="preserve">　</w:t>
            </w:r>
            <w:r w:rsidRPr="005F7259">
              <w:rPr>
                <w:rFonts w:asciiTheme="minorEastAsia" w:eastAsiaTheme="minorEastAsia" w:hAnsiTheme="minorEastAsia" w:hint="eastAsia"/>
                <w:sz w:val="22"/>
                <w:szCs w:val="22"/>
              </w:rPr>
              <w:t xml:space="preserve">　年　　月　　日まで</w:t>
            </w:r>
          </w:p>
        </w:tc>
      </w:tr>
    </w:tbl>
    <w:p w14:paraId="6CF72FE0" w14:textId="77777777" w:rsidR="007549EE" w:rsidRDefault="007549EE" w:rsidP="00C17666">
      <w:pPr>
        <w:ind w:left="440" w:hangingChars="200" w:hanging="440"/>
        <w:rPr>
          <w:rFonts w:asciiTheme="minorEastAsia" w:eastAsiaTheme="minorEastAsia" w:hAnsiTheme="minorEastAsia"/>
          <w:sz w:val="22"/>
          <w:szCs w:val="22"/>
        </w:rPr>
      </w:pPr>
    </w:p>
    <w:p w14:paraId="5A225F90" w14:textId="5FF59F90" w:rsidR="00814831" w:rsidRDefault="005C05C8" w:rsidP="00C17666">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814831">
        <w:rPr>
          <w:rFonts w:asciiTheme="minorEastAsia" w:eastAsiaTheme="minorEastAsia" w:hAnsiTheme="minorEastAsia" w:hint="eastAsia"/>
          <w:sz w:val="22"/>
          <w:szCs w:val="22"/>
        </w:rPr>
        <w:t xml:space="preserve">　世帯の状況</w:t>
      </w:r>
    </w:p>
    <w:tbl>
      <w:tblPr>
        <w:tblW w:w="89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823"/>
        <w:gridCol w:w="1140"/>
        <w:gridCol w:w="2262"/>
        <w:gridCol w:w="3128"/>
      </w:tblGrid>
      <w:tr w:rsidR="004D0EB8" w14:paraId="7C8D78CA" w14:textId="16175549" w:rsidTr="004D0EB8">
        <w:trPr>
          <w:trHeight w:val="312"/>
        </w:trPr>
        <w:tc>
          <w:tcPr>
            <w:tcW w:w="587" w:type="dxa"/>
          </w:tcPr>
          <w:p w14:paraId="18CD2DC7" w14:textId="77777777" w:rsidR="004D0EB8" w:rsidRDefault="004D0EB8" w:rsidP="00814831">
            <w:pPr>
              <w:jc w:val="center"/>
              <w:rPr>
                <w:rFonts w:asciiTheme="minorEastAsia" w:eastAsiaTheme="minorEastAsia" w:hAnsiTheme="minorEastAsia"/>
                <w:sz w:val="22"/>
                <w:szCs w:val="22"/>
              </w:rPr>
            </w:pPr>
          </w:p>
        </w:tc>
        <w:tc>
          <w:tcPr>
            <w:tcW w:w="1823" w:type="dxa"/>
          </w:tcPr>
          <w:p w14:paraId="2BFD502D" w14:textId="63A5715E" w:rsidR="004D0EB8" w:rsidRDefault="004D0EB8" w:rsidP="0081483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1140" w:type="dxa"/>
          </w:tcPr>
          <w:p w14:paraId="17D52E81" w14:textId="06C1F36E" w:rsidR="004D0EB8" w:rsidRDefault="004D0EB8" w:rsidP="0081483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続柄</w:t>
            </w:r>
          </w:p>
        </w:tc>
        <w:tc>
          <w:tcPr>
            <w:tcW w:w="2262" w:type="dxa"/>
          </w:tcPr>
          <w:p w14:paraId="312D1B42" w14:textId="5D8A32E8" w:rsidR="004D0EB8" w:rsidRDefault="004D0EB8" w:rsidP="0081483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生年月日</w:t>
            </w:r>
          </w:p>
        </w:tc>
        <w:tc>
          <w:tcPr>
            <w:tcW w:w="3128" w:type="dxa"/>
          </w:tcPr>
          <w:p w14:paraId="182F8A8B" w14:textId="02B2FA65" w:rsidR="004D0EB8" w:rsidRDefault="004D0EB8" w:rsidP="0081483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勤務先又は学校園所名</w:t>
            </w:r>
          </w:p>
        </w:tc>
      </w:tr>
      <w:tr w:rsidR="004D0EB8" w14:paraId="15496133" w14:textId="77777777" w:rsidTr="004D0EB8">
        <w:trPr>
          <w:trHeight w:val="312"/>
        </w:trPr>
        <w:tc>
          <w:tcPr>
            <w:tcW w:w="587" w:type="dxa"/>
            <w:vMerge w:val="restart"/>
            <w:textDirection w:val="tbRlV"/>
          </w:tcPr>
          <w:p w14:paraId="1C75B2BF" w14:textId="5BFACAE0" w:rsidR="004D0EB8" w:rsidRDefault="004D0EB8" w:rsidP="003842A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世 帯 の 状 況</w:t>
            </w:r>
          </w:p>
        </w:tc>
        <w:tc>
          <w:tcPr>
            <w:tcW w:w="1823" w:type="dxa"/>
          </w:tcPr>
          <w:p w14:paraId="6A570584" w14:textId="65941C75" w:rsidR="004D0EB8" w:rsidRDefault="004D0EB8" w:rsidP="00C17666">
            <w:pPr>
              <w:rPr>
                <w:rFonts w:asciiTheme="minorEastAsia" w:eastAsiaTheme="minorEastAsia" w:hAnsiTheme="minorEastAsia"/>
                <w:sz w:val="22"/>
                <w:szCs w:val="22"/>
              </w:rPr>
            </w:pPr>
          </w:p>
        </w:tc>
        <w:tc>
          <w:tcPr>
            <w:tcW w:w="1140" w:type="dxa"/>
          </w:tcPr>
          <w:p w14:paraId="277B7D06" w14:textId="4E5BD6B4" w:rsidR="004D0EB8" w:rsidRDefault="004D0EB8" w:rsidP="00814831">
            <w:pPr>
              <w:jc w:val="center"/>
              <w:rPr>
                <w:rFonts w:asciiTheme="minorEastAsia" w:eastAsiaTheme="minorEastAsia" w:hAnsiTheme="minorEastAsia"/>
                <w:sz w:val="22"/>
                <w:szCs w:val="22"/>
              </w:rPr>
            </w:pPr>
          </w:p>
        </w:tc>
        <w:tc>
          <w:tcPr>
            <w:tcW w:w="2262" w:type="dxa"/>
          </w:tcPr>
          <w:p w14:paraId="477805BA" w14:textId="37DD2090" w:rsidR="004D0EB8" w:rsidRDefault="004D0EB8" w:rsidP="0081483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79A3A04B" w14:textId="77777777" w:rsidR="004D0EB8" w:rsidRDefault="004D0EB8" w:rsidP="00C17666">
            <w:pPr>
              <w:rPr>
                <w:rFonts w:asciiTheme="minorEastAsia" w:eastAsiaTheme="minorEastAsia" w:hAnsiTheme="minorEastAsia"/>
                <w:sz w:val="22"/>
                <w:szCs w:val="22"/>
              </w:rPr>
            </w:pPr>
          </w:p>
        </w:tc>
      </w:tr>
      <w:tr w:rsidR="004D0EB8" w14:paraId="3CE5F28F" w14:textId="77777777" w:rsidTr="004D0EB8">
        <w:trPr>
          <w:trHeight w:val="312"/>
        </w:trPr>
        <w:tc>
          <w:tcPr>
            <w:tcW w:w="587" w:type="dxa"/>
            <w:vMerge/>
          </w:tcPr>
          <w:p w14:paraId="18EF7184" w14:textId="77777777" w:rsidR="004D0EB8" w:rsidRDefault="004D0EB8" w:rsidP="004D0EB8">
            <w:pPr>
              <w:rPr>
                <w:rFonts w:asciiTheme="minorEastAsia" w:eastAsiaTheme="minorEastAsia" w:hAnsiTheme="minorEastAsia"/>
                <w:sz w:val="22"/>
                <w:szCs w:val="22"/>
              </w:rPr>
            </w:pPr>
          </w:p>
        </w:tc>
        <w:tc>
          <w:tcPr>
            <w:tcW w:w="1823" w:type="dxa"/>
          </w:tcPr>
          <w:p w14:paraId="34E2947E" w14:textId="77777777" w:rsidR="004D0EB8" w:rsidRDefault="004D0EB8" w:rsidP="004D0EB8">
            <w:pPr>
              <w:rPr>
                <w:rFonts w:asciiTheme="minorEastAsia" w:eastAsiaTheme="minorEastAsia" w:hAnsiTheme="minorEastAsia"/>
                <w:sz w:val="22"/>
                <w:szCs w:val="22"/>
              </w:rPr>
            </w:pPr>
          </w:p>
        </w:tc>
        <w:tc>
          <w:tcPr>
            <w:tcW w:w="1140" w:type="dxa"/>
          </w:tcPr>
          <w:p w14:paraId="736780CF" w14:textId="75259D82" w:rsidR="004D0EB8" w:rsidRPr="00C72E4F" w:rsidRDefault="004D0EB8" w:rsidP="004D0EB8">
            <w:pPr>
              <w:jc w:val="center"/>
              <w:rPr>
                <w:rFonts w:asciiTheme="minorEastAsia" w:eastAsiaTheme="minorEastAsia" w:hAnsiTheme="minorEastAsia"/>
                <w:sz w:val="22"/>
                <w:szCs w:val="22"/>
              </w:rPr>
            </w:pPr>
          </w:p>
        </w:tc>
        <w:tc>
          <w:tcPr>
            <w:tcW w:w="2262" w:type="dxa"/>
          </w:tcPr>
          <w:p w14:paraId="64C579A3" w14:textId="0047AFB3" w:rsidR="004D0EB8" w:rsidRDefault="004D0EB8" w:rsidP="004D0EB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321724A7" w14:textId="77777777" w:rsidR="004D0EB8" w:rsidRDefault="004D0EB8" w:rsidP="004D0EB8">
            <w:pPr>
              <w:rPr>
                <w:rFonts w:asciiTheme="minorEastAsia" w:eastAsiaTheme="minorEastAsia" w:hAnsiTheme="minorEastAsia"/>
                <w:sz w:val="22"/>
                <w:szCs w:val="22"/>
              </w:rPr>
            </w:pPr>
          </w:p>
        </w:tc>
      </w:tr>
      <w:tr w:rsidR="004D0EB8" w14:paraId="59836498" w14:textId="77777777" w:rsidTr="004D0EB8">
        <w:trPr>
          <w:trHeight w:val="312"/>
        </w:trPr>
        <w:tc>
          <w:tcPr>
            <w:tcW w:w="587" w:type="dxa"/>
            <w:vMerge/>
          </w:tcPr>
          <w:p w14:paraId="2AF7FB2A" w14:textId="77777777" w:rsidR="004D0EB8" w:rsidRDefault="004D0EB8" w:rsidP="003842AF">
            <w:pPr>
              <w:rPr>
                <w:rFonts w:asciiTheme="minorEastAsia" w:eastAsiaTheme="minorEastAsia" w:hAnsiTheme="minorEastAsia"/>
                <w:sz w:val="22"/>
                <w:szCs w:val="22"/>
              </w:rPr>
            </w:pPr>
          </w:p>
        </w:tc>
        <w:tc>
          <w:tcPr>
            <w:tcW w:w="1823" w:type="dxa"/>
          </w:tcPr>
          <w:p w14:paraId="066B32E8" w14:textId="77777777" w:rsidR="004D0EB8" w:rsidRDefault="004D0EB8" w:rsidP="003842AF">
            <w:pPr>
              <w:rPr>
                <w:rFonts w:asciiTheme="minorEastAsia" w:eastAsiaTheme="minorEastAsia" w:hAnsiTheme="minorEastAsia"/>
                <w:sz w:val="22"/>
                <w:szCs w:val="22"/>
              </w:rPr>
            </w:pPr>
          </w:p>
        </w:tc>
        <w:tc>
          <w:tcPr>
            <w:tcW w:w="1140" w:type="dxa"/>
          </w:tcPr>
          <w:p w14:paraId="598CAE0B" w14:textId="77777777" w:rsidR="004D0EB8" w:rsidRDefault="004D0EB8" w:rsidP="003842AF">
            <w:pPr>
              <w:jc w:val="center"/>
              <w:rPr>
                <w:rFonts w:asciiTheme="minorEastAsia" w:eastAsiaTheme="minorEastAsia" w:hAnsiTheme="minorEastAsia"/>
                <w:sz w:val="22"/>
                <w:szCs w:val="22"/>
              </w:rPr>
            </w:pPr>
          </w:p>
        </w:tc>
        <w:tc>
          <w:tcPr>
            <w:tcW w:w="2262" w:type="dxa"/>
          </w:tcPr>
          <w:p w14:paraId="04FDCBF1" w14:textId="706432EF" w:rsidR="004D0EB8" w:rsidRDefault="004D0EB8" w:rsidP="003842A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7C1555A4" w14:textId="77777777" w:rsidR="004D0EB8" w:rsidRDefault="004D0EB8" w:rsidP="003842AF">
            <w:pPr>
              <w:rPr>
                <w:rFonts w:asciiTheme="minorEastAsia" w:eastAsiaTheme="minorEastAsia" w:hAnsiTheme="minorEastAsia"/>
                <w:sz w:val="22"/>
                <w:szCs w:val="22"/>
              </w:rPr>
            </w:pPr>
          </w:p>
        </w:tc>
      </w:tr>
      <w:tr w:rsidR="004D0EB8" w14:paraId="616AA892" w14:textId="77777777" w:rsidTr="004D0EB8">
        <w:trPr>
          <w:trHeight w:val="312"/>
        </w:trPr>
        <w:tc>
          <w:tcPr>
            <w:tcW w:w="587" w:type="dxa"/>
            <w:vMerge/>
          </w:tcPr>
          <w:p w14:paraId="6A257970" w14:textId="77777777" w:rsidR="004D0EB8" w:rsidRDefault="004D0EB8" w:rsidP="003842AF">
            <w:pPr>
              <w:rPr>
                <w:rFonts w:asciiTheme="minorEastAsia" w:eastAsiaTheme="minorEastAsia" w:hAnsiTheme="minorEastAsia"/>
                <w:sz w:val="22"/>
                <w:szCs w:val="22"/>
              </w:rPr>
            </w:pPr>
          </w:p>
        </w:tc>
        <w:tc>
          <w:tcPr>
            <w:tcW w:w="1823" w:type="dxa"/>
          </w:tcPr>
          <w:p w14:paraId="3AB0BC04" w14:textId="77777777" w:rsidR="004D0EB8" w:rsidRDefault="004D0EB8" w:rsidP="003842AF">
            <w:pPr>
              <w:rPr>
                <w:rFonts w:asciiTheme="minorEastAsia" w:eastAsiaTheme="minorEastAsia" w:hAnsiTheme="minorEastAsia"/>
                <w:sz w:val="22"/>
                <w:szCs w:val="22"/>
              </w:rPr>
            </w:pPr>
          </w:p>
        </w:tc>
        <w:tc>
          <w:tcPr>
            <w:tcW w:w="1140" w:type="dxa"/>
          </w:tcPr>
          <w:p w14:paraId="2929C8BC" w14:textId="77777777" w:rsidR="004D0EB8" w:rsidRDefault="004D0EB8" w:rsidP="003842AF">
            <w:pPr>
              <w:jc w:val="center"/>
              <w:rPr>
                <w:rFonts w:asciiTheme="minorEastAsia" w:eastAsiaTheme="minorEastAsia" w:hAnsiTheme="minorEastAsia"/>
                <w:sz w:val="22"/>
                <w:szCs w:val="22"/>
              </w:rPr>
            </w:pPr>
          </w:p>
        </w:tc>
        <w:tc>
          <w:tcPr>
            <w:tcW w:w="2262" w:type="dxa"/>
          </w:tcPr>
          <w:p w14:paraId="4306A19F" w14:textId="6BD15957" w:rsidR="004D0EB8" w:rsidRDefault="004D0EB8" w:rsidP="003842A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0FD1099E" w14:textId="77777777" w:rsidR="004D0EB8" w:rsidRDefault="004D0EB8" w:rsidP="003842AF">
            <w:pPr>
              <w:rPr>
                <w:rFonts w:asciiTheme="minorEastAsia" w:eastAsiaTheme="minorEastAsia" w:hAnsiTheme="minorEastAsia"/>
                <w:sz w:val="22"/>
                <w:szCs w:val="22"/>
              </w:rPr>
            </w:pPr>
          </w:p>
        </w:tc>
      </w:tr>
      <w:tr w:rsidR="004D0EB8" w14:paraId="64EEC911" w14:textId="77777777" w:rsidTr="004D0EB8">
        <w:trPr>
          <w:trHeight w:val="312"/>
        </w:trPr>
        <w:tc>
          <w:tcPr>
            <w:tcW w:w="587" w:type="dxa"/>
            <w:vMerge/>
          </w:tcPr>
          <w:p w14:paraId="42F2D3DF" w14:textId="77777777" w:rsidR="004D0EB8" w:rsidRDefault="004D0EB8" w:rsidP="004D0EB8">
            <w:pPr>
              <w:rPr>
                <w:rFonts w:asciiTheme="minorEastAsia" w:eastAsiaTheme="minorEastAsia" w:hAnsiTheme="minorEastAsia"/>
                <w:sz w:val="22"/>
                <w:szCs w:val="22"/>
              </w:rPr>
            </w:pPr>
          </w:p>
        </w:tc>
        <w:tc>
          <w:tcPr>
            <w:tcW w:w="1823" w:type="dxa"/>
          </w:tcPr>
          <w:p w14:paraId="78B6E481" w14:textId="77777777" w:rsidR="004D0EB8" w:rsidRDefault="004D0EB8" w:rsidP="004D0EB8">
            <w:pPr>
              <w:rPr>
                <w:rFonts w:asciiTheme="minorEastAsia" w:eastAsiaTheme="minorEastAsia" w:hAnsiTheme="minorEastAsia"/>
                <w:sz w:val="22"/>
                <w:szCs w:val="22"/>
              </w:rPr>
            </w:pPr>
          </w:p>
        </w:tc>
        <w:tc>
          <w:tcPr>
            <w:tcW w:w="1140" w:type="dxa"/>
          </w:tcPr>
          <w:p w14:paraId="1B69288B" w14:textId="77777777" w:rsidR="004D0EB8" w:rsidRDefault="004D0EB8" w:rsidP="004D0EB8">
            <w:pPr>
              <w:jc w:val="center"/>
              <w:rPr>
                <w:rFonts w:asciiTheme="minorEastAsia" w:eastAsiaTheme="minorEastAsia" w:hAnsiTheme="minorEastAsia"/>
                <w:sz w:val="22"/>
                <w:szCs w:val="22"/>
              </w:rPr>
            </w:pPr>
          </w:p>
        </w:tc>
        <w:tc>
          <w:tcPr>
            <w:tcW w:w="2262" w:type="dxa"/>
          </w:tcPr>
          <w:p w14:paraId="2C4523C1" w14:textId="1797B998" w:rsidR="004D0EB8" w:rsidRDefault="004D0EB8" w:rsidP="004D0EB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153D1F84" w14:textId="77777777" w:rsidR="004D0EB8" w:rsidRDefault="004D0EB8" w:rsidP="004D0EB8">
            <w:pPr>
              <w:rPr>
                <w:rFonts w:asciiTheme="minorEastAsia" w:eastAsiaTheme="minorEastAsia" w:hAnsiTheme="minorEastAsia"/>
                <w:sz w:val="22"/>
                <w:szCs w:val="22"/>
              </w:rPr>
            </w:pPr>
          </w:p>
        </w:tc>
      </w:tr>
      <w:tr w:rsidR="004D0EB8" w14:paraId="7ADD4675" w14:textId="77777777" w:rsidTr="004D0EB8">
        <w:trPr>
          <w:trHeight w:val="312"/>
        </w:trPr>
        <w:tc>
          <w:tcPr>
            <w:tcW w:w="587" w:type="dxa"/>
            <w:vMerge/>
          </w:tcPr>
          <w:p w14:paraId="3554EE29" w14:textId="77777777" w:rsidR="004D0EB8" w:rsidRDefault="004D0EB8" w:rsidP="004D0EB8">
            <w:pPr>
              <w:rPr>
                <w:rFonts w:asciiTheme="minorEastAsia" w:eastAsiaTheme="minorEastAsia" w:hAnsiTheme="minorEastAsia"/>
                <w:sz w:val="22"/>
                <w:szCs w:val="22"/>
              </w:rPr>
            </w:pPr>
          </w:p>
        </w:tc>
        <w:tc>
          <w:tcPr>
            <w:tcW w:w="1823" w:type="dxa"/>
          </w:tcPr>
          <w:p w14:paraId="16415ABC" w14:textId="77777777" w:rsidR="004D0EB8" w:rsidRDefault="004D0EB8" w:rsidP="004D0EB8">
            <w:pPr>
              <w:rPr>
                <w:rFonts w:asciiTheme="minorEastAsia" w:eastAsiaTheme="minorEastAsia" w:hAnsiTheme="minorEastAsia"/>
                <w:sz w:val="22"/>
                <w:szCs w:val="22"/>
              </w:rPr>
            </w:pPr>
          </w:p>
        </w:tc>
        <w:tc>
          <w:tcPr>
            <w:tcW w:w="1140" w:type="dxa"/>
          </w:tcPr>
          <w:p w14:paraId="6442AED8" w14:textId="77777777" w:rsidR="004D0EB8" w:rsidRDefault="004D0EB8" w:rsidP="004D0EB8">
            <w:pPr>
              <w:jc w:val="center"/>
              <w:rPr>
                <w:rFonts w:asciiTheme="minorEastAsia" w:eastAsiaTheme="minorEastAsia" w:hAnsiTheme="minorEastAsia"/>
                <w:sz w:val="22"/>
                <w:szCs w:val="22"/>
              </w:rPr>
            </w:pPr>
          </w:p>
        </w:tc>
        <w:tc>
          <w:tcPr>
            <w:tcW w:w="2262" w:type="dxa"/>
          </w:tcPr>
          <w:p w14:paraId="6D3A786C" w14:textId="72EFFCEA" w:rsidR="004D0EB8" w:rsidRDefault="004D0EB8" w:rsidP="004D0EB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3B385337" w14:textId="77777777" w:rsidR="004D0EB8" w:rsidRDefault="004D0EB8" w:rsidP="004D0EB8">
            <w:pPr>
              <w:rPr>
                <w:rFonts w:asciiTheme="minorEastAsia" w:eastAsiaTheme="minorEastAsia" w:hAnsiTheme="minorEastAsia"/>
                <w:sz w:val="22"/>
                <w:szCs w:val="22"/>
              </w:rPr>
            </w:pPr>
          </w:p>
        </w:tc>
      </w:tr>
      <w:tr w:rsidR="00DC3273" w14:paraId="1CB6CF86" w14:textId="77777777" w:rsidTr="00DC3273">
        <w:trPr>
          <w:trHeight w:val="313"/>
        </w:trPr>
        <w:tc>
          <w:tcPr>
            <w:tcW w:w="587" w:type="dxa"/>
            <w:vMerge/>
          </w:tcPr>
          <w:p w14:paraId="27B808DE" w14:textId="77777777" w:rsidR="00DC3273" w:rsidRDefault="00DC3273" w:rsidP="004D0EB8">
            <w:pPr>
              <w:rPr>
                <w:rFonts w:asciiTheme="minorEastAsia" w:eastAsiaTheme="minorEastAsia" w:hAnsiTheme="minorEastAsia"/>
                <w:sz w:val="22"/>
                <w:szCs w:val="22"/>
              </w:rPr>
            </w:pPr>
          </w:p>
        </w:tc>
        <w:tc>
          <w:tcPr>
            <w:tcW w:w="1823" w:type="dxa"/>
          </w:tcPr>
          <w:p w14:paraId="5A38E5D1" w14:textId="77777777" w:rsidR="00DC3273" w:rsidRDefault="00DC3273" w:rsidP="004D0EB8">
            <w:pPr>
              <w:rPr>
                <w:rFonts w:asciiTheme="minorEastAsia" w:eastAsiaTheme="minorEastAsia" w:hAnsiTheme="minorEastAsia"/>
                <w:sz w:val="22"/>
                <w:szCs w:val="22"/>
              </w:rPr>
            </w:pPr>
          </w:p>
        </w:tc>
        <w:tc>
          <w:tcPr>
            <w:tcW w:w="1140" w:type="dxa"/>
          </w:tcPr>
          <w:p w14:paraId="53D57378" w14:textId="77777777" w:rsidR="00DC3273" w:rsidRDefault="00DC3273" w:rsidP="004D0EB8">
            <w:pPr>
              <w:jc w:val="center"/>
              <w:rPr>
                <w:rFonts w:asciiTheme="minorEastAsia" w:eastAsiaTheme="minorEastAsia" w:hAnsiTheme="minorEastAsia"/>
                <w:sz w:val="22"/>
                <w:szCs w:val="22"/>
              </w:rPr>
            </w:pPr>
          </w:p>
        </w:tc>
        <w:tc>
          <w:tcPr>
            <w:tcW w:w="2262" w:type="dxa"/>
          </w:tcPr>
          <w:p w14:paraId="3EBB95B1" w14:textId="54C3D55D" w:rsidR="00DC3273" w:rsidRDefault="00DC3273" w:rsidP="004D0EB8">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36B018DE" w14:textId="77777777" w:rsidR="00DC3273" w:rsidRDefault="00DC3273" w:rsidP="004D0EB8">
            <w:pPr>
              <w:rPr>
                <w:rFonts w:asciiTheme="minorEastAsia" w:eastAsiaTheme="minorEastAsia" w:hAnsiTheme="minorEastAsia"/>
                <w:sz w:val="22"/>
                <w:szCs w:val="22"/>
              </w:rPr>
            </w:pPr>
          </w:p>
        </w:tc>
      </w:tr>
    </w:tbl>
    <w:p w14:paraId="27537E49" w14:textId="40E97477" w:rsidR="00814831" w:rsidRDefault="003842AF" w:rsidP="00C17666">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92CD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続柄欄は</w:t>
      </w:r>
      <w:r w:rsidR="00207166">
        <w:rPr>
          <w:rFonts w:asciiTheme="minorEastAsia" w:eastAsiaTheme="minorEastAsia" w:hAnsiTheme="minorEastAsia" w:hint="eastAsia"/>
          <w:sz w:val="22"/>
          <w:szCs w:val="22"/>
        </w:rPr>
        <w:t>参加</w:t>
      </w:r>
      <w:r w:rsidR="00B55029">
        <w:rPr>
          <w:rFonts w:asciiTheme="minorEastAsia" w:eastAsiaTheme="minorEastAsia" w:hAnsiTheme="minorEastAsia" w:hint="eastAsia"/>
          <w:sz w:val="22"/>
          <w:szCs w:val="22"/>
        </w:rPr>
        <w:t>生徒</w:t>
      </w:r>
      <w:r w:rsidR="00DE0363" w:rsidRPr="00C72E4F">
        <w:rPr>
          <w:rFonts w:asciiTheme="minorEastAsia" w:eastAsiaTheme="minorEastAsia" w:hAnsiTheme="minorEastAsia" w:hint="eastAsia"/>
          <w:sz w:val="22"/>
          <w:szCs w:val="22"/>
        </w:rPr>
        <w:t>か</w:t>
      </w:r>
      <w:r w:rsidR="00DE0363">
        <w:rPr>
          <w:rFonts w:asciiTheme="minorEastAsia" w:eastAsiaTheme="minorEastAsia" w:hAnsiTheme="minorEastAsia" w:hint="eastAsia"/>
          <w:sz w:val="22"/>
          <w:szCs w:val="22"/>
        </w:rPr>
        <w:t>らみた続柄を記入する</w:t>
      </w:r>
      <w:r w:rsidR="00270410">
        <w:rPr>
          <w:rFonts w:asciiTheme="minorEastAsia" w:eastAsiaTheme="minorEastAsia" w:hAnsiTheme="minorEastAsia" w:hint="eastAsia"/>
          <w:sz w:val="22"/>
          <w:szCs w:val="22"/>
        </w:rPr>
        <w:t>こと</w:t>
      </w:r>
      <w:r w:rsidR="00DE0363">
        <w:rPr>
          <w:rFonts w:asciiTheme="minorEastAsia" w:eastAsiaTheme="minorEastAsia" w:hAnsiTheme="minorEastAsia" w:hint="eastAsia"/>
          <w:sz w:val="22"/>
          <w:szCs w:val="22"/>
        </w:rPr>
        <w:t>。</w:t>
      </w:r>
    </w:p>
    <w:p w14:paraId="3EF01F03" w14:textId="77777777" w:rsidR="00C17666" w:rsidRPr="005F7259" w:rsidRDefault="00C17666" w:rsidP="00C17666">
      <w:pPr>
        <w:rPr>
          <w:rFonts w:asciiTheme="minorEastAsia" w:eastAsiaTheme="minorEastAsia" w:hAnsiTheme="minorEastAsia"/>
          <w:sz w:val="22"/>
          <w:szCs w:val="22"/>
        </w:rPr>
      </w:pPr>
    </w:p>
    <w:p w14:paraId="69D77CC3" w14:textId="0CCEE2F0" w:rsidR="00C17666" w:rsidRDefault="005C05C8" w:rsidP="00C17666">
      <w:pPr>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lastRenderedPageBreak/>
        <w:t>３</w:t>
      </w:r>
      <w:r w:rsidR="00C17666" w:rsidRPr="00EA5DD2">
        <w:rPr>
          <w:rFonts w:asciiTheme="minorEastAsia" w:eastAsiaTheme="minorEastAsia" w:hAnsiTheme="minorEastAsia" w:hint="eastAsia"/>
          <w:sz w:val="22"/>
          <w:szCs w:val="22"/>
        </w:rPr>
        <w:t xml:space="preserve">　</w:t>
      </w:r>
      <w:r w:rsidR="004D0EB8" w:rsidRPr="00EA5DD2">
        <w:rPr>
          <w:rFonts w:asciiTheme="minorEastAsia" w:eastAsiaTheme="minorEastAsia" w:hAnsiTheme="minorEastAsia" w:hint="eastAsia"/>
          <w:sz w:val="22"/>
          <w:szCs w:val="22"/>
        </w:rPr>
        <w:t>申請理由</w:t>
      </w:r>
      <w:r w:rsidR="00DC1D70">
        <w:rPr>
          <w:rFonts w:asciiTheme="minorEastAsia" w:eastAsiaTheme="minorEastAsia" w:hAnsiTheme="minorEastAsia" w:hint="eastAsia"/>
          <w:sz w:val="22"/>
          <w:szCs w:val="22"/>
        </w:rPr>
        <w:t>（該当する番号に○を付けてください。）</w:t>
      </w:r>
    </w:p>
    <w:tbl>
      <w:tblPr>
        <w:tblW w:w="89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8510"/>
      </w:tblGrid>
      <w:tr w:rsidR="00FA14EF" w14:paraId="194A252A" w14:textId="21D2B5ED" w:rsidTr="0069618F">
        <w:trPr>
          <w:trHeight w:val="204"/>
        </w:trPr>
        <w:tc>
          <w:tcPr>
            <w:tcW w:w="418" w:type="dxa"/>
          </w:tcPr>
          <w:p w14:paraId="49CEB031" w14:textId="416B7410" w:rsidR="00FA14EF" w:rsidRDefault="00FA14EF" w:rsidP="00C17666">
            <w:pPr>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t>⑴</w:t>
            </w:r>
          </w:p>
        </w:tc>
        <w:tc>
          <w:tcPr>
            <w:tcW w:w="8510" w:type="dxa"/>
          </w:tcPr>
          <w:p w14:paraId="2B9A0338" w14:textId="77777777" w:rsidR="00FA14EF" w:rsidRDefault="00FA14EF" w:rsidP="00D01C64">
            <w:pPr>
              <w:ind w:left="-93" w:firstLineChars="64" w:firstLine="141"/>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t>就学援助の認定を受けている</w:t>
            </w:r>
            <w:r>
              <w:rPr>
                <w:rFonts w:asciiTheme="minorEastAsia" w:eastAsiaTheme="minorEastAsia" w:hAnsiTheme="minorEastAsia" w:hint="eastAsia"/>
                <w:sz w:val="22"/>
                <w:szCs w:val="22"/>
              </w:rPr>
              <w:t>。</w:t>
            </w:r>
          </w:p>
        </w:tc>
      </w:tr>
      <w:tr w:rsidR="00FA14EF" w14:paraId="1A16EF02" w14:textId="5A144C19" w:rsidTr="0069618F">
        <w:trPr>
          <w:trHeight w:val="204"/>
        </w:trPr>
        <w:tc>
          <w:tcPr>
            <w:tcW w:w="418" w:type="dxa"/>
            <w:tcBorders>
              <w:bottom w:val="single" w:sz="4" w:space="0" w:color="auto"/>
            </w:tcBorders>
          </w:tcPr>
          <w:p w14:paraId="6FBF546E" w14:textId="07206D60" w:rsidR="00FA14EF" w:rsidRPr="00FA14EF" w:rsidRDefault="00FA14EF" w:rsidP="00C17666">
            <w:pPr>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t>⑵</w:t>
            </w:r>
          </w:p>
        </w:tc>
        <w:tc>
          <w:tcPr>
            <w:tcW w:w="8510" w:type="dxa"/>
            <w:tcBorders>
              <w:bottom w:val="single" w:sz="4" w:space="0" w:color="auto"/>
            </w:tcBorders>
          </w:tcPr>
          <w:p w14:paraId="7FA43851" w14:textId="11AE6009" w:rsidR="00FA14EF" w:rsidRDefault="0069618F" w:rsidP="00D01C64">
            <w:pPr>
              <w:ind w:left="1" w:firstLineChars="21" w:firstLine="46"/>
              <w:rPr>
                <w:rFonts w:asciiTheme="minorEastAsia" w:eastAsiaTheme="minorEastAsia" w:hAnsiTheme="minorEastAsia"/>
                <w:sz w:val="22"/>
                <w:szCs w:val="22"/>
              </w:rPr>
            </w:pPr>
            <w:r>
              <w:rPr>
                <w:rFonts w:asciiTheme="minorEastAsia" w:eastAsiaTheme="minorEastAsia" w:hAnsiTheme="minorEastAsia" w:hint="eastAsia"/>
                <w:sz w:val="22"/>
                <w:szCs w:val="22"/>
              </w:rPr>
              <w:t>就学援助の認定を受けていない。</w:t>
            </w:r>
          </w:p>
          <w:p w14:paraId="293006FE" w14:textId="25C95960" w:rsidR="0069618F" w:rsidRDefault="00B55029" w:rsidP="00B55029">
            <w:pPr>
              <w:ind w:firstLineChars="22" w:firstLine="48"/>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69618F">
              <w:rPr>
                <w:rFonts w:asciiTheme="minorEastAsia" w:eastAsiaTheme="minorEastAsia" w:hAnsiTheme="minorEastAsia" w:hint="eastAsia"/>
                <w:sz w:val="22"/>
                <w:szCs w:val="22"/>
              </w:rPr>
              <w:t>次のうち該当するものに</w:t>
            </w:r>
            <w:r w:rsidR="0069618F" w:rsidRPr="00EA5DD2">
              <w:rPr>
                <w:rFonts w:asciiTheme="minorEastAsia" w:eastAsiaTheme="minorEastAsia" w:hAnsiTheme="minorEastAsia" w:hint="eastAsia"/>
                <w:sz w:val="22"/>
                <w:szCs w:val="22"/>
              </w:rPr>
              <w:t>〇を</w:t>
            </w:r>
            <w:r w:rsidR="0069618F">
              <w:rPr>
                <w:rFonts w:asciiTheme="minorEastAsia" w:eastAsiaTheme="minorEastAsia" w:hAnsiTheme="minorEastAsia" w:hint="eastAsia"/>
                <w:sz w:val="22"/>
                <w:szCs w:val="22"/>
              </w:rPr>
              <w:t>付け</w:t>
            </w:r>
            <w:r w:rsidR="0069618F" w:rsidRPr="00EA5DD2">
              <w:rPr>
                <w:rFonts w:asciiTheme="minorEastAsia" w:eastAsiaTheme="minorEastAsia" w:hAnsiTheme="minorEastAsia" w:hint="eastAsia"/>
                <w:sz w:val="22"/>
                <w:szCs w:val="22"/>
              </w:rPr>
              <w:t>てください。</w:t>
            </w:r>
          </w:p>
          <w:p w14:paraId="6F01C153" w14:textId="2F424A92" w:rsidR="0069618F" w:rsidRDefault="0069618F" w:rsidP="0069618F">
            <w:pPr>
              <w:ind w:firstLineChars="100" w:firstLine="220"/>
              <w:rPr>
                <w:sz w:val="22"/>
                <w:szCs w:val="22"/>
              </w:rPr>
            </w:pPr>
            <w:r>
              <w:rPr>
                <w:rFonts w:hint="eastAsia"/>
                <w:sz w:val="22"/>
                <w:szCs w:val="22"/>
              </w:rPr>
              <w:t>（　）</w:t>
            </w:r>
            <w:r w:rsidRPr="00EA5DD2">
              <w:rPr>
                <w:rFonts w:hint="eastAsia"/>
                <w:sz w:val="22"/>
                <w:szCs w:val="22"/>
              </w:rPr>
              <w:t>生活保護法に基づく</w:t>
            </w:r>
            <w:r w:rsidR="00F22867">
              <w:rPr>
                <w:rFonts w:hint="eastAsia"/>
                <w:sz w:val="22"/>
                <w:szCs w:val="22"/>
              </w:rPr>
              <w:t>要保護者であること</w:t>
            </w:r>
            <w:r>
              <w:rPr>
                <w:rFonts w:hint="eastAsia"/>
                <w:sz w:val="22"/>
                <w:szCs w:val="22"/>
              </w:rPr>
              <w:t>。</w:t>
            </w:r>
          </w:p>
          <w:p w14:paraId="495F2E8A" w14:textId="56C8D014" w:rsidR="00F22867" w:rsidRPr="00EA5DD2" w:rsidRDefault="00F22867" w:rsidP="00F22867">
            <w:pPr>
              <w:rPr>
                <w:sz w:val="22"/>
                <w:szCs w:val="22"/>
              </w:rPr>
            </w:pPr>
            <w:r>
              <w:rPr>
                <w:rFonts w:hint="eastAsia"/>
                <w:sz w:val="22"/>
                <w:szCs w:val="22"/>
              </w:rPr>
              <w:t xml:space="preserve">　（　）生活保護法に基づく</w:t>
            </w:r>
            <w:r w:rsidR="002569FD">
              <w:rPr>
                <w:rFonts w:hint="eastAsia"/>
                <w:sz w:val="22"/>
                <w:szCs w:val="22"/>
              </w:rPr>
              <w:t>要</w:t>
            </w:r>
            <w:r>
              <w:rPr>
                <w:rFonts w:hint="eastAsia"/>
                <w:sz w:val="22"/>
                <w:szCs w:val="22"/>
              </w:rPr>
              <w:t>保護</w:t>
            </w:r>
            <w:r w:rsidR="002569FD">
              <w:rPr>
                <w:rFonts w:hint="eastAsia"/>
                <w:sz w:val="22"/>
                <w:szCs w:val="22"/>
              </w:rPr>
              <w:t>者</w:t>
            </w:r>
            <w:r>
              <w:rPr>
                <w:rFonts w:hint="eastAsia"/>
                <w:sz w:val="22"/>
                <w:szCs w:val="22"/>
              </w:rPr>
              <w:t>の免除又は廃止を受けたものであること。</w:t>
            </w:r>
          </w:p>
          <w:p w14:paraId="3162735B" w14:textId="352A792D"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市民税</w:t>
            </w:r>
            <w:r w:rsidR="002569FD">
              <w:rPr>
                <w:rFonts w:hint="eastAsia"/>
                <w:sz w:val="22"/>
                <w:szCs w:val="22"/>
              </w:rPr>
              <w:t>が</w:t>
            </w:r>
            <w:r w:rsidRPr="00EA5DD2">
              <w:rPr>
                <w:rFonts w:hint="eastAsia"/>
                <w:sz w:val="22"/>
                <w:szCs w:val="22"/>
              </w:rPr>
              <w:t>非課税</w:t>
            </w:r>
            <w:r w:rsidR="002569FD">
              <w:rPr>
                <w:rFonts w:hint="eastAsia"/>
                <w:sz w:val="22"/>
                <w:szCs w:val="22"/>
              </w:rPr>
              <w:t>であること。</w:t>
            </w:r>
          </w:p>
          <w:p w14:paraId="28F03A9C" w14:textId="23D91BC4"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市民税</w:t>
            </w:r>
            <w:r w:rsidR="002569FD">
              <w:rPr>
                <w:rFonts w:hint="eastAsia"/>
                <w:sz w:val="22"/>
                <w:szCs w:val="22"/>
              </w:rPr>
              <w:t>が</w:t>
            </w:r>
            <w:r w:rsidRPr="00EA5DD2">
              <w:rPr>
                <w:rFonts w:hint="eastAsia"/>
                <w:sz w:val="22"/>
                <w:szCs w:val="22"/>
              </w:rPr>
              <w:t>減免</w:t>
            </w:r>
            <w:r w:rsidR="002569FD">
              <w:rPr>
                <w:rFonts w:hint="eastAsia"/>
                <w:sz w:val="22"/>
                <w:szCs w:val="22"/>
              </w:rPr>
              <w:t>されていること。</w:t>
            </w:r>
          </w:p>
          <w:p w14:paraId="23053044" w14:textId="7F3D0D2E"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個人の事業税</w:t>
            </w:r>
            <w:r w:rsidR="002569FD">
              <w:rPr>
                <w:rFonts w:hint="eastAsia"/>
                <w:sz w:val="22"/>
                <w:szCs w:val="22"/>
              </w:rPr>
              <w:t>が</w:t>
            </w:r>
            <w:r w:rsidRPr="00EA5DD2">
              <w:rPr>
                <w:rFonts w:hint="eastAsia"/>
                <w:sz w:val="22"/>
                <w:szCs w:val="22"/>
              </w:rPr>
              <w:t>減免</w:t>
            </w:r>
            <w:r w:rsidR="002569FD">
              <w:rPr>
                <w:rFonts w:hint="eastAsia"/>
                <w:sz w:val="22"/>
                <w:szCs w:val="22"/>
              </w:rPr>
              <w:t>されていること。</w:t>
            </w:r>
          </w:p>
          <w:p w14:paraId="19196005" w14:textId="3964AF9E"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固定資産税</w:t>
            </w:r>
            <w:r w:rsidR="002569FD">
              <w:rPr>
                <w:rFonts w:hint="eastAsia"/>
                <w:sz w:val="22"/>
                <w:szCs w:val="22"/>
              </w:rPr>
              <w:t>が</w:t>
            </w:r>
            <w:r w:rsidRPr="00EA5DD2">
              <w:rPr>
                <w:rFonts w:hint="eastAsia"/>
                <w:sz w:val="22"/>
                <w:szCs w:val="22"/>
              </w:rPr>
              <w:t>減免</w:t>
            </w:r>
            <w:r w:rsidR="002569FD">
              <w:rPr>
                <w:rFonts w:hint="eastAsia"/>
                <w:sz w:val="22"/>
                <w:szCs w:val="22"/>
              </w:rPr>
              <w:t>されていること。</w:t>
            </w:r>
          </w:p>
          <w:p w14:paraId="7D8565F2" w14:textId="6EAD7ED2"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国民年金の掛金</w:t>
            </w:r>
            <w:r w:rsidR="00993E81">
              <w:rPr>
                <w:rFonts w:hint="eastAsia"/>
                <w:sz w:val="22"/>
                <w:szCs w:val="22"/>
              </w:rPr>
              <w:t>が</w:t>
            </w:r>
            <w:r w:rsidR="00F22867">
              <w:rPr>
                <w:rFonts w:hint="eastAsia"/>
                <w:sz w:val="22"/>
                <w:szCs w:val="22"/>
              </w:rPr>
              <w:t>免除</w:t>
            </w:r>
            <w:r w:rsidR="00993E81">
              <w:rPr>
                <w:rFonts w:hint="eastAsia"/>
                <w:sz w:val="22"/>
                <w:szCs w:val="22"/>
              </w:rPr>
              <w:t>されていること。</w:t>
            </w:r>
          </w:p>
          <w:p w14:paraId="01A4F5B8" w14:textId="25CD034E"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国民健康保険税</w:t>
            </w:r>
            <w:r w:rsidR="00993E81">
              <w:rPr>
                <w:rFonts w:hint="eastAsia"/>
                <w:sz w:val="22"/>
                <w:szCs w:val="22"/>
              </w:rPr>
              <w:t>が</w:t>
            </w:r>
            <w:r w:rsidRPr="00EA5DD2">
              <w:rPr>
                <w:rFonts w:hint="eastAsia"/>
                <w:sz w:val="22"/>
                <w:szCs w:val="22"/>
              </w:rPr>
              <w:t>減免又は徴収猶予</w:t>
            </w:r>
            <w:r w:rsidR="00993E81">
              <w:rPr>
                <w:rFonts w:hint="eastAsia"/>
                <w:sz w:val="22"/>
                <w:szCs w:val="22"/>
              </w:rPr>
              <w:t>されていること。</w:t>
            </w:r>
          </w:p>
          <w:p w14:paraId="3073509D" w14:textId="4A633D78"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児童扶養手当</w:t>
            </w:r>
            <w:r w:rsidR="00993E81">
              <w:rPr>
                <w:rFonts w:hint="eastAsia"/>
                <w:sz w:val="22"/>
                <w:szCs w:val="22"/>
              </w:rPr>
              <w:t>を受給</w:t>
            </w:r>
            <w:r w:rsidR="0048070F">
              <w:rPr>
                <w:rFonts w:hint="eastAsia"/>
                <w:sz w:val="22"/>
                <w:szCs w:val="22"/>
              </w:rPr>
              <w:t>し</w:t>
            </w:r>
            <w:r w:rsidR="00993E81">
              <w:rPr>
                <w:rFonts w:hint="eastAsia"/>
                <w:sz w:val="22"/>
                <w:szCs w:val="22"/>
              </w:rPr>
              <w:t>ていること。</w:t>
            </w:r>
          </w:p>
          <w:p w14:paraId="52E8566D" w14:textId="6BD45400" w:rsidR="0069618F" w:rsidRPr="00EA5DD2" w:rsidRDefault="0069618F" w:rsidP="0069618F">
            <w:pPr>
              <w:ind w:firstLineChars="100" w:firstLine="220"/>
              <w:rPr>
                <w:sz w:val="22"/>
                <w:szCs w:val="22"/>
              </w:rPr>
            </w:pPr>
            <w:r>
              <w:rPr>
                <w:rFonts w:hint="eastAsia"/>
                <w:sz w:val="22"/>
                <w:szCs w:val="22"/>
              </w:rPr>
              <w:t>（　）</w:t>
            </w:r>
            <w:r w:rsidRPr="00EA5DD2">
              <w:rPr>
                <w:rFonts w:hint="eastAsia"/>
                <w:sz w:val="22"/>
                <w:szCs w:val="22"/>
              </w:rPr>
              <w:t>生活福祉資金貸付補助金による貸付け</w:t>
            </w:r>
            <w:r>
              <w:rPr>
                <w:rFonts w:hint="eastAsia"/>
                <w:sz w:val="22"/>
                <w:szCs w:val="22"/>
              </w:rPr>
              <w:t>を受けて</w:t>
            </w:r>
            <w:r w:rsidR="00EA1F83">
              <w:rPr>
                <w:rFonts w:hint="eastAsia"/>
                <w:sz w:val="22"/>
                <w:szCs w:val="22"/>
              </w:rPr>
              <w:t>い</w:t>
            </w:r>
            <w:r>
              <w:rPr>
                <w:rFonts w:hint="eastAsia"/>
                <w:sz w:val="22"/>
                <w:szCs w:val="22"/>
              </w:rPr>
              <w:t>る</w:t>
            </w:r>
            <w:r w:rsidR="00993E81">
              <w:rPr>
                <w:rFonts w:hint="eastAsia"/>
                <w:sz w:val="22"/>
                <w:szCs w:val="22"/>
              </w:rPr>
              <w:t>こと</w:t>
            </w:r>
            <w:r>
              <w:rPr>
                <w:rFonts w:hint="eastAsia"/>
                <w:sz w:val="22"/>
                <w:szCs w:val="22"/>
              </w:rPr>
              <w:t>。</w:t>
            </w:r>
          </w:p>
          <w:p w14:paraId="136BC589" w14:textId="1AD73461" w:rsidR="0069618F" w:rsidRPr="00EA5DD2" w:rsidRDefault="0069618F" w:rsidP="0069618F">
            <w:pPr>
              <w:ind w:leftChars="101" w:left="872" w:hangingChars="300" w:hanging="660"/>
              <w:jc w:val="left"/>
              <w:rPr>
                <w:sz w:val="22"/>
                <w:szCs w:val="22"/>
              </w:rPr>
            </w:pPr>
            <w:r>
              <w:rPr>
                <w:rFonts w:hint="eastAsia"/>
                <w:sz w:val="22"/>
                <w:szCs w:val="22"/>
              </w:rPr>
              <w:t>（　）</w:t>
            </w:r>
            <w:r w:rsidRPr="00EA5DD2">
              <w:rPr>
                <w:rFonts w:hint="eastAsia"/>
                <w:sz w:val="22"/>
                <w:szCs w:val="22"/>
              </w:rPr>
              <w:t>保護者が失業対策事業適格者手帳を有する日雇労働者又は職業安定所登録日雇労働者</w:t>
            </w:r>
            <w:r w:rsidR="00993E81">
              <w:rPr>
                <w:rFonts w:hint="eastAsia"/>
                <w:sz w:val="22"/>
                <w:szCs w:val="22"/>
              </w:rPr>
              <w:t>であること。</w:t>
            </w:r>
          </w:p>
          <w:p w14:paraId="2885C68D" w14:textId="5B76B524" w:rsidR="0069618F" w:rsidRPr="00EA5DD2" w:rsidRDefault="0069618F" w:rsidP="0069618F">
            <w:pPr>
              <w:ind w:leftChars="-44" w:left="-92" w:firstLineChars="128" w:firstLine="282"/>
              <w:rPr>
                <w:sz w:val="22"/>
                <w:szCs w:val="22"/>
              </w:rPr>
            </w:pPr>
            <w:r>
              <w:rPr>
                <w:rFonts w:hint="eastAsia"/>
                <w:sz w:val="22"/>
                <w:szCs w:val="22"/>
              </w:rPr>
              <w:t>（　）</w:t>
            </w:r>
            <w:r w:rsidRPr="00EA5DD2">
              <w:rPr>
                <w:rFonts w:hint="eastAsia"/>
                <w:sz w:val="22"/>
                <w:szCs w:val="22"/>
              </w:rPr>
              <w:t>前年収入が教育委員会が別に定める基準以下である</w:t>
            </w:r>
            <w:r w:rsidR="00993E81">
              <w:rPr>
                <w:rFonts w:hint="eastAsia"/>
                <w:sz w:val="22"/>
                <w:szCs w:val="22"/>
              </w:rPr>
              <w:t>こと</w:t>
            </w:r>
            <w:r>
              <w:rPr>
                <w:rFonts w:hint="eastAsia"/>
                <w:sz w:val="22"/>
                <w:szCs w:val="22"/>
              </w:rPr>
              <w:t>。</w:t>
            </w:r>
          </w:p>
          <w:p w14:paraId="57B84B66" w14:textId="12C108DB" w:rsidR="0069618F" w:rsidRPr="00FA14EF" w:rsidRDefault="0069618F" w:rsidP="0069618F">
            <w:pPr>
              <w:ind w:leftChars="90" w:left="849" w:hangingChars="300" w:hanging="660"/>
              <w:jc w:val="left"/>
              <w:rPr>
                <w:rFonts w:asciiTheme="minorEastAsia" w:eastAsiaTheme="minorEastAsia" w:hAnsiTheme="minorEastAsia"/>
                <w:sz w:val="22"/>
                <w:szCs w:val="22"/>
              </w:rPr>
            </w:pPr>
            <w:r>
              <w:rPr>
                <w:rFonts w:hint="eastAsia"/>
                <w:sz w:val="22"/>
                <w:szCs w:val="22"/>
              </w:rPr>
              <w:t>（　）</w:t>
            </w:r>
            <w:r w:rsidRPr="00EA5DD2">
              <w:rPr>
                <w:rFonts w:hint="eastAsia"/>
                <w:sz w:val="22"/>
                <w:szCs w:val="22"/>
              </w:rPr>
              <w:t>ひとり親控除の適用をした場合、前年度合計所得が市民税の非課税限度額を下回る</w:t>
            </w:r>
            <w:r w:rsidR="00993E81">
              <w:rPr>
                <w:rFonts w:hint="eastAsia"/>
                <w:sz w:val="22"/>
                <w:szCs w:val="22"/>
              </w:rPr>
              <w:t>こと。</w:t>
            </w:r>
          </w:p>
        </w:tc>
      </w:tr>
    </w:tbl>
    <w:p w14:paraId="6F6364E6" w14:textId="77777777" w:rsidR="00825B73" w:rsidRDefault="00825B73" w:rsidP="007549EE">
      <w:pPr>
        <w:rPr>
          <w:sz w:val="22"/>
          <w:szCs w:val="22"/>
        </w:rPr>
      </w:pPr>
    </w:p>
    <w:p w14:paraId="1CB11C18" w14:textId="389E1D2D" w:rsidR="00192D8E" w:rsidRPr="005F7259" w:rsidRDefault="006A1B89" w:rsidP="00192D8E">
      <w:pPr>
        <w:rPr>
          <w:rFonts w:asciiTheme="minorEastAsia" w:eastAsiaTheme="minorEastAsia" w:hAnsiTheme="minorEastAsia"/>
          <w:sz w:val="22"/>
          <w:szCs w:val="22"/>
        </w:rPr>
      </w:pPr>
      <w:r w:rsidRPr="005F7259">
        <w:rPr>
          <w:sz w:val="22"/>
          <w:szCs w:val="22"/>
        </w:rPr>
        <w:br w:type="page"/>
      </w:r>
      <w:r w:rsidR="00AC2A6D">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59264" behindDoc="0" locked="0" layoutInCell="1" allowOverlap="1" wp14:anchorId="788A2D59" wp14:editId="24D21367">
                <wp:simplePos x="0" y="0"/>
                <wp:positionH relativeFrom="margin">
                  <wp:align>center</wp:align>
                </wp:positionH>
                <wp:positionV relativeFrom="paragraph">
                  <wp:posOffset>-563880</wp:posOffset>
                </wp:positionV>
                <wp:extent cx="11049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04900" cy="53340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FAB706" w14:textId="77777777" w:rsidR="00AC2A6D" w:rsidRDefault="00AC2A6D" w:rsidP="00AC2A6D">
                            <w:pPr>
                              <w:jc w:val="center"/>
                              <w:rPr>
                                <w:rFonts w:ascii="UD デジタル 教科書体 N" w:eastAsia="UD デジタル 教科書体 N"/>
                                <w:color w:val="FF0000"/>
                                <w:sz w:val="40"/>
                                <w:szCs w:val="40"/>
                              </w:rPr>
                            </w:pPr>
                            <w:r>
                              <w:rPr>
                                <w:rFonts w:ascii="UD デジタル 教科書体 N" w:eastAsia="UD デジタル 教科書体 N" w:hint="eastAsia"/>
                                <w:color w:val="FF0000"/>
                                <w:sz w:val="40"/>
                                <w:szCs w:val="40"/>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A2D59" id="正方形/長方形 2" o:spid="_x0000_s1026" style="position:absolute;left:0;text-align:left;margin-left:0;margin-top:-44.4pt;width:87pt;height: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" fillcolor="yellow" strokecolor="red" strokeweight="2pt">
                <v:textbox>
                  <w:txbxContent>
                    <w:p w14:paraId="67FAB706" w14:textId="77777777" w:rsidR="00AC2A6D" w:rsidRDefault="00AC2A6D" w:rsidP="00AC2A6D">
                      <w:pPr>
                        <w:jc w:val="center"/>
                        <w:rPr>
                          <w:rFonts w:ascii="UD デジタル 教科書体 N" w:eastAsia="UD デジタル 教科書体 N"/>
                          <w:color w:val="FF0000"/>
                          <w:sz w:val="40"/>
                          <w:szCs w:val="40"/>
                        </w:rPr>
                      </w:pPr>
                      <w:r>
                        <w:rPr>
                          <w:rFonts w:ascii="UD デジタル 教科書体 N" w:eastAsia="UD デジタル 教科書体 N" w:hint="eastAsia"/>
                          <w:color w:val="FF0000"/>
                          <w:sz w:val="40"/>
                          <w:szCs w:val="40"/>
                        </w:rPr>
                        <w:t>記入例</w:t>
                      </w:r>
                    </w:p>
                  </w:txbxContent>
                </v:textbox>
                <w10:wrap anchorx="margin"/>
              </v:rect>
            </w:pict>
          </mc:Fallback>
        </mc:AlternateContent>
      </w:r>
      <w:r w:rsidR="00192D8E" w:rsidRPr="005F7259">
        <w:rPr>
          <w:rFonts w:asciiTheme="minorEastAsia" w:eastAsiaTheme="minorEastAsia" w:hAnsiTheme="minorEastAsia" w:hint="eastAsia"/>
          <w:sz w:val="22"/>
          <w:szCs w:val="22"/>
        </w:rPr>
        <w:t>様式第１号（第</w:t>
      </w:r>
      <w:r w:rsidR="00192D8E">
        <w:rPr>
          <w:rFonts w:asciiTheme="minorEastAsia" w:eastAsiaTheme="minorEastAsia" w:hAnsiTheme="minorEastAsia" w:hint="eastAsia"/>
          <w:sz w:val="22"/>
          <w:szCs w:val="22"/>
        </w:rPr>
        <w:t>４</w:t>
      </w:r>
      <w:r w:rsidR="00192D8E" w:rsidRPr="005F7259">
        <w:rPr>
          <w:rFonts w:asciiTheme="minorEastAsia" w:eastAsiaTheme="minorEastAsia" w:hAnsiTheme="minorEastAsia" w:hint="eastAsia"/>
          <w:sz w:val="22"/>
          <w:szCs w:val="22"/>
        </w:rPr>
        <w:t>条関係）</w:t>
      </w:r>
    </w:p>
    <w:p w14:paraId="518F8202" w14:textId="77777777" w:rsidR="00192D8E" w:rsidRPr="005F7259" w:rsidRDefault="00192D8E" w:rsidP="00192D8E">
      <w:pPr>
        <w:rPr>
          <w:rFonts w:asciiTheme="minorEastAsia" w:eastAsiaTheme="minorEastAsia" w:hAnsiTheme="minorEastAsia"/>
          <w:sz w:val="22"/>
          <w:szCs w:val="22"/>
        </w:rPr>
      </w:pPr>
    </w:p>
    <w:p w14:paraId="097B76E6" w14:textId="77777777" w:rsidR="00192D8E" w:rsidRPr="005F7259" w:rsidRDefault="00192D8E" w:rsidP="00192D8E">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赤穂市認定地域クラブ活動参加者支援金</w:t>
      </w:r>
      <w:r>
        <w:rPr>
          <w:rFonts w:asciiTheme="minorEastAsia" w:eastAsiaTheme="minorEastAsia" w:hAnsiTheme="minorEastAsia" w:hint="eastAsia"/>
          <w:sz w:val="22"/>
          <w:szCs w:val="22"/>
        </w:rPr>
        <w:t>支給</w:t>
      </w:r>
      <w:r w:rsidRPr="005F7259">
        <w:rPr>
          <w:rFonts w:asciiTheme="minorEastAsia" w:eastAsiaTheme="minorEastAsia" w:hAnsiTheme="minorEastAsia" w:hint="eastAsia"/>
          <w:sz w:val="22"/>
          <w:szCs w:val="22"/>
        </w:rPr>
        <w:t>認定申請書</w:t>
      </w:r>
    </w:p>
    <w:p w14:paraId="608D05CF" w14:textId="5FDF63D1" w:rsidR="00192D8E" w:rsidRPr="005F7259" w:rsidRDefault="00253E45" w:rsidP="00192D8E">
      <w:pPr>
        <w:jc w:val="right"/>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令和××</w:t>
      </w:r>
      <w:r w:rsidR="00192D8E" w:rsidRPr="005F7259">
        <w:rPr>
          <w:rFonts w:asciiTheme="minorEastAsia" w:eastAsiaTheme="minorEastAsia" w:hAnsiTheme="minorEastAsia" w:hint="eastAsia"/>
          <w:sz w:val="22"/>
          <w:szCs w:val="22"/>
        </w:rPr>
        <w:t>年</w:t>
      </w:r>
      <w:r w:rsidRPr="00253E45">
        <w:rPr>
          <w:rFonts w:ascii="UD デジタル 教科書体 N" w:eastAsia="UD デジタル 教科書体 N" w:hAnsiTheme="minorEastAsia" w:hint="eastAsia"/>
          <w:color w:val="FF0000"/>
          <w:sz w:val="22"/>
          <w:szCs w:val="22"/>
        </w:rPr>
        <w:t>××</w:t>
      </w:r>
      <w:r w:rsidR="00192D8E" w:rsidRPr="005F7259">
        <w:rPr>
          <w:rFonts w:asciiTheme="minorEastAsia" w:eastAsiaTheme="minorEastAsia" w:hAnsiTheme="minorEastAsia" w:hint="eastAsia"/>
          <w:sz w:val="22"/>
          <w:szCs w:val="22"/>
        </w:rPr>
        <w:t>月</w:t>
      </w:r>
      <w:r w:rsidRPr="00253E45">
        <w:rPr>
          <w:rFonts w:ascii="UD デジタル 教科書体 N" w:eastAsia="UD デジタル 教科書体 N" w:hAnsiTheme="minorEastAsia" w:hint="eastAsia"/>
          <w:color w:val="FF0000"/>
          <w:sz w:val="22"/>
          <w:szCs w:val="22"/>
        </w:rPr>
        <w:t>××</w:t>
      </w:r>
      <w:r w:rsidR="00192D8E" w:rsidRPr="005F7259">
        <w:rPr>
          <w:rFonts w:asciiTheme="minorEastAsia" w:eastAsiaTheme="minorEastAsia" w:hAnsiTheme="minorEastAsia" w:hint="eastAsia"/>
          <w:sz w:val="22"/>
          <w:szCs w:val="22"/>
        </w:rPr>
        <w:t>日</w:t>
      </w:r>
    </w:p>
    <w:p w14:paraId="1D24AF24" w14:textId="77777777" w:rsidR="00192D8E" w:rsidRPr="005F7259" w:rsidRDefault="00192D8E" w:rsidP="00192D8E">
      <w:pPr>
        <w:ind w:firstLineChars="100" w:firstLine="220"/>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赤穂市教育委員会　宛</w:t>
      </w:r>
    </w:p>
    <w:p w14:paraId="235FC2DC" w14:textId="3869FBEA" w:rsidR="00192D8E" w:rsidRPr="00253E45" w:rsidRDefault="00192D8E" w:rsidP="00192D8E">
      <w:pPr>
        <w:wordWrap w:val="0"/>
        <w:jc w:val="right"/>
        <w:rPr>
          <w:rFonts w:ascii="UD デジタル 教科書体 N" w:eastAsia="UD デジタル 教科書体 N" w:hAnsiTheme="minorEastAsia"/>
          <w:color w:val="FF0000"/>
          <w:sz w:val="22"/>
          <w:szCs w:val="22"/>
        </w:rPr>
      </w:pPr>
      <w:r w:rsidRPr="005F7259">
        <w:rPr>
          <w:rFonts w:asciiTheme="minorEastAsia" w:eastAsiaTheme="minorEastAsia" w:hAnsiTheme="minorEastAsia" w:hint="eastAsia"/>
          <w:sz w:val="22"/>
          <w:szCs w:val="22"/>
        </w:rPr>
        <w:t xml:space="preserve">申請者　住　　所　</w:t>
      </w:r>
      <w:r w:rsidR="00253E45" w:rsidRPr="00253E45">
        <w:rPr>
          <w:rFonts w:ascii="UD デジタル 教科書体 N" w:eastAsia="UD デジタル 教科書体 N" w:hAnsiTheme="minorEastAsia" w:hint="eastAsia"/>
          <w:color w:val="FF0000"/>
          <w:sz w:val="22"/>
          <w:szCs w:val="22"/>
        </w:rPr>
        <w:t>赤穂市□□□町□□番地□□</w:t>
      </w:r>
    </w:p>
    <w:p w14:paraId="2BC3300A" w14:textId="069544BC" w:rsidR="00192D8E" w:rsidRPr="005F7259" w:rsidRDefault="00192D8E" w:rsidP="00192D8E">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氏　　名　</w:t>
      </w:r>
      <w:r w:rsidR="00253E45" w:rsidRPr="00253E45">
        <w:rPr>
          <w:rFonts w:ascii="UD デジタル 教科書体 N" w:eastAsia="UD デジタル 教科書体 N" w:hAnsiTheme="minorEastAsia" w:hint="eastAsia"/>
          <w:color w:val="FF0000"/>
          <w:sz w:val="22"/>
          <w:szCs w:val="22"/>
        </w:rPr>
        <w:t>赤穂　太郎</w:t>
      </w:r>
      <w:r w:rsidR="00253E45">
        <w:rPr>
          <w:rFonts w:asciiTheme="minorEastAsia" w:eastAsiaTheme="minorEastAsia" w:hAnsiTheme="minorEastAsia" w:hint="eastAsia"/>
          <w:sz w:val="22"/>
          <w:szCs w:val="22"/>
        </w:rPr>
        <w:t xml:space="preserve">　　　　　　　　</w:t>
      </w:r>
    </w:p>
    <w:p w14:paraId="7A16B95C" w14:textId="3F9B8E78" w:rsidR="00192D8E" w:rsidRPr="005F7259" w:rsidRDefault="00192D8E" w:rsidP="00192D8E">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電話番号　</w:t>
      </w:r>
      <w:r w:rsidR="00253E45" w:rsidRPr="00253E45">
        <w:rPr>
          <w:rFonts w:ascii="UD デジタル 教科書体 N" w:eastAsia="UD デジタル 教科書体 N" w:hAnsiTheme="minorEastAsia" w:hint="eastAsia"/>
          <w:color w:val="FF0000"/>
          <w:sz w:val="22"/>
          <w:szCs w:val="22"/>
        </w:rPr>
        <w:t>◇◇◇－◇◇◇◇－◇◇◇◇</w:t>
      </w:r>
    </w:p>
    <w:p w14:paraId="54D1F46F" w14:textId="77777777" w:rsidR="00192D8E" w:rsidRPr="005F7259" w:rsidRDefault="00192D8E" w:rsidP="00192D8E">
      <w:pPr>
        <w:rPr>
          <w:rFonts w:asciiTheme="minorEastAsia" w:eastAsiaTheme="minorEastAsia" w:hAnsiTheme="minorEastAsia"/>
          <w:sz w:val="22"/>
          <w:szCs w:val="22"/>
        </w:rPr>
      </w:pPr>
    </w:p>
    <w:p w14:paraId="159B2377" w14:textId="10510A74" w:rsidR="00192D8E" w:rsidRDefault="00192D8E" w:rsidP="00192D8E">
      <w:pP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　</w:t>
      </w:r>
      <w:r w:rsidR="00253E45" w:rsidRPr="00253E45">
        <w:rPr>
          <w:rFonts w:ascii="UD デジタル 教科書体 N" w:eastAsia="UD デジタル 教科書体 N" w:hAnsiTheme="minorEastAsia" w:hint="eastAsia"/>
          <w:color w:val="FF0000"/>
          <w:sz w:val="22"/>
          <w:szCs w:val="22"/>
        </w:rPr>
        <w:t>令和××</w:t>
      </w:r>
      <w:r w:rsidRPr="005F7259">
        <w:rPr>
          <w:rFonts w:asciiTheme="minorEastAsia" w:eastAsiaTheme="minorEastAsia" w:hAnsiTheme="minorEastAsia" w:hint="eastAsia"/>
          <w:sz w:val="22"/>
          <w:szCs w:val="22"/>
        </w:rPr>
        <w:t>年度において、認定地域クラブ活動参加者支援金の</w:t>
      </w:r>
      <w:r>
        <w:rPr>
          <w:rFonts w:asciiTheme="minorEastAsia" w:eastAsiaTheme="minorEastAsia" w:hAnsiTheme="minorEastAsia" w:hint="eastAsia"/>
          <w:sz w:val="22"/>
          <w:szCs w:val="22"/>
        </w:rPr>
        <w:t>支給認定</w:t>
      </w:r>
      <w:r w:rsidRPr="005F7259">
        <w:rPr>
          <w:rFonts w:asciiTheme="minorEastAsia" w:eastAsiaTheme="minorEastAsia" w:hAnsiTheme="minorEastAsia" w:hint="eastAsia"/>
          <w:sz w:val="22"/>
          <w:szCs w:val="22"/>
        </w:rPr>
        <w:t>を受けたいので、</w:t>
      </w:r>
      <w:r w:rsidRPr="005F7259">
        <w:rPr>
          <w:rFonts w:hint="eastAsia"/>
          <w:color w:val="000000" w:themeColor="text1"/>
          <w:sz w:val="22"/>
          <w:szCs w:val="22"/>
        </w:rPr>
        <w:t>赤穂市認定地域クラブ活動参加者支援金支給要綱</w:t>
      </w:r>
      <w:r>
        <w:rPr>
          <w:rFonts w:hint="eastAsia"/>
          <w:color w:val="000000" w:themeColor="text1"/>
          <w:sz w:val="22"/>
          <w:szCs w:val="22"/>
        </w:rPr>
        <w:t>第４条の規定により</w:t>
      </w:r>
      <w:r w:rsidRPr="00B24C8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下記</w:t>
      </w:r>
      <w:r w:rsidRPr="005F7259">
        <w:rPr>
          <w:rFonts w:asciiTheme="minorEastAsia" w:eastAsiaTheme="minorEastAsia" w:hAnsiTheme="minorEastAsia" w:hint="eastAsia"/>
          <w:sz w:val="22"/>
          <w:szCs w:val="22"/>
        </w:rPr>
        <w:t>のとおり申請します。</w:t>
      </w:r>
    </w:p>
    <w:p w14:paraId="7BAC373C" w14:textId="77777777" w:rsidR="00192D8E" w:rsidRPr="005F7259" w:rsidRDefault="00192D8E" w:rsidP="00192D8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支給認定の審査に必要な範囲で私及び私と生計を同一にする者の住民登録、課税情報、就学援助の状況等を教育委員会が官公署に閲覧及び確認することに同意します。</w:t>
      </w:r>
    </w:p>
    <w:p w14:paraId="18D0030B" w14:textId="77777777" w:rsidR="00192D8E" w:rsidRPr="00B24C8E" w:rsidRDefault="00192D8E" w:rsidP="00192D8E">
      <w:pPr>
        <w:rPr>
          <w:rFonts w:asciiTheme="minorEastAsia" w:eastAsiaTheme="minorEastAsia" w:hAnsiTheme="minorEastAsia"/>
          <w:sz w:val="22"/>
          <w:szCs w:val="22"/>
        </w:rPr>
      </w:pPr>
    </w:p>
    <w:p w14:paraId="7F11756A" w14:textId="77777777" w:rsidR="00192D8E" w:rsidRPr="005F7259" w:rsidRDefault="00192D8E" w:rsidP="00192D8E">
      <w:pPr>
        <w:pStyle w:val="a8"/>
        <w:rPr>
          <w:rFonts w:asciiTheme="minorEastAsia" w:eastAsiaTheme="minorEastAsia" w:hAnsiTheme="minorEastAsia"/>
        </w:rPr>
      </w:pPr>
      <w:r w:rsidRPr="005F7259">
        <w:rPr>
          <w:rFonts w:asciiTheme="minorEastAsia" w:eastAsiaTheme="minorEastAsia" w:hAnsiTheme="minorEastAsia" w:hint="eastAsia"/>
        </w:rPr>
        <w:t>記</w:t>
      </w:r>
    </w:p>
    <w:p w14:paraId="5BD25B18" w14:textId="77777777" w:rsidR="00192D8E" w:rsidRPr="005F7259" w:rsidRDefault="00192D8E" w:rsidP="00192D8E">
      <w:pPr>
        <w:rPr>
          <w:rFonts w:asciiTheme="minorEastAsia" w:eastAsiaTheme="minorEastAsia" w:hAnsiTheme="minorEastAsia"/>
          <w:sz w:val="22"/>
          <w:szCs w:val="22"/>
        </w:rPr>
      </w:pPr>
    </w:p>
    <w:p w14:paraId="2FFD7DAA" w14:textId="77777777" w:rsidR="00192D8E" w:rsidRPr="005F7259" w:rsidRDefault="00192D8E" w:rsidP="00192D8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5F7259">
        <w:rPr>
          <w:rFonts w:asciiTheme="minorEastAsia" w:eastAsiaTheme="minorEastAsia" w:hAnsiTheme="minorEastAsia" w:hint="eastAsia"/>
          <w:sz w:val="22"/>
          <w:szCs w:val="22"/>
        </w:rPr>
        <w:t xml:space="preserve">　</w:t>
      </w:r>
      <w:r w:rsidRPr="004D0EB8">
        <w:rPr>
          <w:rFonts w:asciiTheme="minorEastAsia" w:eastAsiaTheme="minorEastAsia" w:hAnsiTheme="minorEastAsia" w:hint="eastAsia"/>
          <w:sz w:val="22"/>
          <w:szCs w:val="22"/>
        </w:rPr>
        <w:t>認定地域クラブ活動参加</w:t>
      </w:r>
      <w:r>
        <w:rPr>
          <w:rFonts w:asciiTheme="minorEastAsia" w:eastAsiaTheme="minorEastAsia" w:hAnsiTheme="minorEastAsia" w:hint="eastAsia"/>
          <w:sz w:val="22"/>
          <w:szCs w:val="22"/>
        </w:rPr>
        <w:t>生徒</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551"/>
        <w:gridCol w:w="1134"/>
        <w:gridCol w:w="2686"/>
      </w:tblGrid>
      <w:tr w:rsidR="00192D8E" w:rsidRPr="005F7259" w14:paraId="1F9E5342" w14:textId="77777777" w:rsidTr="00253E45">
        <w:trPr>
          <w:trHeight w:val="180"/>
        </w:trPr>
        <w:tc>
          <w:tcPr>
            <w:tcW w:w="2552" w:type="dxa"/>
            <w:tcBorders>
              <w:bottom w:val="dashed" w:sz="4" w:space="0" w:color="auto"/>
            </w:tcBorders>
            <w:vAlign w:val="center"/>
          </w:tcPr>
          <w:p w14:paraId="2ACAA359" w14:textId="77777777" w:rsidR="00192D8E" w:rsidRPr="005F7259" w:rsidRDefault="00192D8E" w:rsidP="00A71BE1">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フリガナ</w:t>
            </w:r>
          </w:p>
        </w:tc>
        <w:tc>
          <w:tcPr>
            <w:tcW w:w="2551" w:type="dxa"/>
            <w:tcBorders>
              <w:bottom w:val="dashed" w:sz="4" w:space="0" w:color="auto"/>
            </w:tcBorders>
            <w:shd w:val="clear" w:color="auto" w:fill="auto"/>
            <w:vAlign w:val="center"/>
          </w:tcPr>
          <w:p w14:paraId="3AE956D6" w14:textId="24A8A2C2" w:rsidR="00192D8E" w:rsidRPr="00253E45" w:rsidRDefault="00253E45" w:rsidP="00A71BE1">
            <w:pPr>
              <w:widowControl/>
              <w:rPr>
                <w:rFonts w:ascii="UD デジタル 教科書体 N" w:eastAsia="UD デジタル 教科書体 N" w:hAnsiTheme="minorEastAsia"/>
                <w:color w:val="FF0000"/>
                <w:sz w:val="22"/>
                <w:szCs w:val="22"/>
              </w:rPr>
            </w:pPr>
            <w:r w:rsidRPr="00253E45">
              <w:rPr>
                <w:rFonts w:ascii="UD デジタル 教科書体 N" w:eastAsia="UD デジタル 教科書体 N" w:hAnsiTheme="minorEastAsia" w:hint="eastAsia"/>
                <w:color w:val="FF0000"/>
                <w:sz w:val="22"/>
                <w:szCs w:val="22"/>
              </w:rPr>
              <w:t>アコウ　イチロウ</w:t>
            </w:r>
          </w:p>
        </w:tc>
        <w:tc>
          <w:tcPr>
            <w:tcW w:w="1134" w:type="dxa"/>
            <w:vMerge w:val="restart"/>
            <w:shd w:val="clear" w:color="auto" w:fill="auto"/>
            <w:vAlign w:val="center"/>
          </w:tcPr>
          <w:p w14:paraId="24B530DA" w14:textId="77777777" w:rsidR="00192D8E" w:rsidRPr="005F7259" w:rsidRDefault="00192D8E" w:rsidP="00A71BE1">
            <w:pPr>
              <w:widowControl/>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生年月日</w:t>
            </w:r>
          </w:p>
        </w:tc>
        <w:tc>
          <w:tcPr>
            <w:tcW w:w="2686" w:type="dxa"/>
            <w:vMerge w:val="restart"/>
            <w:shd w:val="clear" w:color="auto" w:fill="auto"/>
            <w:vAlign w:val="center"/>
          </w:tcPr>
          <w:p w14:paraId="561FDE41" w14:textId="35814A7D" w:rsidR="00192D8E" w:rsidRPr="00253E45" w:rsidRDefault="00253E45" w:rsidP="00253E45">
            <w:pPr>
              <w:widowControl/>
              <w:ind w:right="-96"/>
              <w:jc w:val="left"/>
              <w:rPr>
                <w:rFonts w:ascii="UD デジタル 教科書体 N" w:eastAsia="UD デジタル 教科書体 N" w:hAnsiTheme="minorEastAsia"/>
                <w:color w:val="FF0000"/>
                <w:sz w:val="22"/>
                <w:szCs w:val="22"/>
              </w:rPr>
            </w:pPr>
            <w:r w:rsidRPr="00253E45">
              <w:rPr>
                <w:rFonts w:ascii="UD デジタル 教科書体 N" w:eastAsia="UD デジタル 教科書体 N" w:hAnsiTheme="minorEastAsia" w:hint="eastAsia"/>
                <w:color w:val="FF0000"/>
                <w:sz w:val="22"/>
                <w:szCs w:val="22"/>
              </w:rPr>
              <w:t>平成○○</w:t>
            </w:r>
            <w:r w:rsidR="00192D8E" w:rsidRPr="00253E45">
              <w:rPr>
                <w:rFonts w:ascii="UD デジタル 教科書体 N" w:eastAsia="UD デジタル 教科書体 N" w:hAnsiTheme="minorEastAsia" w:hint="eastAsia"/>
                <w:color w:val="FF0000"/>
                <w:sz w:val="22"/>
                <w:szCs w:val="22"/>
              </w:rPr>
              <w:t>年</w:t>
            </w:r>
            <w:r w:rsidRPr="00253E45">
              <w:rPr>
                <w:rFonts w:ascii="UD デジタル 教科書体 N" w:eastAsia="UD デジタル 教科書体 N" w:hAnsiTheme="minorEastAsia" w:hint="eastAsia"/>
                <w:color w:val="FF0000"/>
                <w:sz w:val="22"/>
                <w:szCs w:val="22"/>
              </w:rPr>
              <w:t>○○</w:t>
            </w:r>
            <w:r w:rsidR="00192D8E" w:rsidRPr="00253E45">
              <w:rPr>
                <w:rFonts w:ascii="UD デジタル 教科書体 N" w:eastAsia="UD デジタル 教科書体 N" w:hAnsiTheme="minorEastAsia" w:hint="eastAsia"/>
                <w:color w:val="FF0000"/>
                <w:sz w:val="22"/>
                <w:szCs w:val="22"/>
              </w:rPr>
              <w:t>月</w:t>
            </w:r>
            <w:r w:rsidRPr="00253E45">
              <w:rPr>
                <w:rFonts w:ascii="UD デジタル 教科書体 N" w:eastAsia="UD デジタル 教科書体 N" w:hAnsiTheme="minorEastAsia" w:hint="eastAsia"/>
                <w:color w:val="FF0000"/>
                <w:sz w:val="22"/>
                <w:szCs w:val="22"/>
              </w:rPr>
              <w:t>○○</w:t>
            </w:r>
            <w:r w:rsidR="00192D8E" w:rsidRPr="00253E45">
              <w:rPr>
                <w:rFonts w:ascii="UD デジタル 教科書体 N" w:eastAsia="UD デジタル 教科書体 N" w:hAnsiTheme="minorEastAsia" w:hint="eastAsia"/>
                <w:color w:val="FF0000"/>
                <w:sz w:val="22"/>
                <w:szCs w:val="22"/>
              </w:rPr>
              <w:t>日</w:t>
            </w:r>
          </w:p>
        </w:tc>
      </w:tr>
      <w:tr w:rsidR="00192D8E" w:rsidRPr="005F7259" w14:paraId="5D14F70A" w14:textId="77777777" w:rsidTr="00253E45">
        <w:trPr>
          <w:trHeight w:val="178"/>
        </w:trPr>
        <w:tc>
          <w:tcPr>
            <w:tcW w:w="2552" w:type="dxa"/>
            <w:tcBorders>
              <w:top w:val="dashed" w:sz="4" w:space="0" w:color="auto"/>
            </w:tcBorders>
          </w:tcPr>
          <w:p w14:paraId="17ECD72E" w14:textId="77777777" w:rsidR="00192D8E" w:rsidRPr="005F7259" w:rsidRDefault="00192D8E" w:rsidP="00A71BE1">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氏　　名</w:t>
            </w:r>
          </w:p>
        </w:tc>
        <w:tc>
          <w:tcPr>
            <w:tcW w:w="2551" w:type="dxa"/>
            <w:tcBorders>
              <w:top w:val="dashed" w:sz="4" w:space="0" w:color="auto"/>
            </w:tcBorders>
            <w:shd w:val="clear" w:color="auto" w:fill="auto"/>
          </w:tcPr>
          <w:p w14:paraId="7407CF22" w14:textId="5B2342B3" w:rsidR="00192D8E" w:rsidRPr="00253E45" w:rsidRDefault="00253E45" w:rsidP="00A71BE1">
            <w:pPr>
              <w:widowControl/>
              <w:rPr>
                <w:rFonts w:ascii="UD デジタル 教科書体 N" w:eastAsia="UD デジタル 教科書体 N" w:hAnsiTheme="minorEastAsia"/>
                <w:color w:val="FF0000"/>
                <w:sz w:val="22"/>
                <w:szCs w:val="22"/>
              </w:rPr>
            </w:pPr>
            <w:r w:rsidRPr="00253E45">
              <w:rPr>
                <w:rFonts w:ascii="UD デジタル 教科書体 N" w:eastAsia="UD デジタル 教科書体 N" w:hAnsiTheme="minorEastAsia" w:hint="eastAsia"/>
                <w:color w:val="FF0000"/>
                <w:sz w:val="22"/>
                <w:szCs w:val="22"/>
              </w:rPr>
              <w:t>赤穂　一郎</w:t>
            </w:r>
          </w:p>
        </w:tc>
        <w:tc>
          <w:tcPr>
            <w:tcW w:w="1134" w:type="dxa"/>
            <w:vMerge/>
            <w:shd w:val="clear" w:color="auto" w:fill="auto"/>
          </w:tcPr>
          <w:p w14:paraId="6AA239DE" w14:textId="77777777" w:rsidR="00192D8E" w:rsidRPr="005F7259" w:rsidRDefault="00192D8E" w:rsidP="00A71BE1">
            <w:pPr>
              <w:widowControl/>
              <w:rPr>
                <w:rFonts w:asciiTheme="minorEastAsia" w:eastAsiaTheme="minorEastAsia" w:hAnsiTheme="minorEastAsia"/>
                <w:sz w:val="22"/>
                <w:szCs w:val="22"/>
              </w:rPr>
            </w:pPr>
          </w:p>
        </w:tc>
        <w:tc>
          <w:tcPr>
            <w:tcW w:w="2686" w:type="dxa"/>
            <w:vMerge/>
            <w:shd w:val="clear" w:color="auto" w:fill="auto"/>
          </w:tcPr>
          <w:p w14:paraId="6C92F6DA" w14:textId="77777777" w:rsidR="00192D8E" w:rsidRPr="005F7259" w:rsidRDefault="00192D8E" w:rsidP="00A71BE1">
            <w:pPr>
              <w:widowControl/>
              <w:jc w:val="left"/>
              <w:rPr>
                <w:rFonts w:asciiTheme="minorEastAsia" w:eastAsiaTheme="minorEastAsia" w:hAnsiTheme="minorEastAsia"/>
                <w:sz w:val="22"/>
                <w:szCs w:val="22"/>
              </w:rPr>
            </w:pPr>
          </w:p>
        </w:tc>
      </w:tr>
      <w:tr w:rsidR="00192D8E" w:rsidRPr="005F7259" w14:paraId="52842CB2" w14:textId="77777777" w:rsidTr="00A71BE1">
        <w:trPr>
          <w:trHeight w:val="178"/>
        </w:trPr>
        <w:tc>
          <w:tcPr>
            <w:tcW w:w="2552" w:type="dxa"/>
            <w:tcBorders>
              <w:top w:val="dashed" w:sz="4" w:space="0" w:color="auto"/>
            </w:tcBorders>
          </w:tcPr>
          <w:p w14:paraId="08561F91" w14:textId="77777777" w:rsidR="00192D8E" w:rsidRPr="005F7259" w:rsidRDefault="00192D8E" w:rsidP="00A71BE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tc>
        <w:tc>
          <w:tcPr>
            <w:tcW w:w="6371" w:type="dxa"/>
            <w:gridSpan w:val="3"/>
            <w:tcBorders>
              <w:top w:val="dashed" w:sz="4" w:space="0" w:color="auto"/>
            </w:tcBorders>
            <w:shd w:val="clear" w:color="auto" w:fill="auto"/>
          </w:tcPr>
          <w:p w14:paraId="6B05A47D" w14:textId="2F7386F4" w:rsidR="00192D8E" w:rsidRPr="005F7259" w:rsidRDefault="003C5204" w:rsidP="00A71BE1">
            <w:pPr>
              <w:widowControl/>
              <w:jc w:val="left"/>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赤穂市□□□町□□番地□□</w:t>
            </w:r>
          </w:p>
        </w:tc>
      </w:tr>
      <w:tr w:rsidR="00192D8E" w:rsidRPr="005F7259" w14:paraId="38B8DD12" w14:textId="77777777" w:rsidTr="00A71BE1">
        <w:trPr>
          <w:trHeight w:val="211"/>
        </w:trPr>
        <w:tc>
          <w:tcPr>
            <w:tcW w:w="2552" w:type="dxa"/>
          </w:tcPr>
          <w:p w14:paraId="33B3880D" w14:textId="77777777" w:rsidR="00192D8E" w:rsidRPr="005F7259" w:rsidRDefault="00192D8E" w:rsidP="00A71BE1">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学校名・学年</w:t>
            </w:r>
          </w:p>
        </w:tc>
        <w:tc>
          <w:tcPr>
            <w:tcW w:w="6371" w:type="dxa"/>
            <w:gridSpan w:val="3"/>
            <w:shd w:val="clear" w:color="auto" w:fill="auto"/>
          </w:tcPr>
          <w:p w14:paraId="097716F8" w14:textId="7AC52E87" w:rsidR="00192D8E" w:rsidRPr="005F7259" w:rsidRDefault="003C5204" w:rsidP="003C5204">
            <w:pPr>
              <w:widowControl/>
              <w:rPr>
                <w:rFonts w:asciiTheme="minorEastAsia" w:eastAsiaTheme="minorEastAsia" w:hAnsiTheme="minorEastAsia"/>
                <w:sz w:val="22"/>
                <w:szCs w:val="22"/>
              </w:rPr>
            </w:pPr>
            <w:r w:rsidRPr="003C5204">
              <w:rPr>
                <w:rFonts w:ascii="UD デジタル 教科書体 N" w:eastAsia="UD デジタル 教科書体 N" w:hAnsiTheme="minorEastAsia" w:hint="eastAsia"/>
                <w:color w:val="FF0000"/>
                <w:sz w:val="22"/>
                <w:szCs w:val="22"/>
              </w:rPr>
              <w:t>△△△</w:t>
            </w:r>
            <w:r w:rsidR="00192D8E" w:rsidRPr="005F7259">
              <w:rPr>
                <w:rFonts w:asciiTheme="minorEastAsia" w:eastAsiaTheme="minorEastAsia" w:hAnsiTheme="minorEastAsia" w:hint="eastAsia"/>
                <w:sz w:val="22"/>
                <w:szCs w:val="22"/>
              </w:rPr>
              <w:t xml:space="preserve">中学校　　</w:t>
            </w:r>
            <w:r w:rsidRPr="003C5204">
              <w:rPr>
                <w:rFonts w:ascii="UD デジタル 教科書体 N" w:eastAsia="UD デジタル 教科書体 N" w:hAnsiTheme="minorEastAsia" w:hint="eastAsia"/>
                <w:color w:val="FF0000"/>
                <w:sz w:val="22"/>
                <w:szCs w:val="22"/>
              </w:rPr>
              <w:t>△</w:t>
            </w:r>
            <w:r w:rsidR="00192D8E" w:rsidRPr="005F7259">
              <w:rPr>
                <w:rFonts w:asciiTheme="minorEastAsia" w:eastAsiaTheme="minorEastAsia" w:hAnsiTheme="minorEastAsia" w:hint="eastAsia"/>
                <w:sz w:val="22"/>
                <w:szCs w:val="22"/>
              </w:rPr>
              <w:t>年</w:t>
            </w:r>
          </w:p>
        </w:tc>
      </w:tr>
      <w:tr w:rsidR="00192D8E" w:rsidRPr="005F7259" w14:paraId="709FD981" w14:textId="77777777" w:rsidTr="00A71BE1">
        <w:trPr>
          <w:trHeight w:val="422"/>
        </w:trPr>
        <w:tc>
          <w:tcPr>
            <w:tcW w:w="2552" w:type="dxa"/>
            <w:vAlign w:val="center"/>
          </w:tcPr>
          <w:p w14:paraId="2705BF20" w14:textId="77777777" w:rsidR="00192D8E" w:rsidRPr="0014413F" w:rsidRDefault="00192D8E" w:rsidP="00A71BE1">
            <w:pPr>
              <w:jc w:val="center"/>
              <w:rPr>
                <w:rFonts w:asciiTheme="minorEastAsia" w:eastAsiaTheme="minorEastAsia" w:hAnsiTheme="minorEastAsia"/>
                <w:sz w:val="22"/>
                <w:szCs w:val="22"/>
              </w:rPr>
            </w:pPr>
            <w:r w:rsidRPr="0014413F">
              <w:rPr>
                <w:rFonts w:asciiTheme="minorEastAsia" w:eastAsiaTheme="minorEastAsia" w:hAnsiTheme="minorEastAsia" w:hint="eastAsia"/>
                <w:kern w:val="0"/>
                <w:sz w:val="22"/>
                <w:szCs w:val="22"/>
              </w:rPr>
              <w:t>認定地域</w:t>
            </w:r>
            <w:r w:rsidRPr="0014413F">
              <w:rPr>
                <w:rFonts w:asciiTheme="minorEastAsia" w:eastAsiaTheme="minorEastAsia" w:hAnsiTheme="minorEastAsia" w:hint="eastAsia"/>
                <w:sz w:val="22"/>
                <w:szCs w:val="22"/>
              </w:rPr>
              <w:t>クラブ活動名</w:t>
            </w:r>
          </w:p>
        </w:tc>
        <w:tc>
          <w:tcPr>
            <w:tcW w:w="6371" w:type="dxa"/>
            <w:gridSpan w:val="3"/>
            <w:shd w:val="clear" w:color="auto" w:fill="auto"/>
            <w:vAlign w:val="center"/>
          </w:tcPr>
          <w:p w14:paraId="22820252" w14:textId="458DBA7B" w:rsidR="00192D8E" w:rsidRPr="00A360F2" w:rsidRDefault="0014413F" w:rsidP="00A71BE1">
            <w:pPr>
              <w:widowControl/>
              <w:rPr>
                <w:rFonts w:asciiTheme="minorEastAsia" w:eastAsiaTheme="minorEastAsia" w:hAnsiTheme="minorEastAsia"/>
                <w:sz w:val="22"/>
                <w:szCs w:val="22"/>
                <w:highlight w:val="yellow"/>
              </w:rPr>
            </w:pPr>
            <w:r w:rsidRPr="0014413F">
              <w:rPr>
                <w:rFonts w:ascii="UD デジタル 教科書体 N" w:eastAsia="UD デジタル 教科書体 N" w:hAnsiTheme="minorEastAsia" w:hint="eastAsia"/>
                <w:color w:val="FF0000"/>
                <w:sz w:val="22"/>
                <w:szCs w:val="22"/>
              </w:rPr>
              <w:t xml:space="preserve">◆◆◆◆◆クラブ　　　　　　</w:t>
            </w:r>
            <w:r w:rsidR="00192D8E" w:rsidRPr="0014413F">
              <w:rPr>
                <w:rFonts w:asciiTheme="minorEastAsia" w:eastAsiaTheme="minorEastAsia" w:hAnsiTheme="minorEastAsia" w:hint="eastAsia"/>
                <w:sz w:val="22"/>
                <w:szCs w:val="22"/>
              </w:rPr>
              <w:t>（種目：</w:t>
            </w:r>
            <w:r w:rsidR="00B65ECF" w:rsidRPr="0014413F">
              <w:rPr>
                <w:rFonts w:ascii="UD デジタル 教科書体 N" w:eastAsia="UD デジタル 教科書体 N" w:hAnsiTheme="minorEastAsia" w:hint="eastAsia"/>
                <w:color w:val="FF0000"/>
                <w:sz w:val="22"/>
                <w:szCs w:val="22"/>
              </w:rPr>
              <w:t>陸上競技</w:t>
            </w:r>
            <w:r w:rsidR="00B65ECF" w:rsidRPr="0014413F">
              <w:rPr>
                <w:rFonts w:asciiTheme="minorEastAsia" w:eastAsiaTheme="minorEastAsia" w:hAnsiTheme="minorEastAsia" w:hint="eastAsia"/>
                <w:sz w:val="22"/>
                <w:szCs w:val="22"/>
              </w:rPr>
              <w:t xml:space="preserve">　　　</w:t>
            </w:r>
            <w:r w:rsidR="00192D8E" w:rsidRPr="0014413F">
              <w:rPr>
                <w:rFonts w:asciiTheme="minorEastAsia" w:eastAsiaTheme="minorEastAsia" w:hAnsiTheme="minorEastAsia" w:hint="eastAsia"/>
                <w:sz w:val="22"/>
                <w:szCs w:val="22"/>
              </w:rPr>
              <w:t xml:space="preserve">　）</w:t>
            </w:r>
          </w:p>
        </w:tc>
      </w:tr>
      <w:tr w:rsidR="00192D8E" w:rsidRPr="005F7259" w14:paraId="70C2FC76" w14:textId="77777777" w:rsidTr="00A71BE1">
        <w:trPr>
          <w:trHeight w:val="174"/>
        </w:trPr>
        <w:tc>
          <w:tcPr>
            <w:tcW w:w="2552" w:type="dxa"/>
            <w:vAlign w:val="center"/>
          </w:tcPr>
          <w:p w14:paraId="3F682246" w14:textId="77777777" w:rsidR="00192D8E" w:rsidRPr="005F7259" w:rsidRDefault="00192D8E" w:rsidP="00A71BE1">
            <w:pPr>
              <w:jc w:val="center"/>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参加期間</w:t>
            </w:r>
          </w:p>
        </w:tc>
        <w:tc>
          <w:tcPr>
            <w:tcW w:w="6371" w:type="dxa"/>
            <w:gridSpan w:val="3"/>
            <w:tcBorders>
              <w:bottom w:val="single" w:sz="4" w:space="0" w:color="auto"/>
            </w:tcBorders>
            <w:shd w:val="clear" w:color="auto" w:fill="auto"/>
          </w:tcPr>
          <w:p w14:paraId="18F7AD60" w14:textId="2DEFC70D" w:rsidR="00192D8E" w:rsidRPr="005F7259" w:rsidRDefault="009017E6" w:rsidP="00A71BE1">
            <w:pPr>
              <w:rPr>
                <w:rFonts w:asciiTheme="minorEastAsia" w:eastAsiaTheme="minorEastAsia" w:hAnsiTheme="minorEastAsia"/>
                <w:sz w:val="22"/>
                <w:szCs w:val="22"/>
              </w:rPr>
            </w:pPr>
            <w:r w:rsidRPr="009017E6">
              <w:rPr>
                <w:rFonts w:ascii="UD デジタル 教科書体 N" w:eastAsia="UD デジタル 教科書体 N" w:hAnsiTheme="minorEastAsia" w:hint="eastAsia"/>
                <w:color w:val="FF0000"/>
                <w:sz w:val="22"/>
                <w:szCs w:val="22"/>
              </w:rPr>
              <w:t>令和××</w:t>
            </w:r>
            <w:r w:rsidR="00192D8E" w:rsidRPr="005F7259">
              <w:rPr>
                <w:rFonts w:asciiTheme="minorEastAsia" w:eastAsiaTheme="minorEastAsia" w:hAnsiTheme="minorEastAsia" w:hint="eastAsia"/>
                <w:sz w:val="22"/>
                <w:szCs w:val="22"/>
              </w:rPr>
              <w:t>年</w:t>
            </w:r>
            <w:r w:rsidRPr="009017E6">
              <w:rPr>
                <w:rFonts w:ascii="UD デジタル 教科書体 N" w:eastAsia="UD デジタル 教科書体 N" w:hAnsiTheme="minorEastAsia" w:hint="eastAsia"/>
                <w:color w:val="FF0000"/>
                <w:sz w:val="22"/>
                <w:szCs w:val="22"/>
              </w:rPr>
              <w:t xml:space="preserve">　４</w:t>
            </w:r>
            <w:r w:rsidR="00192D8E" w:rsidRPr="005F7259">
              <w:rPr>
                <w:rFonts w:asciiTheme="minorEastAsia" w:eastAsiaTheme="minorEastAsia" w:hAnsiTheme="minorEastAsia" w:hint="eastAsia"/>
                <w:sz w:val="22"/>
                <w:szCs w:val="22"/>
              </w:rPr>
              <w:t>月</w:t>
            </w:r>
            <w:r w:rsidR="00192D8E" w:rsidRPr="009017E6">
              <w:rPr>
                <w:rFonts w:ascii="UD デジタル 教科書体 N" w:eastAsia="UD デジタル 教科書体 N" w:hAnsiTheme="minorEastAsia" w:hint="eastAsia"/>
                <w:color w:val="FF0000"/>
                <w:sz w:val="22"/>
                <w:szCs w:val="22"/>
              </w:rPr>
              <w:t xml:space="preserve">　</w:t>
            </w:r>
            <w:r w:rsidRPr="009017E6">
              <w:rPr>
                <w:rFonts w:ascii="UD デジタル 教科書体 N" w:eastAsia="UD デジタル 教科書体 N" w:hAnsiTheme="minorEastAsia" w:hint="eastAsia"/>
                <w:color w:val="FF0000"/>
                <w:sz w:val="22"/>
                <w:szCs w:val="22"/>
              </w:rPr>
              <w:t>１</w:t>
            </w:r>
            <w:r w:rsidR="00192D8E" w:rsidRPr="005F7259">
              <w:rPr>
                <w:rFonts w:asciiTheme="minorEastAsia" w:eastAsiaTheme="minorEastAsia" w:hAnsiTheme="minorEastAsia" w:hint="eastAsia"/>
                <w:sz w:val="22"/>
                <w:szCs w:val="22"/>
              </w:rPr>
              <w:t>日から</w:t>
            </w:r>
            <w:r w:rsidRPr="009017E6">
              <w:rPr>
                <w:rFonts w:ascii="UD デジタル 教科書体 N" w:eastAsia="UD デジタル 教科書体 N" w:hAnsiTheme="minorEastAsia" w:hint="eastAsia"/>
                <w:color w:val="FF0000"/>
                <w:sz w:val="22"/>
                <w:szCs w:val="22"/>
              </w:rPr>
              <w:t>令和</w:t>
            </w:r>
            <w:r w:rsidR="004F0D4E">
              <w:rPr>
                <w:rFonts w:ascii="UD デジタル 教科書体 N" w:eastAsia="UD デジタル 教科書体 N" w:hAnsiTheme="minorEastAsia" w:hint="eastAsia"/>
                <w:color w:val="FF0000"/>
                <w:sz w:val="22"/>
                <w:szCs w:val="22"/>
              </w:rPr>
              <w:t>▲▲</w:t>
            </w:r>
            <w:r w:rsidR="00192D8E" w:rsidRPr="005F7259">
              <w:rPr>
                <w:rFonts w:asciiTheme="minorEastAsia" w:eastAsiaTheme="minorEastAsia" w:hAnsiTheme="minorEastAsia" w:hint="eastAsia"/>
                <w:sz w:val="22"/>
                <w:szCs w:val="22"/>
              </w:rPr>
              <w:t>年</w:t>
            </w:r>
            <w:r w:rsidR="00192D8E" w:rsidRPr="009017E6">
              <w:rPr>
                <w:rFonts w:ascii="UD デジタル 教科書体 N" w:eastAsia="UD デジタル 教科書体 N" w:hAnsiTheme="minorEastAsia" w:hint="eastAsia"/>
                <w:color w:val="FF0000"/>
                <w:sz w:val="22"/>
                <w:szCs w:val="22"/>
              </w:rPr>
              <w:t xml:space="preserve">　</w:t>
            </w:r>
            <w:r w:rsidRPr="009017E6">
              <w:rPr>
                <w:rFonts w:ascii="UD デジタル 教科書体 N" w:eastAsia="UD デジタル 教科書体 N" w:hAnsiTheme="minorEastAsia" w:hint="eastAsia"/>
                <w:color w:val="FF0000"/>
                <w:sz w:val="22"/>
                <w:szCs w:val="22"/>
              </w:rPr>
              <w:t>３</w:t>
            </w:r>
            <w:r w:rsidR="00192D8E" w:rsidRPr="005F7259">
              <w:rPr>
                <w:rFonts w:asciiTheme="minorEastAsia" w:eastAsiaTheme="minorEastAsia" w:hAnsiTheme="minorEastAsia" w:hint="eastAsia"/>
                <w:sz w:val="22"/>
                <w:szCs w:val="22"/>
              </w:rPr>
              <w:t>月</w:t>
            </w:r>
            <w:r w:rsidRPr="009017E6">
              <w:rPr>
                <w:rFonts w:ascii="UD デジタル 教科書体 N" w:eastAsia="UD デジタル 教科書体 N" w:hAnsiTheme="minorEastAsia" w:hint="eastAsia"/>
                <w:color w:val="FF0000"/>
                <w:sz w:val="22"/>
                <w:szCs w:val="22"/>
              </w:rPr>
              <w:t>３１</w:t>
            </w:r>
            <w:r w:rsidR="00192D8E" w:rsidRPr="005F7259">
              <w:rPr>
                <w:rFonts w:asciiTheme="minorEastAsia" w:eastAsiaTheme="minorEastAsia" w:hAnsiTheme="minorEastAsia" w:hint="eastAsia"/>
                <w:sz w:val="22"/>
                <w:szCs w:val="22"/>
              </w:rPr>
              <w:t>日まで</w:t>
            </w:r>
          </w:p>
        </w:tc>
      </w:tr>
    </w:tbl>
    <w:p w14:paraId="035C2ABD" w14:textId="77777777" w:rsidR="00192D8E" w:rsidRDefault="00192D8E" w:rsidP="00192D8E">
      <w:pPr>
        <w:ind w:left="440" w:hangingChars="200" w:hanging="440"/>
        <w:rPr>
          <w:rFonts w:asciiTheme="minorEastAsia" w:eastAsiaTheme="minorEastAsia" w:hAnsiTheme="minorEastAsia"/>
          <w:sz w:val="22"/>
          <w:szCs w:val="22"/>
        </w:rPr>
      </w:pPr>
    </w:p>
    <w:p w14:paraId="01E04F7C" w14:textId="77777777" w:rsidR="00192D8E" w:rsidRDefault="00192D8E" w:rsidP="00192D8E">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２　世帯の状況</w:t>
      </w:r>
    </w:p>
    <w:tbl>
      <w:tblPr>
        <w:tblW w:w="89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823"/>
        <w:gridCol w:w="1140"/>
        <w:gridCol w:w="2262"/>
        <w:gridCol w:w="3128"/>
      </w:tblGrid>
      <w:tr w:rsidR="00192D8E" w14:paraId="05FB410E" w14:textId="77777777" w:rsidTr="00A71BE1">
        <w:trPr>
          <w:trHeight w:val="312"/>
        </w:trPr>
        <w:tc>
          <w:tcPr>
            <w:tcW w:w="587" w:type="dxa"/>
          </w:tcPr>
          <w:p w14:paraId="1555EBB7" w14:textId="77777777" w:rsidR="00192D8E" w:rsidRDefault="00192D8E" w:rsidP="00A71BE1">
            <w:pPr>
              <w:jc w:val="center"/>
              <w:rPr>
                <w:rFonts w:asciiTheme="minorEastAsia" w:eastAsiaTheme="minorEastAsia" w:hAnsiTheme="minorEastAsia"/>
                <w:sz w:val="22"/>
                <w:szCs w:val="22"/>
              </w:rPr>
            </w:pPr>
          </w:p>
        </w:tc>
        <w:tc>
          <w:tcPr>
            <w:tcW w:w="1823" w:type="dxa"/>
          </w:tcPr>
          <w:p w14:paraId="1C4090A5" w14:textId="77777777" w:rsidR="00192D8E" w:rsidRDefault="00192D8E" w:rsidP="00A71BE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1140" w:type="dxa"/>
          </w:tcPr>
          <w:p w14:paraId="73F9C728" w14:textId="77777777" w:rsidR="00192D8E" w:rsidRDefault="00192D8E" w:rsidP="00A71BE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続柄</w:t>
            </w:r>
          </w:p>
        </w:tc>
        <w:tc>
          <w:tcPr>
            <w:tcW w:w="2262" w:type="dxa"/>
          </w:tcPr>
          <w:p w14:paraId="505A32BB" w14:textId="77777777" w:rsidR="00192D8E" w:rsidRDefault="00192D8E" w:rsidP="00A71BE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生年月日</w:t>
            </w:r>
          </w:p>
        </w:tc>
        <w:tc>
          <w:tcPr>
            <w:tcW w:w="3128" w:type="dxa"/>
          </w:tcPr>
          <w:p w14:paraId="2F590AAC" w14:textId="77777777" w:rsidR="00192D8E" w:rsidRDefault="00192D8E" w:rsidP="00A71BE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勤務先又は学校園所名</w:t>
            </w:r>
          </w:p>
        </w:tc>
      </w:tr>
      <w:tr w:rsidR="009017E6" w14:paraId="53FE2FB9" w14:textId="77777777" w:rsidTr="00C421AA">
        <w:trPr>
          <w:trHeight w:val="312"/>
        </w:trPr>
        <w:tc>
          <w:tcPr>
            <w:tcW w:w="587" w:type="dxa"/>
            <w:vMerge w:val="restart"/>
            <w:textDirection w:val="tbRlV"/>
          </w:tcPr>
          <w:p w14:paraId="12FB5E07" w14:textId="77777777" w:rsidR="009017E6" w:rsidRDefault="009017E6" w:rsidP="009017E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世 帯 の 状 況</w:t>
            </w:r>
          </w:p>
        </w:tc>
        <w:tc>
          <w:tcPr>
            <w:tcW w:w="1823" w:type="dxa"/>
          </w:tcPr>
          <w:p w14:paraId="5052DEE6" w14:textId="0D444CE0" w:rsidR="009017E6" w:rsidRDefault="009017E6" w:rsidP="009017E6">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赤穂　一郎</w:t>
            </w:r>
          </w:p>
        </w:tc>
        <w:tc>
          <w:tcPr>
            <w:tcW w:w="1140" w:type="dxa"/>
          </w:tcPr>
          <w:p w14:paraId="163E0BC7" w14:textId="05E37B82" w:rsidR="009017E6" w:rsidRPr="009017E6" w:rsidRDefault="009017E6" w:rsidP="009017E6">
            <w:pPr>
              <w:jc w:val="center"/>
              <w:rPr>
                <w:rFonts w:ascii="UD デジタル 教科書体 N" w:eastAsia="UD デジタル 教科書体 N" w:hAnsiTheme="minorEastAsia"/>
                <w:sz w:val="22"/>
                <w:szCs w:val="22"/>
              </w:rPr>
            </w:pPr>
            <w:r w:rsidRPr="009017E6">
              <w:rPr>
                <w:rFonts w:ascii="UD デジタル 教科書体 N" w:eastAsia="UD デジタル 教科書体 N" w:hAnsiTheme="minorEastAsia" w:hint="eastAsia"/>
                <w:color w:val="FF0000"/>
                <w:sz w:val="22"/>
                <w:szCs w:val="22"/>
              </w:rPr>
              <w:t>本人</w:t>
            </w:r>
          </w:p>
        </w:tc>
        <w:tc>
          <w:tcPr>
            <w:tcW w:w="2262" w:type="dxa"/>
            <w:vAlign w:val="center"/>
          </w:tcPr>
          <w:p w14:paraId="65568C2F" w14:textId="417725EB" w:rsidR="009017E6" w:rsidRDefault="009017E6" w:rsidP="00595AC9">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平成</w:t>
            </w:r>
            <w:r w:rsidRPr="009017E6">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年</w:t>
            </w:r>
            <w:r w:rsidRPr="009017E6">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月</w:t>
            </w:r>
            <w:r w:rsidRPr="009017E6">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日</w:t>
            </w:r>
          </w:p>
        </w:tc>
        <w:tc>
          <w:tcPr>
            <w:tcW w:w="3128" w:type="dxa"/>
          </w:tcPr>
          <w:p w14:paraId="444CDE6F" w14:textId="0AEBCD06" w:rsidR="009017E6" w:rsidRPr="009017E6" w:rsidRDefault="00B94712" w:rsidP="009017E6">
            <w:pPr>
              <w:rPr>
                <w:rFonts w:ascii="UD デジタル 教科書体 N" w:eastAsia="UD デジタル 教科書体 N" w:hAnsiTheme="minorEastAsia"/>
                <w:color w:val="FF0000"/>
                <w:sz w:val="22"/>
                <w:szCs w:val="22"/>
              </w:rPr>
            </w:pPr>
            <w:r>
              <w:rPr>
                <w:rFonts w:ascii="UD デジタル 教科書体 N" w:eastAsia="UD デジタル 教科書体 N" w:hAnsiTheme="minorEastAsia" w:hint="eastAsia"/>
                <w:color w:val="FF0000"/>
                <w:sz w:val="22"/>
                <w:szCs w:val="22"/>
              </w:rPr>
              <w:t>○○○</w:t>
            </w:r>
            <w:r w:rsidR="009017E6" w:rsidRPr="009017E6">
              <w:rPr>
                <w:rFonts w:ascii="UD デジタル 教科書体 N" w:eastAsia="UD デジタル 教科書体 N" w:hAnsiTheme="minorEastAsia" w:hint="eastAsia"/>
                <w:color w:val="FF0000"/>
                <w:sz w:val="22"/>
                <w:szCs w:val="22"/>
              </w:rPr>
              <w:t>中学校</w:t>
            </w:r>
          </w:p>
        </w:tc>
      </w:tr>
      <w:tr w:rsidR="00047E92" w14:paraId="18E45A62" w14:textId="77777777" w:rsidTr="00C66767">
        <w:trPr>
          <w:trHeight w:val="312"/>
        </w:trPr>
        <w:tc>
          <w:tcPr>
            <w:tcW w:w="587" w:type="dxa"/>
            <w:vMerge/>
          </w:tcPr>
          <w:p w14:paraId="5979BF85" w14:textId="77777777" w:rsidR="00047E92" w:rsidRDefault="00047E92" w:rsidP="00047E92">
            <w:pPr>
              <w:rPr>
                <w:rFonts w:asciiTheme="minorEastAsia" w:eastAsiaTheme="minorEastAsia" w:hAnsiTheme="minorEastAsia"/>
                <w:sz w:val="22"/>
                <w:szCs w:val="22"/>
              </w:rPr>
            </w:pPr>
          </w:p>
        </w:tc>
        <w:tc>
          <w:tcPr>
            <w:tcW w:w="1823" w:type="dxa"/>
          </w:tcPr>
          <w:p w14:paraId="2EB54010" w14:textId="43589AD9" w:rsidR="00047E92" w:rsidRDefault="00047E92" w:rsidP="00047E92">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赤穂　太郎</w:t>
            </w:r>
          </w:p>
        </w:tc>
        <w:tc>
          <w:tcPr>
            <w:tcW w:w="1140" w:type="dxa"/>
          </w:tcPr>
          <w:p w14:paraId="7A676B1E" w14:textId="24B2ADBA" w:rsidR="00047E92" w:rsidRPr="009017E6" w:rsidRDefault="00047E92" w:rsidP="00047E92">
            <w:pPr>
              <w:jc w:val="center"/>
              <w:rPr>
                <w:rFonts w:ascii="UD デジタル 教科書体 N" w:eastAsia="UD デジタル 教科書体 N" w:hAnsiTheme="minorEastAsia"/>
                <w:color w:val="FF0000"/>
                <w:sz w:val="22"/>
                <w:szCs w:val="22"/>
              </w:rPr>
            </w:pPr>
            <w:r w:rsidRPr="009017E6">
              <w:rPr>
                <w:rFonts w:ascii="UD デジタル 教科書体 N" w:eastAsia="UD デジタル 教科書体 N" w:hAnsiTheme="minorEastAsia" w:hint="eastAsia"/>
                <w:color w:val="FF0000"/>
                <w:sz w:val="22"/>
                <w:szCs w:val="22"/>
              </w:rPr>
              <w:t>保護者</w:t>
            </w:r>
          </w:p>
        </w:tc>
        <w:tc>
          <w:tcPr>
            <w:tcW w:w="2262" w:type="dxa"/>
            <w:vAlign w:val="center"/>
          </w:tcPr>
          <w:p w14:paraId="6C855EC6" w14:textId="53CBB535" w:rsidR="00047E92" w:rsidRDefault="00047E92" w:rsidP="00595AC9">
            <w:pPr>
              <w:rPr>
                <w:rFonts w:asciiTheme="minorEastAsia" w:eastAsiaTheme="minorEastAsia" w:hAnsiTheme="minorEastAsia"/>
                <w:sz w:val="22"/>
                <w:szCs w:val="22"/>
              </w:rPr>
            </w:pPr>
            <w:r w:rsidRPr="00047E92">
              <w:rPr>
                <w:rFonts w:ascii="UD デジタル 教科書体 N" w:eastAsia="UD デジタル 教科書体 N" w:hAnsiTheme="minorEastAsia" w:hint="eastAsia"/>
                <w:color w:val="FF0000"/>
                <w:sz w:val="22"/>
                <w:szCs w:val="22"/>
              </w:rPr>
              <w:t>昭和</w:t>
            </w:r>
            <w:r>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年</w:t>
            </w:r>
            <w:r>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月</w:t>
            </w:r>
            <w:r>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日</w:t>
            </w:r>
          </w:p>
        </w:tc>
        <w:tc>
          <w:tcPr>
            <w:tcW w:w="3128" w:type="dxa"/>
          </w:tcPr>
          <w:p w14:paraId="5391BBF4" w14:textId="275A4DE2" w:rsidR="00047E92" w:rsidRPr="00CB55E9" w:rsidRDefault="00A360F2" w:rsidP="00047E92">
            <w:pPr>
              <w:rPr>
                <w:rFonts w:ascii="UD デジタル 教科書体 N" w:eastAsia="UD デジタル 教科書体 N" w:hAnsiTheme="minorEastAsia"/>
                <w:color w:val="FF0000"/>
                <w:sz w:val="22"/>
                <w:szCs w:val="22"/>
              </w:rPr>
            </w:pPr>
            <w:r w:rsidRPr="00CB55E9">
              <w:rPr>
                <w:rFonts w:ascii="UD デジタル 教科書体 N" w:eastAsia="UD デジタル 教科書体 N" w:hAnsiTheme="minorEastAsia" w:hint="eastAsia"/>
                <w:color w:val="FF0000"/>
                <w:sz w:val="22"/>
                <w:szCs w:val="22"/>
              </w:rPr>
              <w:t>●●●●株式会社</w:t>
            </w:r>
          </w:p>
        </w:tc>
      </w:tr>
      <w:tr w:rsidR="00047E92" w14:paraId="68B3B71C" w14:textId="77777777" w:rsidTr="006E4634">
        <w:trPr>
          <w:trHeight w:val="312"/>
        </w:trPr>
        <w:tc>
          <w:tcPr>
            <w:tcW w:w="587" w:type="dxa"/>
            <w:vMerge/>
          </w:tcPr>
          <w:p w14:paraId="0B6C13CF" w14:textId="77777777" w:rsidR="00047E92" w:rsidRDefault="00047E92" w:rsidP="00047E92">
            <w:pPr>
              <w:rPr>
                <w:rFonts w:asciiTheme="minorEastAsia" w:eastAsiaTheme="minorEastAsia" w:hAnsiTheme="minorEastAsia"/>
                <w:sz w:val="22"/>
                <w:szCs w:val="22"/>
              </w:rPr>
            </w:pPr>
          </w:p>
        </w:tc>
        <w:tc>
          <w:tcPr>
            <w:tcW w:w="1823" w:type="dxa"/>
          </w:tcPr>
          <w:p w14:paraId="4C409423" w14:textId="074B00CA" w:rsidR="00047E92" w:rsidRDefault="00047E92" w:rsidP="00047E92">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 xml:space="preserve">赤穂　</w:t>
            </w:r>
            <w:r>
              <w:rPr>
                <w:rFonts w:ascii="UD デジタル 教科書体 N" w:eastAsia="UD デジタル 教科書体 N" w:hAnsiTheme="minorEastAsia" w:hint="eastAsia"/>
                <w:color w:val="FF0000"/>
                <w:sz w:val="22"/>
                <w:szCs w:val="22"/>
              </w:rPr>
              <w:t>花子</w:t>
            </w:r>
          </w:p>
        </w:tc>
        <w:tc>
          <w:tcPr>
            <w:tcW w:w="1140" w:type="dxa"/>
          </w:tcPr>
          <w:p w14:paraId="647FD56F" w14:textId="6F8F3D7C" w:rsidR="00047E92" w:rsidRDefault="00047E92" w:rsidP="00047E92">
            <w:pPr>
              <w:jc w:val="center"/>
              <w:rPr>
                <w:rFonts w:asciiTheme="minorEastAsia" w:eastAsiaTheme="minorEastAsia" w:hAnsiTheme="minorEastAsia"/>
                <w:sz w:val="22"/>
                <w:szCs w:val="22"/>
              </w:rPr>
            </w:pPr>
            <w:r w:rsidRPr="009017E6">
              <w:rPr>
                <w:rFonts w:ascii="UD デジタル 教科書体 N" w:eastAsia="UD デジタル 教科書体 N" w:hAnsiTheme="minorEastAsia" w:hint="eastAsia"/>
                <w:color w:val="FF0000"/>
                <w:sz w:val="22"/>
                <w:szCs w:val="22"/>
              </w:rPr>
              <w:t>保護者</w:t>
            </w:r>
          </w:p>
        </w:tc>
        <w:tc>
          <w:tcPr>
            <w:tcW w:w="2262" w:type="dxa"/>
            <w:vAlign w:val="center"/>
          </w:tcPr>
          <w:p w14:paraId="172BF18C" w14:textId="4266ACF3" w:rsidR="00047E92" w:rsidRDefault="00047E92" w:rsidP="00595AC9">
            <w:pPr>
              <w:rPr>
                <w:rFonts w:asciiTheme="minorEastAsia" w:eastAsiaTheme="minorEastAsia" w:hAnsiTheme="minorEastAsia"/>
                <w:sz w:val="22"/>
                <w:szCs w:val="22"/>
              </w:rPr>
            </w:pPr>
            <w:r>
              <w:rPr>
                <w:rFonts w:ascii="UD デジタル 教科書体 N" w:eastAsia="UD デジタル 教科書体 N" w:hAnsiTheme="minorEastAsia" w:hint="eastAsia"/>
                <w:color w:val="FF0000"/>
                <w:sz w:val="22"/>
                <w:szCs w:val="22"/>
              </w:rPr>
              <w:t>昭和</w:t>
            </w:r>
            <w:r>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年</w:t>
            </w:r>
            <w:r>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月</w:t>
            </w:r>
            <w:r>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日</w:t>
            </w:r>
          </w:p>
        </w:tc>
        <w:tc>
          <w:tcPr>
            <w:tcW w:w="3128" w:type="dxa"/>
          </w:tcPr>
          <w:p w14:paraId="0BDE42C2" w14:textId="4E99BA2B" w:rsidR="00047E92" w:rsidRPr="00CB55E9" w:rsidRDefault="00A360F2" w:rsidP="00047E92">
            <w:pPr>
              <w:rPr>
                <w:rFonts w:ascii="UD デジタル 教科書体 N" w:eastAsia="UD デジタル 教科書体 N" w:hAnsiTheme="minorEastAsia"/>
                <w:color w:val="FF0000"/>
                <w:sz w:val="22"/>
                <w:szCs w:val="22"/>
              </w:rPr>
            </w:pPr>
            <w:r w:rsidRPr="00CB55E9">
              <w:rPr>
                <w:rFonts w:ascii="UD デジタル 教科書体 N" w:eastAsia="UD デジタル 教科書体 N" w:hAnsiTheme="minorEastAsia" w:hint="eastAsia"/>
                <w:color w:val="FF0000"/>
                <w:sz w:val="22"/>
                <w:szCs w:val="22"/>
              </w:rPr>
              <w:t>有限会社◎◎◎◎</w:t>
            </w:r>
          </w:p>
        </w:tc>
      </w:tr>
      <w:tr w:rsidR="00047E92" w14:paraId="5F8D54B8" w14:textId="77777777" w:rsidTr="004B114A">
        <w:trPr>
          <w:trHeight w:val="312"/>
        </w:trPr>
        <w:tc>
          <w:tcPr>
            <w:tcW w:w="587" w:type="dxa"/>
            <w:vMerge/>
          </w:tcPr>
          <w:p w14:paraId="51849492" w14:textId="77777777" w:rsidR="00047E92" w:rsidRDefault="00047E92" w:rsidP="00047E92">
            <w:pPr>
              <w:rPr>
                <w:rFonts w:asciiTheme="minorEastAsia" w:eastAsiaTheme="minorEastAsia" w:hAnsiTheme="minorEastAsia"/>
                <w:sz w:val="22"/>
                <w:szCs w:val="22"/>
              </w:rPr>
            </w:pPr>
          </w:p>
        </w:tc>
        <w:tc>
          <w:tcPr>
            <w:tcW w:w="1823" w:type="dxa"/>
          </w:tcPr>
          <w:p w14:paraId="6644985A" w14:textId="74710043" w:rsidR="00047E92" w:rsidRDefault="00047E92" w:rsidP="00047E92">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 xml:space="preserve">赤穂　</w:t>
            </w:r>
            <w:r>
              <w:rPr>
                <w:rFonts w:ascii="UD デジタル 教科書体 N" w:eastAsia="UD デジタル 教科書体 N" w:hAnsiTheme="minorEastAsia" w:hint="eastAsia"/>
                <w:color w:val="FF0000"/>
                <w:sz w:val="22"/>
                <w:szCs w:val="22"/>
              </w:rPr>
              <w:t>二</w:t>
            </w:r>
            <w:r w:rsidRPr="00253E45">
              <w:rPr>
                <w:rFonts w:ascii="UD デジタル 教科書体 N" w:eastAsia="UD デジタル 教科書体 N" w:hAnsiTheme="minorEastAsia" w:hint="eastAsia"/>
                <w:color w:val="FF0000"/>
                <w:sz w:val="22"/>
                <w:szCs w:val="22"/>
              </w:rPr>
              <w:t>郎</w:t>
            </w:r>
          </w:p>
        </w:tc>
        <w:tc>
          <w:tcPr>
            <w:tcW w:w="1140" w:type="dxa"/>
          </w:tcPr>
          <w:p w14:paraId="7095A370" w14:textId="66903E1F" w:rsidR="00047E92" w:rsidRPr="00047E92" w:rsidRDefault="00047E92" w:rsidP="00047E92">
            <w:pPr>
              <w:jc w:val="center"/>
              <w:rPr>
                <w:rFonts w:ascii="UD デジタル 教科書体 N" w:eastAsia="UD デジタル 教科書体 N" w:hAnsiTheme="minorEastAsia"/>
                <w:color w:val="FF0000"/>
                <w:sz w:val="22"/>
                <w:szCs w:val="22"/>
              </w:rPr>
            </w:pPr>
            <w:r w:rsidRPr="00047E92">
              <w:rPr>
                <w:rFonts w:ascii="UD デジタル 教科書体 N" w:eastAsia="UD デジタル 教科書体 N" w:hAnsiTheme="minorEastAsia" w:hint="eastAsia"/>
                <w:color w:val="FF0000"/>
                <w:sz w:val="22"/>
                <w:szCs w:val="22"/>
              </w:rPr>
              <w:t>弟</w:t>
            </w:r>
          </w:p>
        </w:tc>
        <w:tc>
          <w:tcPr>
            <w:tcW w:w="2262" w:type="dxa"/>
            <w:vAlign w:val="center"/>
          </w:tcPr>
          <w:p w14:paraId="37ABEB5C" w14:textId="6D2F4B1E" w:rsidR="00047E92" w:rsidRDefault="00047E92" w:rsidP="00595AC9">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平成</w:t>
            </w:r>
            <w:r w:rsidRPr="00047E92">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年</w:t>
            </w:r>
            <w:r w:rsidRPr="00047E92">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月</w:t>
            </w:r>
            <w:r w:rsidRPr="00047E92">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日</w:t>
            </w:r>
          </w:p>
        </w:tc>
        <w:tc>
          <w:tcPr>
            <w:tcW w:w="3128" w:type="dxa"/>
          </w:tcPr>
          <w:p w14:paraId="59710302" w14:textId="5678F172" w:rsidR="00047E92" w:rsidRPr="00047E92" w:rsidRDefault="00B94712" w:rsidP="00047E92">
            <w:pPr>
              <w:rPr>
                <w:rFonts w:asciiTheme="minorEastAsia" w:eastAsiaTheme="minorEastAsia" w:hAnsiTheme="minorEastAsia"/>
                <w:sz w:val="22"/>
                <w:szCs w:val="22"/>
              </w:rPr>
            </w:pPr>
            <w:r>
              <w:rPr>
                <w:rFonts w:ascii="UD デジタル 教科書体 N" w:eastAsia="UD デジタル 教科書体 N" w:hAnsiTheme="minorEastAsia" w:hint="eastAsia"/>
                <w:color w:val="FF0000"/>
                <w:sz w:val="22"/>
                <w:szCs w:val="22"/>
              </w:rPr>
              <w:t>■■■</w:t>
            </w:r>
            <w:r w:rsidR="00047E92">
              <w:rPr>
                <w:rFonts w:ascii="UD デジタル 教科書体 N" w:eastAsia="UD デジタル 教科書体 N" w:hAnsiTheme="minorEastAsia" w:hint="eastAsia"/>
                <w:color w:val="FF0000"/>
                <w:sz w:val="22"/>
                <w:szCs w:val="22"/>
              </w:rPr>
              <w:t>小</w:t>
            </w:r>
            <w:r w:rsidR="00047E92" w:rsidRPr="009017E6">
              <w:rPr>
                <w:rFonts w:ascii="UD デジタル 教科書体 N" w:eastAsia="UD デジタル 教科書体 N" w:hAnsiTheme="minorEastAsia" w:hint="eastAsia"/>
                <w:color w:val="FF0000"/>
                <w:sz w:val="22"/>
                <w:szCs w:val="22"/>
              </w:rPr>
              <w:t>学校</w:t>
            </w:r>
          </w:p>
        </w:tc>
      </w:tr>
      <w:tr w:rsidR="00595AC9" w14:paraId="5CBE0748" w14:textId="77777777" w:rsidTr="00E7670D">
        <w:trPr>
          <w:trHeight w:val="312"/>
        </w:trPr>
        <w:tc>
          <w:tcPr>
            <w:tcW w:w="587" w:type="dxa"/>
            <w:vMerge/>
          </w:tcPr>
          <w:p w14:paraId="4BF7ED63" w14:textId="77777777" w:rsidR="00595AC9" w:rsidRDefault="00595AC9" w:rsidP="00595AC9">
            <w:pPr>
              <w:rPr>
                <w:rFonts w:asciiTheme="minorEastAsia" w:eastAsiaTheme="minorEastAsia" w:hAnsiTheme="minorEastAsia"/>
                <w:sz w:val="22"/>
                <w:szCs w:val="22"/>
              </w:rPr>
            </w:pPr>
          </w:p>
        </w:tc>
        <w:tc>
          <w:tcPr>
            <w:tcW w:w="1823" w:type="dxa"/>
          </w:tcPr>
          <w:p w14:paraId="015AC0F1" w14:textId="1C3DAA19" w:rsidR="00595AC9" w:rsidRDefault="00595AC9" w:rsidP="00595AC9">
            <w:pPr>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 xml:space="preserve">赤穂　</w:t>
            </w:r>
            <w:r>
              <w:rPr>
                <w:rFonts w:ascii="UD デジタル 教科書体 N" w:eastAsia="UD デジタル 教科書体 N" w:hAnsiTheme="minorEastAsia" w:hint="eastAsia"/>
                <w:color w:val="FF0000"/>
                <w:sz w:val="22"/>
                <w:szCs w:val="22"/>
              </w:rPr>
              <w:t>さくら</w:t>
            </w:r>
          </w:p>
        </w:tc>
        <w:tc>
          <w:tcPr>
            <w:tcW w:w="1140" w:type="dxa"/>
          </w:tcPr>
          <w:p w14:paraId="11A88617" w14:textId="7521F028" w:rsidR="00595AC9" w:rsidRPr="00595AC9" w:rsidRDefault="00595AC9" w:rsidP="00595AC9">
            <w:pPr>
              <w:jc w:val="center"/>
              <w:rPr>
                <w:rFonts w:ascii="UD デジタル 教科書体 N" w:eastAsia="UD デジタル 教科書体 N" w:hAnsiTheme="minorEastAsia"/>
                <w:color w:val="FF0000"/>
                <w:sz w:val="22"/>
                <w:szCs w:val="22"/>
              </w:rPr>
            </w:pPr>
            <w:r w:rsidRPr="00595AC9">
              <w:rPr>
                <w:rFonts w:ascii="UD デジタル 教科書体 N" w:eastAsia="UD デジタル 教科書体 N" w:hAnsiTheme="minorEastAsia" w:hint="eastAsia"/>
                <w:color w:val="FF0000"/>
                <w:sz w:val="22"/>
                <w:szCs w:val="22"/>
              </w:rPr>
              <w:t>祖母</w:t>
            </w:r>
          </w:p>
        </w:tc>
        <w:tc>
          <w:tcPr>
            <w:tcW w:w="2262" w:type="dxa"/>
            <w:vAlign w:val="center"/>
          </w:tcPr>
          <w:p w14:paraId="092CDE1A" w14:textId="2805413E" w:rsidR="00595AC9" w:rsidRDefault="00595AC9" w:rsidP="00595AC9">
            <w:pPr>
              <w:rPr>
                <w:rFonts w:asciiTheme="minorEastAsia" w:eastAsiaTheme="minorEastAsia" w:hAnsiTheme="minorEastAsia"/>
                <w:sz w:val="22"/>
                <w:szCs w:val="22"/>
              </w:rPr>
            </w:pPr>
            <w:r>
              <w:rPr>
                <w:rFonts w:ascii="UD デジタル 教科書体 N" w:eastAsia="UD デジタル 教科書体 N" w:hAnsiTheme="minorEastAsia" w:hint="eastAsia"/>
                <w:color w:val="FF0000"/>
                <w:sz w:val="22"/>
                <w:szCs w:val="22"/>
              </w:rPr>
              <w:t>昭和</w:t>
            </w:r>
            <w:r w:rsidR="0014413F">
              <w:rPr>
                <w:rFonts w:ascii="UD デジタル 教科書体 N" w:eastAsia="UD デジタル 教科書体 N" w:hAnsiTheme="minorEastAsia" w:hint="eastAsia"/>
                <w:color w:val="FF0000"/>
                <w:w w:val="66"/>
                <w:sz w:val="22"/>
                <w:szCs w:val="22"/>
              </w:rPr>
              <w:t>◇◇</w:t>
            </w:r>
            <w:r w:rsidRPr="00595AC9">
              <w:rPr>
                <w:rFonts w:ascii="UD デジタル 教科書体 N" w:eastAsia="UD デジタル 教科書体 N" w:hAnsiTheme="minorEastAsia" w:hint="eastAsia"/>
                <w:color w:val="FF0000"/>
                <w:sz w:val="22"/>
                <w:szCs w:val="22"/>
              </w:rPr>
              <w:t>年</w:t>
            </w:r>
            <w:r w:rsidR="0014413F">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月</w:t>
            </w:r>
            <w:r w:rsidR="0014413F">
              <w:rPr>
                <w:rFonts w:ascii="UD デジタル 教科書体 N" w:eastAsia="UD デジタル 教科書体 N" w:hAnsiTheme="minorEastAsia" w:hint="eastAsia"/>
                <w:color w:val="FF0000"/>
                <w:w w:val="66"/>
                <w:sz w:val="22"/>
                <w:szCs w:val="22"/>
              </w:rPr>
              <w:t>◇◇</w:t>
            </w:r>
            <w:r w:rsidRPr="00253E45">
              <w:rPr>
                <w:rFonts w:ascii="UD デジタル 教科書体 N" w:eastAsia="UD デジタル 教科書体 N" w:hAnsiTheme="minorEastAsia" w:hint="eastAsia"/>
                <w:color w:val="FF0000"/>
                <w:sz w:val="22"/>
                <w:szCs w:val="22"/>
              </w:rPr>
              <w:t>日</w:t>
            </w:r>
          </w:p>
        </w:tc>
        <w:tc>
          <w:tcPr>
            <w:tcW w:w="3128" w:type="dxa"/>
          </w:tcPr>
          <w:p w14:paraId="19513DD6" w14:textId="633E5083" w:rsidR="00595AC9" w:rsidRPr="00A360F2" w:rsidRDefault="00A360F2" w:rsidP="00595AC9">
            <w:pPr>
              <w:rPr>
                <w:rFonts w:ascii="UD デジタル 教科書体 N" w:eastAsia="UD デジタル 教科書体 N" w:hAnsiTheme="minorEastAsia"/>
                <w:color w:val="FF0000"/>
                <w:sz w:val="22"/>
                <w:szCs w:val="22"/>
              </w:rPr>
            </w:pPr>
            <w:r w:rsidRPr="00A360F2">
              <w:rPr>
                <w:rFonts w:ascii="UD デジタル 教科書体 N" w:eastAsia="UD デジタル 教科書体 N" w:hAnsiTheme="minorEastAsia" w:hint="eastAsia"/>
                <w:color w:val="FF0000"/>
                <w:sz w:val="22"/>
                <w:szCs w:val="22"/>
              </w:rPr>
              <w:t>無職</w:t>
            </w:r>
          </w:p>
        </w:tc>
      </w:tr>
      <w:tr w:rsidR="00047E92" w14:paraId="2D079456" w14:textId="77777777" w:rsidTr="00A71BE1">
        <w:trPr>
          <w:trHeight w:val="312"/>
        </w:trPr>
        <w:tc>
          <w:tcPr>
            <w:tcW w:w="587" w:type="dxa"/>
            <w:vMerge/>
          </w:tcPr>
          <w:p w14:paraId="012A30C3" w14:textId="77777777" w:rsidR="00047E92" w:rsidRDefault="00047E92" w:rsidP="00047E92">
            <w:pPr>
              <w:rPr>
                <w:rFonts w:asciiTheme="minorEastAsia" w:eastAsiaTheme="minorEastAsia" w:hAnsiTheme="minorEastAsia"/>
                <w:sz w:val="22"/>
                <w:szCs w:val="22"/>
              </w:rPr>
            </w:pPr>
          </w:p>
        </w:tc>
        <w:tc>
          <w:tcPr>
            <w:tcW w:w="1823" w:type="dxa"/>
          </w:tcPr>
          <w:p w14:paraId="4A9D4B4E" w14:textId="77777777" w:rsidR="00047E92" w:rsidRDefault="00047E92" w:rsidP="00047E92">
            <w:pPr>
              <w:rPr>
                <w:rFonts w:asciiTheme="minorEastAsia" w:eastAsiaTheme="minorEastAsia" w:hAnsiTheme="minorEastAsia"/>
                <w:sz w:val="22"/>
                <w:szCs w:val="22"/>
              </w:rPr>
            </w:pPr>
          </w:p>
        </w:tc>
        <w:tc>
          <w:tcPr>
            <w:tcW w:w="1140" w:type="dxa"/>
          </w:tcPr>
          <w:p w14:paraId="0F5EDE76" w14:textId="77777777" w:rsidR="00047E92" w:rsidRDefault="00047E92" w:rsidP="00047E92">
            <w:pPr>
              <w:jc w:val="center"/>
              <w:rPr>
                <w:rFonts w:asciiTheme="minorEastAsia" w:eastAsiaTheme="minorEastAsia" w:hAnsiTheme="minorEastAsia"/>
                <w:sz w:val="22"/>
                <w:szCs w:val="22"/>
              </w:rPr>
            </w:pPr>
          </w:p>
        </w:tc>
        <w:tc>
          <w:tcPr>
            <w:tcW w:w="2262" w:type="dxa"/>
          </w:tcPr>
          <w:p w14:paraId="4588FBC1" w14:textId="77777777" w:rsidR="00047E92" w:rsidRDefault="00047E92" w:rsidP="00047E9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332EFF5E" w14:textId="77777777" w:rsidR="00047E92" w:rsidRDefault="00047E92" w:rsidP="00047E92">
            <w:pPr>
              <w:rPr>
                <w:rFonts w:asciiTheme="minorEastAsia" w:eastAsiaTheme="minorEastAsia" w:hAnsiTheme="minorEastAsia"/>
                <w:sz w:val="22"/>
                <w:szCs w:val="22"/>
              </w:rPr>
            </w:pPr>
          </w:p>
        </w:tc>
      </w:tr>
      <w:tr w:rsidR="00047E92" w14:paraId="59E475BB" w14:textId="77777777" w:rsidTr="009017E6">
        <w:trPr>
          <w:trHeight w:val="205"/>
        </w:trPr>
        <w:tc>
          <w:tcPr>
            <w:tcW w:w="587" w:type="dxa"/>
            <w:vMerge/>
          </w:tcPr>
          <w:p w14:paraId="16D28342" w14:textId="77777777" w:rsidR="00047E92" w:rsidRDefault="00047E92" w:rsidP="00047E92">
            <w:pPr>
              <w:rPr>
                <w:rFonts w:asciiTheme="minorEastAsia" w:eastAsiaTheme="minorEastAsia" w:hAnsiTheme="minorEastAsia"/>
                <w:sz w:val="22"/>
                <w:szCs w:val="22"/>
              </w:rPr>
            </w:pPr>
          </w:p>
        </w:tc>
        <w:tc>
          <w:tcPr>
            <w:tcW w:w="1823" w:type="dxa"/>
          </w:tcPr>
          <w:p w14:paraId="2502308D" w14:textId="77777777" w:rsidR="00047E92" w:rsidRDefault="00047E92" w:rsidP="00047E92">
            <w:pPr>
              <w:rPr>
                <w:rFonts w:asciiTheme="minorEastAsia" w:eastAsiaTheme="minorEastAsia" w:hAnsiTheme="minorEastAsia"/>
                <w:sz w:val="22"/>
                <w:szCs w:val="22"/>
              </w:rPr>
            </w:pPr>
          </w:p>
        </w:tc>
        <w:tc>
          <w:tcPr>
            <w:tcW w:w="1140" w:type="dxa"/>
          </w:tcPr>
          <w:p w14:paraId="600D6631" w14:textId="77777777" w:rsidR="00047E92" w:rsidRDefault="00047E92" w:rsidP="00047E92">
            <w:pPr>
              <w:jc w:val="center"/>
              <w:rPr>
                <w:rFonts w:asciiTheme="minorEastAsia" w:eastAsiaTheme="minorEastAsia" w:hAnsiTheme="minorEastAsia"/>
                <w:sz w:val="22"/>
                <w:szCs w:val="22"/>
              </w:rPr>
            </w:pPr>
          </w:p>
        </w:tc>
        <w:tc>
          <w:tcPr>
            <w:tcW w:w="2262" w:type="dxa"/>
          </w:tcPr>
          <w:p w14:paraId="7D163EE3" w14:textId="77777777" w:rsidR="00047E92" w:rsidRDefault="00047E92" w:rsidP="00047E92">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年　月　日</w:t>
            </w:r>
          </w:p>
        </w:tc>
        <w:tc>
          <w:tcPr>
            <w:tcW w:w="3128" w:type="dxa"/>
          </w:tcPr>
          <w:p w14:paraId="5977898B" w14:textId="77777777" w:rsidR="00047E92" w:rsidRDefault="00047E92" w:rsidP="00047E92">
            <w:pPr>
              <w:rPr>
                <w:rFonts w:asciiTheme="minorEastAsia" w:eastAsiaTheme="minorEastAsia" w:hAnsiTheme="minorEastAsia"/>
                <w:sz w:val="22"/>
                <w:szCs w:val="22"/>
              </w:rPr>
            </w:pPr>
          </w:p>
        </w:tc>
      </w:tr>
    </w:tbl>
    <w:p w14:paraId="2C8577C7" w14:textId="77777777" w:rsidR="00192D8E" w:rsidRDefault="00192D8E" w:rsidP="00192D8E">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※続柄欄は参加生徒</w:t>
      </w:r>
      <w:r w:rsidRPr="00C72E4F">
        <w:rPr>
          <w:rFonts w:asciiTheme="minorEastAsia" w:eastAsiaTheme="minorEastAsia" w:hAnsiTheme="minorEastAsia" w:hint="eastAsia"/>
          <w:sz w:val="22"/>
          <w:szCs w:val="22"/>
        </w:rPr>
        <w:t>か</w:t>
      </w:r>
      <w:r>
        <w:rPr>
          <w:rFonts w:asciiTheme="minorEastAsia" w:eastAsiaTheme="minorEastAsia" w:hAnsiTheme="minorEastAsia" w:hint="eastAsia"/>
          <w:sz w:val="22"/>
          <w:szCs w:val="22"/>
        </w:rPr>
        <w:t>らみた続柄を記入すること。</w:t>
      </w:r>
    </w:p>
    <w:p w14:paraId="1750D5E7" w14:textId="77777777" w:rsidR="00192D8E" w:rsidRPr="005F7259" w:rsidRDefault="00192D8E" w:rsidP="00192D8E">
      <w:pPr>
        <w:rPr>
          <w:rFonts w:asciiTheme="minorEastAsia" w:eastAsiaTheme="minorEastAsia" w:hAnsiTheme="minorEastAsia"/>
          <w:sz w:val="22"/>
          <w:szCs w:val="22"/>
        </w:rPr>
      </w:pPr>
    </w:p>
    <w:p w14:paraId="132AB2C5" w14:textId="34A1A221" w:rsidR="00192D8E" w:rsidRDefault="00192D8E" w:rsidP="00192D8E">
      <w:pPr>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t>３　申請理由</w:t>
      </w:r>
      <w:r>
        <w:rPr>
          <w:rFonts w:asciiTheme="minorEastAsia" w:eastAsiaTheme="minorEastAsia" w:hAnsiTheme="minorEastAsia" w:hint="eastAsia"/>
          <w:sz w:val="22"/>
          <w:szCs w:val="22"/>
        </w:rPr>
        <w:t>（該当する番号に○を付けてください。）</w:t>
      </w:r>
    </w:p>
    <w:tbl>
      <w:tblPr>
        <w:tblW w:w="89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8510"/>
      </w:tblGrid>
      <w:tr w:rsidR="00192D8E" w14:paraId="671E3096" w14:textId="77777777" w:rsidTr="00A71BE1">
        <w:trPr>
          <w:trHeight w:val="204"/>
        </w:trPr>
        <w:tc>
          <w:tcPr>
            <w:tcW w:w="418" w:type="dxa"/>
          </w:tcPr>
          <w:p w14:paraId="6818FDB7" w14:textId="37D5998A" w:rsidR="00192D8E" w:rsidRDefault="009017E6" w:rsidP="00A71BE1">
            <w:pPr>
              <w:rPr>
                <w:rFonts w:asciiTheme="minorEastAsia" w:eastAsiaTheme="minorEastAsia" w:hAnsiTheme="minorEastAsia"/>
                <w:sz w:val="22"/>
                <w:szCs w:val="22"/>
              </w:rPr>
            </w:pPr>
            <w:r>
              <w:rPr>
                <w:rFonts w:asciiTheme="minorEastAsia" w:eastAsiaTheme="minorEastAsia" w:hAnsiTheme="minorEastAsia" w:hint="eastAsia"/>
                <w:noProof/>
                <w:sz w:val="22"/>
                <w:szCs w:val="22"/>
                <w:lang w:val="ja-JP"/>
              </w:rPr>
              <mc:AlternateContent>
                <mc:Choice Requires="wps">
                  <w:drawing>
                    <wp:anchor distT="0" distB="0" distL="114300" distR="114300" simplePos="0" relativeHeight="251660288" behindDoc="0" locked="0" layoutInCell="1" allowOverlap="1" wp14:anchorId="62C6F430" wp14:editId="627D7EE0">
                      <wp:simplePos x="0" y="0"/>
                      <wp:positionH relativeFrom="column">
                        <wp:posOffset>-55245</wp:posOffset>
                      </wp:positionH>
                      <wp:positionV relativeFrom="paragraph">
                        <wp:posOffset>20320</wp:posOffset>
                      </wp:positionV>
                      <wp:extent cx="228600" cy="205740"/>
                      <wp:effectExtent l="0" t="0" r="19050" b="22860"/>
                      <wp:wrapNone/>
                      <wp:docPr id="1" name="楕円 1"/>
                      <wp:cNvGraphicFramePr/>
                      <a:graphic xmlns:a="http://schemas.openxmlformats.org/drawingml/2006/main">
                        <a:graphicData uri="http://schemas.microsoft.com/office/word/2010/wordprocessingShape">
                          <wps:wsp>
                            <wps:cNvSpPr/>
                            <wps:spPr>
                              <a:xfrm>
                                <a:off x="0" y="0"/>
                                <a:ext cx="228600" cy="20574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FAAE1" id="楕円 1" o:spid="_x0000_s1026" style="position:absolute;margin-left:-4.35pt;margin-top:1.6pt;width:18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" filled="f" strokecolor="red" strokeweight="2pt"/>
                  </w:pict>
                </mc:Fallback>
              </mc:AlternateContent>
            </w:r>
            <w:r w:rsidR="00192D8E" w:rsidRPr="00EA5DD2">
              <w:rPr>
                <w:rFonts w:asciiTheme="minorEastAsia" w:eastAsiaTheme="minorEastAsia" w:hAnsiTheme="minorEastAsia" w:hint="eastAsia"/>
                <w:sz w:val="22"/>
                <w:szCs w:val="22"/>
              </w:rPr>
              <w:t>⑴</w:t>
            </w:r>
          </w:p>
        </w:tc>
        <w:tc>
          <w:tcPr>
            <w:tcW w:w="8510" w:type="dxa"/>
          </w:tcPr>
          <w:p w14:paraId="21CA40A1" w14:textId="77777777" w:rsidR="00192D8E" w:rsidRDefault="00192D8E" w:rsidP="00A71BE1">
            <w:pPr>
              <w:ind w:left="-93" w:firstLineChars="64" w:firstLine="141"/>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t>就学援助の認定を受けている</w:t>
            </w:r>
            <w:r>
              <w:rPr>
                <w:rFonts w:asciiTheme="minorEastAsia" w:eastAsiaTheme="minorEastAsia" w:hAnsiTheme="minorEastAsia" w:hint="eastAsia"/>
                <w:sz w:val="22"/>
                <w:szCs w:val="22"/>
              </w:rPr>
              <w:t>。</w:t>
            </w:r>
          </w:p>
        </w:tc>
      </w:tr>
      <w:tr w:rsidR="00192D8E" w14:paraId="1D49D746" w14:textId="77777777" w:rsidTr="00A71BE1">
        <w:trPr>
          <w:trHeight w:val="204"/>
        </w:trPr>
        <w:tc>
          <w:tcPr>
            <w:tcW w:w="418" w:type="dxa"/>
            <w:tcBorders>
              <w:bottom w:val="single" w:sz="4" w:space="0" w:color="auto"/>
            </w:tcBorders>
          </w:tcPr>
          <w:p w14:paraId="0C3ACB01" w14:textId="77777777" w:rsidR="00192D8E" w:rsidRPr="00FA14EF" w:rsidRDefault="00192D8E" w:rsidP="00A71BE1">
            <w:pPr>
              <w:rPr>
                <w:rFonts w:asciiTheme="minorEastAsia" w:eastAsiaTheme="minorEastAsia" w:hAnsiTheme="minorEastAsia"/>
                <w:sz w:val="22"/>
                <w:szCs w:val="22"/>
              </w:rPr>
            </w:pPr>
            <w:r w:rsidRPr="00EA5DD2">
              <w:rPr>
                <w:rFonts w:asciiTheme="minorEastAsia" w:eastAsiaTheme="minorEastAsia" w:hAnsiTheme="minorEastAsia" w:hint="eastAsia"/>
                <w:sz w:val="22"/>
                <w:szCs w:val="22"/>
              </w:rPr>
              <w:t>⑵</w:t>
            </w:r>
          </w:p>
        </w:tc>
        <w:tc>
          <w:tcPr>
            <w:tcW w:w="8510" w:type="dxa"/>
            <w:tcBorders>
              <w:bottom w:val="single" w:sz="4" w:space="0" w:color="auto"/>
            </w:tcBorders>
          </w:tcPr>
          <w:p w14:paraId="468A970A" w14:textId="77777777" w:rsidR="00192D8E" w:rsidRDefault="00192D8E" w:rsidP="00A71BE1">
            <w:pPr>
              <w:ind w:left="1" w:firstLineChars="21" w:firstLine="46"/>
              <w:rPr>
                <w:rFonts w:asciiTheme="minorEastAsia" w:eastAsiaTheme="minorEastAsia" w:hAnsiTheme="minorEastAsia"/>
                <w:sz w:val="22"/>
                <w:szCs w:val="22"/>
              </w:rPr>
            </w:pPr>
            <w:r>
              <w:rPr>
                <w:rFonts w:asciiTheme="minorEastAsia" w:eastAsiaTheme="minorEastAsia" w:hAnsiTheme="minorEastAsia" w:hint="eastAsia"/>
                <w:sz w:val="22"/>
                <w:szCs w:val="22"/>
              </w:rPr>
              <w:t>就学援助の認定を受けていない。</w:t>
            </w:r>
          </w:p>
          <w:p w14:paraId="4DD144E1" w14:textId="77777777" w:rsidR="00192D8E" w:rsidRDefault="00192D8E" w:rsidP="00A71BE1">
            <w:pPr>
              <w:ind w:firstLineChars="22" w:firstLine="48"/>
              <w:rPr>
                <w:rFonts w:asciiTheme="minorEastAsia" w:eastAsiaTheme="minorEastAsia" w:hAnsiTheme="minorEastAsia"/>
                <w:sz w:val="22"/>
                <w:szCs w:val="22"/>
              </w:rPr>
            </w:pPr>
            <w:r>
              <w:rPr>
                <w:rFonts w:asciiTheme="minorEastAsia" w:eastAsiaTheme="minorEastAsia" w:hAnsiTheme="minorEastAsia" w:hint="eastAsia"/>
                <w:sz w:val="22"/>
                <w:szCs w:val="22"/>
              </w:rPr>
              <w:t>→次のうち該当するものに</w:t>
            </w:r>
            <w:r w:rsidRPr="00EA5DD2">
              <w:rPr>
                <w:rFonts w:asciiTheme="minorEastAsia" w:eastAsiaTheme="minorEastAsia" w:hAnsiTheme="minorEastAsia" w:hint="eastAsia"/>
                <w:sz w:val="22"/>
                <w:szCs w:val="22"/>
              </w:rPr>
              <w:t>〇を</w:t>
            </w:r>
            <w:r>
              <w:rPr>
                <w:rFonts w:asciiTheme="minorEastAsia" w:eastAsiaTheme="minorEastAsia" w:hAnsiTheme="minorEastAsia" w:hint="eastAsia"/>
                <w:sz w:val="22"/>
                <w:szCs w:val="22"/>
              </w:rPr>
              <w:t>付け</w:t>
            </w:r>
            <w:r w:rsidRPr="00EA5DD2">
              <w:rPr>
                <w:rFonts w:asciiTheme="minorEastAsia" w:eastAsiaTheme="minorEastAsia" w:hAnsiTheme="minorEastAsia" w:hint="eastAsia"/>
                <w:sz w:val="22"/>
                <w:szCs w:val="22"/>
              </w:rPr>
              <w:t>てください。</w:t>
            </w:r>
          </w:p>
          <w:p w14:paraId="704C5B4E" w14:textId="77777777" w:rsidR="00192D8E" w:rsidRDefault="00192D8E" w:rsidP="00A71BE1">
            <w:pPr>
              <w:ind w:firstLineChars="100" w:firstLine="220"/>
              <w:rPr>
                <w:sz w:val="22"/>
                <w:szCs w:val="22"/>
              </w:rPr>
            </w:pPr>
            <w:r>
              <w:rPr>
                <w:rFonts w:hint="eastAsia"/>
                <w:sz w:val="22"/>
                <w:szCs w:val="22"/>
              </w:rPr>
              <w:t>（　）</w:t>
            </w:r>
            <w:r w:rsidRPr="00EA5DD2">
              <w:rPr>
                <w:rFonts w:hint="eastAsia"/>
                <w:sz w:val="22"/>
                <w:szCs w:val="22"/>
              </w:rPr>
              <w:t>生活保護法に基づく</w:t>
            </w:r>
            <w:r>
              <w:rPr>
                <w:rFonts w:hint="eastAsia"/>
                <w:sz w:val="22"/>
                <w:szCs w:val="22"/>
              </w:rPr>
              <w:t>要保護者であること。</w:t>
            </w:r>
          </w:p>
          <w:p w14:paraId="3C57AAEF" w14:textId="77777777" w:rsidR="00192D8E" w:rsidRPr="00EA5DD2" w:rsidRDefault="00192D8E" w:rsidP="00A71BE1">
            <w:pPr>
              <w:rPr>
                <w:sz w:val="22"/>
                <w:szCs w:val="22"/>
              </w:rPr>
            </w:pPr>
            <w:r>
              <w:rPr>
                <w:rFonts w:hint="eastAsia"/>
                <w:sz w:val="22"/>
                <w:szCs w:val="22"/>
              </w:rPr>
              <w:t xml:space="preserve">　（　）生活保護法に基づく要保護者の免除又は廃止を受けたものであること。</w:t>
            </w:r>
          </w:p>
          <w:p w14:paraId="0A45665F"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市民税</w:t>
            </w:r>
            <w:r>
              <w:rPr>
                <w:rFonts w:hint="eastAsia"/>
                <w:sz w:val="22"/>
                <w:szCs w:val="22"/>
              </w:rPr>
              <w:t>が</w:t>
            </w:r>
            <w:r w:rsidRPr="00EA5DD2">
              <w:rPr>
                <w:rFonts w:hint="eastAsia"/>
                <w:sz w:val="22"/>
                <w:szCs w:val="22"/>
              </w:rPr>
              <w:t>非課税</w:t>
            </w:r>
            <w:r>
              <w:rPr>
                <w:rFonts w:hint="eastAsia"/>
                <w:sz w:val="22"/>
                <w:szCs w:val="22"/>
              </w:rPr>
              <w:t>であること。</w:t>
            </w:r>
          </w:p>
          <w:p w14:paraId="2375124C"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市民税</w:t>
            </w:r>
            <w:r>
              <w:rPr>
                <w:rFonts w:hint="eastAsia"/>
                <w:sz w:val="22"/>
                <w:szCs w:val="22"/>
              </w:rPr>
              <w:t>が</w:t>
            </w:r>
            <w:r w:rsidRPr="00EA5DD2">
              <w:rPr>
                <w:rFonts w:hint="eastAsia"/>
                <w:sz w:val="22"/>
                <w:szCs w:val="22"/>
              </w:rPr>
              <w:t>減免</w:t>
            </w:r>
            <w:r>
              <w:rPr>
                <w:rFonts w:hint="eastAsia"/>
                <w:sz w:val="22"/>
                <w:szCs w:val="22"/>
              </w:rPr>
              <w:t>されていること。</w:t>
            </w:r>
          </w:p>
          <w:p w14:paraId="5D4BA189"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個人の事業税</w:t>
            </w:r>
            <w:r>
              <w:rPr>
                <w:rFonts w:hint="eastAsia"/>
                <w:sz w:val="22"/>
                <w:szCs w:val="22"/>
              </w:rPr>
              <w:t>が</w:t>
            </w:r>
            <w:r w:rsidRPr="00EA5DD2">
              <w:rPr>
                <w:rFonts w:hint="eastAsia"/>
                <w:sz w:val="22"/>
                <w:szCs w:val="22"/>
              </w:rPr>
              <w:t>減免</w:t>
            </w:r>
            <w:r>
              <w:rPr>
                <w:rFonts w:hint="eastAsia"/>
                <w:sz w:val="22"/>
                <w:szCs w:val="22"/>
              </w:rPr>
              <w:t>されていること。</w:t>
            </w:r>
          </w:p>
          <w:p w14:paraId="3980D9E4"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固定資産税</w:t>
            </w:r>
            <w:r>
              <w:rPr>
                <w:rFonts w:hint="eastAsia"/>
                <w:sz w:val="22"/>
                <w:szCs w:val="22"/>
              </w:rPr>
              <w:t>が</w:t>
            </w:r>
            <w:r w:rsidRPr="00EA5DD2">
              <w:rPr>
                <w:rFonts w:hint="eastAsia"/>
                <w:sz w:val="22"/>
                <w:szCs w:val="22"/>
              </w:rPr>
              <w:t>減免</w:t>
            </w:r>
            <w:r>
              <w:rPr>
                <w:rFonts w:hint="eastAsia"/>
                <w:sz w:val="22"/>
                <w:szCs w:val="22"/>
              </w:rPr>
              <w:t>されていること。</w:t>
            </w:r>
          </w:p>
          <w:p w14:paraId="1F33C07E"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国民年金の掛金</w:t>
            </w:r>
            <w:r>
              <w:rPr>
                <w:rFonts w:hint="eastAsia"/>
                <w:sz w:val="22"/>
                <w:szCs w:val="22"/>
              </w:rPr>
              <w:t>が免除されていること。</w:t>
            </w:r>
          </w:p>
          <w:p w14:paraId="1F6C7240"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国民健康保険税</w:t>
            </w:r>
            <w:r>
              <w:rPr>
                <w:rFonts w:hint="eastAsia"/>
                <w:sz w:val="22"/>
                <w:szCs w:val="22"/>
              </w:rPr>
              <w:t>が</w:t>
            </w:r>
            <w:r w:rsidRPr="00EA5DD2">
              <w:rPr>
                <w:rFonts w:hint="eastAsia"/>
                <w:sz w:val="22"/>
                <w:szCs w:val="22"/>
              </w:rPr>
              <w:t>減免又は徴収猶予</w:t>
            </w:r>
            <w:r>
              <w:rPr>
                <w:rFonts w:hint="eastAsia"/>
                <w:sz w:val="22"/>
                <w:szCs w:val="22"/>
              </w:rPr>
              <w:t>されていること。</w:t>
            </w:r>
          </w:p>
          <w:p w14:paraId="1E67B7E0"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児童扶養手当</w:t>
            </w:r>
            <w:r>
              <w:rPr>
                <w:rFonts w:hint="eastAsia"/>
                <w:sz w:val="22"/>
                <w:szCs w:val="22"/>
              </w:rPr>
              <w:t>を受給していること。</w:t>
            </w:r>
          </w:p>
          <w:p w14:paraId="0C05CFD0" w14:textId="77777777" w:rsidR="00192D8E" w:rsidRPr="00EA5DD2" w:rsidRDefault="00192D8E" w:rsidP="00A71BE1">
            <w:pPr>
              <w:ind w:firstLineChars="100" w:firstLine="220"/>
              <w:rPr>
                <w:sz w:val="22"/>
                <w:szCs w:val="22"/>
              </w:rPr>
            </w:pPr>
            <w:r>
              <w:rPr>
                <w:rFonts w:hint="eastAsia"/>
                <w:sz w:val="22"/>
                <w:szCs w:val="22"/>
              </w:rPr>
              <w:t>（　）</w:t>
            </w:r>
            <w:r w:rsidRPr="00EA5DD2">
              <w:rPr>
                <w:rFonts w:hint="eastAsia"/>
                <w:sz w:val="22"/>
                <w:szCs w:val="22"/>
              </w:rPr>
              <w:t>生活福祉資金貸付補助金による貸付け</w:t>
            </w:r>
            <w:r>
              <w:rPr>
                <w:rFonts w:hint="eastAsia"/>
                <w:sz w:val="22"/>
                <w:szCs w:val="22"/>
              </w:rPr>
              <w:t>を受けていること。</w:t>
            </w:r>
          </w:p>
          <w:p w14:paraId="56022452" w14:textId="77777777" w:rsidR="00192D8E" w:rsidRPr="00EA5DD2" w:rsidRDefault="00192D8E" w:rsidP="00A71BE1">
            <w:pPr>
              <w:ind w:leftChars="101" w:left="872" w:hangingChars="300" w:hanging="660"/>
              <w:jc w:val="left"/>
              <w:rPr>
                <w:sz w:val="22"/>
                <w:szCs w:val="22"/>
              </w:rPr>
            </w:pPr>
            <w:r>
              <w:rPr>
                <w:rFonts w:hint="eastAsia"/>
                <w:sz w:val="22"/>
                <w:szCs w:val="22"/>
              </w:rPr>
              <w:t>（　）</w:t>
            </w:r>
            <w:r w:rsidRPr="00EA5DD2">
              <w:rPr>
                <w:rFonts w:hint="eastAsia"/>
                <w:sz w:val="22"/>
                <w:szCs w:val="22"/>
              </w:rPr>
              <w:t>保護者が失業対策事業適格者手帳を有する日雇労働者又は職業安定所登録日雇労働者</w:t>
            </w:r>
            <w:r>
              <w:rPr>
                <w:rFonts w:hint="eastAsia"/>
                <w:sz w:val="22"/>
                <w:szCs w:val="22"/>
              </w:rPr>
              <w:t>であること。</w:t>
            </w:r>
          </w:p>
          <w:p w14:paraId="2B383BC0" w14:textId="77777777" w:rsidR="00192D8E" w:rsidRPr="00EA5DD2" w:rsidRDefault="00192D8E" w:rsidP="00A71BE1">
            <w:pPr>
              <w:ind w:leftChars="-44" w:left="-92" w:firstLineChars="128" w:firstLine="282"/>
              <w:rPr>
                <w:sz w:val="22"/>
                <w:szCs w:val="22"/>
              </w:rPr>
            </w:pPr>
            <w:r>
              <w:rPr>
                <w:rFonts w:hint="eastAsia"/>
                <w:sz w:val="22"/>
                <w:szCs w:val="22"/>
              </w:rPr>
              <w:t>（　）</w:t>
            </w:r>
            <w:r w:rsidRPr="00EA5DD2">
              <w:rPr>
                <w:rFonts w:hint="eastAsia"/>
                <w:sz w:val="22"/>
                <w:szCs w:val="22"/>
              </w:rPr>
              <w:t>前年収入が教育委員会が別に定める基準以下である</w:t>
            </w:r>
            <w:r>
              <w:rPr>
                <w:rFonts w:hint="eastAsia"/>
                <w:sz w:val="22"/>
                <w:szCs w:val="22"/>
              </w:rPr>
              <w:t>こと。</w:t>
            </w:r>
          </w:p>
          <w:p w14:paraId="2759060D" w14:textId="77777777" w:rsidR="00192D8E" w:rsidRPr="00FA14EF" w:rsidRDefault="00192D8E" w:rsidP="00A71BE1">
            <w:pPr>
              <w:ind w:leftChars="90" w:left="849" w:hangingChars="300" w:hanging="660"/>
              <w:jc w:val="left"/>
              <w:rPr>
                <w:rFonts w:asciiTheme="minorEastAsia" w:eastAsiaTheme="minorEastAsia" w:hAnsiTheme="minorEastAsia"/>
                <w:sz w:val="22"/>
                <w:szCs w:val="22"/>
              </w:rPr>
            </w:pPr>
            <w:r>
              <w:rPr>
                <w:rFonts w:hint="eastAsia"/>
                <w:sz w:val="22"/>
                <w:szCs w:val="22"/>
              </w:rPr>
              <w:t>（　）</w:t>
            </w:r>
            <w:r w:rsidRPr="00EA5DD2">
              <w:rPr>
                <w:rFonts w:hint="eastAsia"/>
                <w:sz w:val="22"/>
                <w:szCs w:val="22"/>
              </w:rPr>
              <w:t>ひとり親控除の適用をした場合、前年度合計所得が市民税の非課税限度額を下回る</w:t>
            </w:r>
            <w:r>
              <w:rPr>
                <w:rFonts w:hint="eastAsia"/>
                <w:sz w:val="22"/>
                <w:szCs w:val="22"/>
              </w:rPr>
              <w:t>こと。</w:t>
            </w:r>
          </w:p>
        </w:tc>
      </w:tr>
    </w:tbl>
    <w:p w14:paraId="34D454E6" w14:textId="77777777" w:rsidR="00192D8E" w:rsidRDefault="00192D8E" w:rsidP="00192D8E">
      <w:pPr>
        <w:rPr>
          <w:sz w:val="22"/>
          <w:szCs w:val="22"/>
        </w:rPr>
      </w:pPr>
    </w:p>
    <w:p w14:paraId="163B8A25" w14:textId="50C9C56F" w:rsidR="006A1B89" w:rsidRPr="00192D8E" w:rsidRDefault="006A1B89" w:rsidP="008C6750">
      <w:pPr>
        <w:ind w:left="220" w:hangingChars="100" w:hanging="220"/>
        <w:rPr>
          <w:sz w:val="22"/>
          <w:szCs w:val="22"/>
        </w:rPr>
      </w:pPr>
    </w:p>
    <w:sectPr w:rsidR="006A1B89" w:rsidRPr="00192D8E" w:rsidSect="009017E6">
      <w:pgSz w:w="11906" w:h="16838" w:code="9"/>
      <w:pgMar w:top="1701" w:right="1418" w:bottom="1418" w:left="1418"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C90E" w14:textId="77777777" w:rsidR="00E508A6" w:rsidRDefault="00E508A6">
      <w:r>
        <w:separator/>
      </w:r>
    </w:p>
  </w:endnote>
  <w:endnote w:type="continuationSeparator" w:id="0">
    <w:p w14:paraId="58FA19F7" w14:textId="77777777" w:rsidR="00E508A6" w:rsidRDefault="00E5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3E81" w14:textId="77777777" w:rsidR="00E508A6" w:rsidRDefault="00E508A6">
      <w:r>
        <w:separator/>
      </w:r>
    </w:p>
  </w:footnote>
  <w:footnote w:type="continuationSeparator" w:id="0">
    <w:p w14:paraId="1682BCEB" w14:textId="77777777" w:rsidR="00E508A6" w:rsidRDefault="00E5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111"/>
    <w:multiLevelType w:val="hybridMultilevel"/>
    <w:tmpl w:val="D472D764"/>
    <w:lvl w:ilvl="0" w:tplc="4154814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87C22E1"/>
    <w:multiLevelType w:val="hybridMultilevel"/>
    <w:tmpl w:val="CA2C8316"/>
    <w:lvl w:ilvl="0" w:tplc="26F6FFA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70D7597"/>
    <w:multiLevelType w:val="hybridMultilevel"/>
    <w:tmpl w:val="9BAEEC44"/>
    <w:lvl w:ilvl="0" w:tplc="897A7194">
      <w:start w:val="1"/>
      <w:numFmt w:val="decimalEnclosedParen"/>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BB51D07"/>
    <w:multiLevelType w:val="hybridMultilevel"/>
    <w:tmpl w:val="287A3396"/>
    <w:lvl w:ilvl="0" w:tplc="FBBE301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FB65E09"/>
    <w:multiLevelType w:val="hybridMultilevel"/>
    <w:tmpl w:val="3E6642D4"/>
    <w:lvl w:ilvl="0" w:tplc="A4583DEE">
      <w:start w:val="2"/>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4C96666E"/>
    <w:multiLevelType w:val="hybridMultilevel"/>
    <w:tmpl w:val="7FEAC436"/>
    <w:lvl w:ilvl="0" w:tplc="6E5633B8">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50DA7C18"/>
    <w:multiLevelType w:val="hybridMultilevel"/>
    <w:tmpl w:val="0B6CA62E"/>
    <w:lvl w:ilvl="0" w:tplc="4DDA1B20">
      <w:start w:val="1"/>
      <w:numFmt w:val="decimalFullWidth"/>
      <w:lvlText w:val="第%1条"/>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503295"/>
    <w:multiLevelType w:val="hybridMultilevel"/>
    <w:tmpl w:val="369EAB06"/>
    <w:lvl w:ilvl="0" w:tplc="53484C3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BA5EB9"/>
    <w:multiLevelType w:val="hybridMultilevel"/>
    <w:tmpl w:val="0BECC372"/>
    <w:lvl w:ilvl="0" w:tplc="9434016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07058BE"/>
    <w:multiLevelType w:val="hybridMultilevel"/>
    <w:tmpl w:val="8D80ED66"/>
    <w:lvl w:ilvl="0" w:tplc="6ABE8BB2">
      <w:start w:val="1"/>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0" w15:restartNumberingAfterBreak="0">
    <w:nsid w:val="7D79512F"/>
    <w:multiLevelType w:val="hybridMultilevel"/>
    <w:tmpl w:val="5D1A43A2"/>
    <w:lvl w:ilvl="0" w:tplc="BAB4302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29831667">
    <w:abstractNumId w:val="6"/>
  </w:num>
  <w:num w:numId="2" w16cid:durableId="186721002">
    <w:abstractNumId w:val="9"/>
  </w:num>
  <w:num w:numId="3" w16cid:durableId="304359348">
    <w:abstractNumId w:val="4"/>
  </w:num>
  <w:num w:numId="4" w16cid:durableId="1265966904">
    <w:abstractNumId w:val="10"/>
  </w:num>
  <w:num w:numId="5" w16cid:durableId="1049452797">
    <w:abstractNumId w:val="1"/>
  </w:num>
  <w:num w:numId="6" w16cid:durableId="1585920921">
    <w:abstractNumId w:val="7"/>
  </w:num>
  <w:num w:numId="7" w16cid:durableId="885946500">
    <w:abstractNumId w:val="0"/>
  </w:num>
  <w:num w:numId="8" w16cid:durableId="429786525">
    <w:abstractNumId w:val="3"/>
  </w:num>
  <w:num w:numId="9" w16cid:durableId="971908119">
    <w:abstractNumId w:val="8"/>
  </w:num>
  <w:num w:numId="10" w16cid:durableId="1110591647">
    <w:abstractNumId w:val="5"/>
  </w:num>
  <w:num w:numId="11" w16cid:durableId="97348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A6"/>
    <w:rsid w:val="0001550D"/>
    <w:rsid w:val="00016F10"/>
    <w:rsid w:val="0002648D"/>
    <w:rsid w:val="00030BF1"/>
    <w:rsid w:val="000338A5"/>
    <w:rsid w:val="00034D7F"/>
    <w:rsid w:val="0003759A"/>
    <w:rsid w:val="000445E5"/>
    <w:rsid w:val="00047E92"/>
    <w:rsid w:val="00062273"/>
    <w:rsid w:val="00063F7B"/>
    <w:rsid w:val="00065BD0"/>
    <w:rsid w:val="0006616D"/>
    <w:rsid w:val="00070EEA"/>
    <w:rsid w:val="00075DC6"/>
    <w:rsid w:val="00076584"/>
    <w:rsid w:val="00076D7B"/>
    <w:rsid w:val="000833DB"/>
    <w:rsid w:val="000842A8"/>
    <w:rsid w:val="00085ACC"/>
    <w:rsid w:val="00085E9D"/>
    <w:rsid w:val="00085EC3"/>
    <w:rsid w:val="00086FEF"/>
    <w:rsid w:val="000A13D8"/>
    <w:rsid w:val="000A1988"/>
    <w:rsid w:val="000B3EA8"/>
    <w:rsid w:val="000D0D8B"/>
    <w:rsid w:val="000D235D"/>
    <w:rsid w:val="000D6A56"/>
    <w:rsid w:val="000D71EA"/>
    <w:rsid w:val="000E0002"/>
    <w:rsid w:val="000E25E4"/>
    <w:rsid w:val="000E5D81"/>
    <w:rsid w:val="000F0C44"/>
    <w:rsid w:val="000F4BA8"/>
    <w:rsid w:val="0010250D"/>
    <w:rsid w:val="0010651C"/>
    <w:rsid w:val="00121042"/>
    <w:rsid w:val="001272C3"/>
    <w:rsid w:val="00141B08"/>
    <w:rsid w:val="0014413F"/>
    <w:rsid w:val="00146FA2"/>
    <w:rsid w:val="001545B4"/>
    <w:rsid w:val="001637A2"/>
    <w:rsid w:val="00172D28"/>
    <w:rsid w:val="00173EC6"/>
    <w:rsid w:val="001746E3"/>
    <w:rsid w:val="00174741"/>
    <w:rsid w:val="001756E6"/>
    <w:rsid w:val="001768BE"/>
    <w:rsid w:val="00176A38"/>
    <w:rsid w:val="00192D8E"/>
    <w:rsid w:val="001976D5"/>
    <w:rsid w:val="001A36E2"/>
    <w:rsid w:val="001B1128"/>
    <w:rsid w:val="001B563E"/>
    <w:rsid w:val="001C4B81"/>
    <w:rsid w:val="001C6107"/>
    <w:rsid w:val="001D11D0"/>
    <w:rsid w:val="001D1CB7"/>
    <w:rsid w:val="001D543C"/>
    <w:rsid w:val="001E54AB"/>
    <w:rsid w:val="001E70B8"/>
    <w:rsid w:val="001F3CA4"/>
    <w:rsid w:val="001F6978"/>
    <w:rsid w:val="001F6C94"/>
    <w:rsid w:val="001F6E26"/>
    <w:rsid w:val="00205241"/>
    <w:rsid w:val="00207166"/>
    <w:rsid w:val="002141A4"/>
    <w:rsid w:val="00214424"/>
    <w:rsid w:val="00223549"/>
    <w:rsid w:val="002327CF"/>
    <w:rsid w:val="002363AE"/>
    <w:rsid w:val="00237BEE"/>
    <w:rsid w:val="002522C9"/>
    <w:rsid w:val="00253E45"/>
    <w:rsid w:val="002569FD"/>
    <w:rsid w:val="002622D3"/>
    <w:rsid w:val="00270410"/>
    <w:rsid w:val="002712DF"/>
    <w:rsid w:val="00274124"/>
    <w:rsid w:val="00274FF2"/>
    <w:rsid w:val="002818A3"/>
    <w:rsid w:val="00282A68"/>
    <w:rsid w:val="00283FDE"/>
    <w:rsid w:val="00287BB4"/>
    <w:rsid w:val="002930AD"/>
    <w:rsid w:val="002A3535"/>
    <w:rsid w:val="002A3890"/>
    <w:rsid w:val="002B3E5A"/>
    <w:rsid w:val="002D2F39"/>
    <w:rsid w:val="002E7460"/>
    <w:rsid w:val="002F3F6C"/>
    <w:rsid w:val="002F4438"/>
    <w:rsid w:val="002F47E7"/>
    <w:rsid w:val="003000EA"/>
    <w:rsid w:val="003140F3"/>
    <w:rsid w:val="0033275F"/>
    <w:rsid w:val="00340FF3"/>
    <w:rsid w:val="00343453"/>
    <w:rsid w:val="00353C1C"/>
    <w:rsid w:val="00354A70"/>
    <w:rsid w:val="0037503A"/>
    <w:rsid w:val="00380B68"/>
    <w:rsid w:val="00381DAA"/>
    <w:rsid w:val="00383378"/>
    <w:rsid w:val="003842AF"/>
    <w:rsid w:val="003944DB"/>
    <w:rsid w:val="0039651B"/>
    <w:rsid w:val="003A3DCF"/>
    <w:rsid w:val="003A7FC5"/>
    <w:rsid w:val="003B3EF7"/>
    <w:rsid w:val="003B4975"/>
    <w:rsid w:val="003B52A1"/>
    <w:rsid w:val="003B72DC"/>
    <w:rsid w:val="003C48EC"/>
    <w:rsid w:val="003C4EB4"/>
    <w:rsid w:val="003C5204"/>
    <w:rsid w:val="003D433B"/>
    <w:rsid w:val="003E3F01"/>
    <w:rsid w:val="003F61CD"/>
    <w:rsid w:val="00400621"/>
    <w:rsid w:val="0041022A"/>
    <w:rsid w:val="00411FF3"/>
    <w:rsid w:val="004423D7"/>
    <w:rsid w:val="00442BFC"/>
    <w:rsid w:val="00445B78"/>
    <w:rsid w:val="00454FFA"/>
    <w:rsid w:val="00462044"/>
    <w:rsid w:val="00464A54"/>
    <w:rsid w:val="00464A5F"/>
    <w:rsid w:val="00474270"/>
    <w:rsid w:val="00474332"/>
    <w:rsid w:val="0048070F"/>
    <w:rsid w:val="00481FFD"/>
    <w:rsid w:val="0048285B"/>
    <w:rsid w:val="004915E0"/>
    <w:rsid w:val="00497B35"/>
    <w:rsid w:val="004B2730"/>
    <w:rsid w:val="004D0EB8"/>
    <w:rsid w:val="004D3086"/>
    <w:rsid w:val="004D3C46"/>
    <w:rsid w:val="004E141D"/>
    <w:rsid w:val="004E3DB0"/>
    <w:rsid w:val="004F0D4E"/>
    <w:rsid w:val="004F2ED8"/>
    <w:rsid w:val="004F5981"/>
    <w:rsid w:val="0051227E"/>
    <w:rsid w:val="00513F0B"/>
    <w:rsid w:val="00517AD5"/>
    <w:rsid w:val="00517BA0"/>
    <w:rsid w:val="00521FDB"/>
    <w:rsid w:val="00524017"/>
    <w:rsid w:val="005279AE"/>
    <w:rsid w:val="005279FB"/>
    <w:rsid w:val="00541129"/>
    <w:rsid w:val="00546F98"/>
    <w:rsid w:val="00567D0C"/>
    <w:rsid w:val="0057073C"/>
    <w:rsid w:val="00573A68"/>
    <w:rsid w:val="0057530D"/>
    <w:rsid w:val="00577B4A"/>
    <w:rsid w:val="00591590"/>
    <w:rsid w:val="00595AC9"/>
    <w:rsid w:val="005A5154"/>
    <w:rsid w:val="005B4C10"/>
    <w:rsid w:val="005C05C8"/>
    <w:rsid w:val="005C3C0A"/>
    <w:rsid w:val="005C6B8B"/>
    <w:rsid w:val="005E18C2"/>
    <w:rsid w:val="005E6222"/>
    <w:rsid w:val="005F7259"/>
    <w:rsid w:val="005F7C3A"/>
    <w:rsid w:val="00600124"/>
    <w:rsid w:val="00620E42"/>
    <w:rsid w:val="00622C04"/>
    <w:rsid w:val="00623A5F"/>
    <w:rsid w:val="006242FF"/>
    <w:rsid w:val="00625517"/>
    <w:rsid w:val="00630A20"/>
    <w:rsid w:val="00636442"/>
    <w:rsid w:val="00636D2E"/>
    <w:rsid w:val="00647C02"/>
    <w:rsid w:val="006551B1"/>
    <w:rsid w:val="00667422"/>
    <w:rsid w:val="00685283"/>
    <w:rsid w:val="006944D0"/>
    <w:rsid w:val="00695223"/>
    <w:rsid w:val="0069618F"/>
    <w:rsid w:val="006A0E7C"/>
    <w:rsid w:val="006A1B89"/>
    <w:rsid w:val="006A2BBF"/>
    <w:rsid w:val="006A45D0"/>
    <w:rsid w:val="006A73E6"/>
    <w:rsid w:val="006A7646"/>
    <w:rsid w:val="006B18EA"/>
    <w:rsid w:val="006B27B8"/>
    <w:rsid w:val="006C5260"/>
    <w:rsid w:val="006C61CD"/>
    <w:rsid w:val="006D24F7"/>
    <w:rsid w:val="006E1097"/>
    <w:rsid w:val="006E2517"/>
    <w:rsid w:val="006E2F7F"/>
    <w:rsid w:val="006F37C8"/>
    <w:rsid w:val="00700339"/>
    <w:rsid w:val="007011E2"/>
    <w:rsid w:val="0070456D"/>
    <w:rsid w:val="00704EBA"/>
    <w:rsid w:val="007069BE"/>
    <w:rsid w:val="007229ED"/>
    <w:rsid w:val="00723A12"/>
    <w:rsid w:val="00727644"/>
    <w:rsid w:val="00730EBA"/>
    <w:rsid w:val="007350E4"/>
    <w:rsid w:val="00735BE3"/>
    <w:rsid w:val="00744ACD"/>
    <w:rsid w:val="007454E7"/>
    <w:rsid w:val="007549EE"/>
    <w:rsid w:val="0076018B"/>
    <w:rsid w:val="0077275E"/>
    <w:rsid w:val="0077316C"/>
    <w:rsid w:val="007751A6"/>
    <w:rsid w:val="00785EAD"/>
    <w:rsid w:val="00786866"/>
    <w:rsid w:val="00794922"/>
    <w:rsid w:val="007B1789"/>
    <w:rsid w:val="007B18B7"/>
    <w:rsid w:val="007B2331"/>
    <w:rsid w:val="007B3A06"/>
    <w:rsid w:val="007D016A"/>
    <w:rsid w:val="007D4181"/>
    <w:rsid w:val="007E0193"/>
    <w:rsid w:val="007E29D4"/>
    <w:rsid w:val="007F4202"/>
    <w:rsid w:val="007F72EA"/>
    <w:rsid w:val="00802AC0"/>
    <w:rsid w:val="008041D5"/>
    <w:rsid w:val="0080637B"/>
    <w:rsid w:val="00806C01"/>
    <w:rsid w:val="008076F6"/>
    <w:rsid w:val="00812250"/>
    <w:rsid w:val="00814831"/>
    <w:rsid w:val="008174DD"/>
    <w:rsid w:val="00823AA4"/>
    <w:rsid w:val="00825B73"/>
    <w:rsid w:val="008278FB"/>
    <w:rsid w:val="00832D39"/>
    <w:rsid w:val="008338C3"/>
    <w:rsid w:val="00842C01"/>
    <w:rsid w:val="00844282"/>
    <w:rsid w:val="00845463"/>
    <w:rsid w:val="008479C8"/>
    <w:rsid w:val="00854F0B"/>
    <w:rsid w:val="00862DC6"/>
    <w:rsid w:val="008646CB"/>
    <w:rsid w:val="00871B37"/>
    <w:rsid w:val="00886106"/>
    <w:rsid w:val="00894195"/>
    <w:rsid w:val="00894B3D"/>
    <w:rsid w:val="008971B6"/>
    <w:rsid w:val="008A04A4"/>
    <w:rsid w:val="008A495A"/>
    <w:rsid w:val="008A7A58"/>
    <w:rsid w:val="008B60ED"/>
    <w:rsid w:val="008C6750"/>
    <w:rsid w:val="008D12E8"/>
    <w:rsid w:val="008D4274"/>
    <w:rsid w:val="008E52D6"/>
    <w:rsid w:val="008F23A2"/>
    <w:rsid w:val="008F2D97"/>
    <w:rsid w:val="008F3948"/>
    <w:rsid w:val="008F616D"/>
    <w:rsid w:val="008F7F21"/>
    <w:rsid w:val="009017E6"/>
    <w:rsid w:val="00902AF4"/>
    <w:rsid w:val="00903766"/>
    <w:rsid w:val="00907C3D"/>
    <w:rsid w:val="00907D15"/>
    <w:rsid w:val="00911CA1"/>
    <w:rsid w:val="00911D88"/>
    <w:rsid w:val="00941B0A"/>
    <w:rsid w:val="009421D6"/>
    <w:rsid w:val="00951D69"/>
    <w:rsid w:val="00957443"/>
    <w:rsid w:val="00962407"/>
    <w:rsid w:val="009646DB"/>
    <w:rsid w:val="00965B11"/>
    <w:rsid w:val="00966C95"/>
    <w:rsid w:val="009807CC"/>
    <w:rsid w:val="00986C5D"/>
    <w:rsid w:val="00987A26"/>
    <w:rsid w:val="00992CDD"/>
    <w:rsid w:val="00993E81"/>
    <w:rsid w:val="009A1425"/>
    <w:rsid w:val="009B305A"/>
    <w:rsid w:val="009D37E6"/>
    <w:rsid w:val="009D50FA"/>
    <w:rsid w:val="009E1FAC"/>
    <w:rsid w:val="009E4DCD"/>
    <w:rsid w:val="00A00D13"/>
    <w:rsid w:val="00A04648"/>
    <w:rsid w:val="00A05136"/>
    <w:rsid w:val="00A0560F"/>
    <w:rsid w:val="00A166F6"/>
    <w:rsid w:val="00A341F7"/>
    <w:rsid w:val="00A3514F"/>
    <w:rsid w:val="00A360F2"/>
    <w:rsid w:val="00A37B3E"/>
    <w:rsid w:val="00A54FBF"/>
    <w:rsid w:val="00A56191"/>
    <w:rsid w:val="00A57413"/>
    <w:rsid w:val="00A57B53"/>
    <w:rsid w:val="00A65150"/>
    <w:rsid w:val="00A6739A"/>
    <w:rsid w:val="00A67514"/>
    <w:rsid w:val="00A71C86"/>
    <w:rsid w:val="00A747AA"/>
    <w:rsid w:val="00A80381"/>
    <w:rsid w:val="00A824E6"/>
    <w:rsid w:val="00A90D02"/>
    <w:rsid w:val="00A91641"/>
    <w:rsid w:val="00A929AB"/>
    <w:rsid w:val="00A93B54"/>
    <w:rsid w:val="00A974C0"/>
    <w:rsid w:val="00AA69F2"/>
    <w:rsid w:val="00AB7BAB"/>
    <w:rsid w:val="00AC2A6D"/>
    <w:rsid w:val="00AC3E9A"/>
    <w:rsid w:val="00AC4532"/>
    <w:rsid w:val="00AC4669"/>
    <w:rsid w:val="00AD534A"/>
    <w:rsid w:val="00AE7A97"/>
    <w:rsid w:val="00AF229E"/>
    <w:rsid w:val="00AF621D"/>
    <w:rsid w:val="00B026BB"/>
    <w:rsid w:val="00B026ED"/>
    <w:rsid w:val="00B150CC"/>
    <w:rsid w:val="00B20FA1"/>
    <w:rsid w:val="00B21DCD"/>
    <w:rsid w:val="00B24C8E"/>
    <w:rsid w:val="00B300DF"/>
    <w:rsid w:val="00B31C99"/>
    <w:rsid w:val="00B31D92"/>
    <w:rsid w:val="00B32321"/>
    <w:rsid w:val="00B35A67"/>
    <w:rsid w:val="00B369AE"/>
    <w:rsid w:val="00B429E4"/>
    <w:rsid w:val="00B4749A"/>
    <w:rsid w:val="00B51AC0"/>
    <w:rsid w:val="00B53E08"/>
    <w:rsid w:val="00B55029"/>
    <w:rsid w:val="00B63BE7"/>
    <w:rsid w:val="00B65ECF"/>
    <w:rsid w:val="00B75D49"/>
    <w:rsid w:val="00B82838"/>
    <w:rsid w:val="00B94712"/>
    <w:rsid w:val="00BA1C44"/>
    <w:rsid w:val="00BA4572"/>
    <w:rsid w:val="00BA4F91"/>
    <w:rsid w:val="00BC164C"/>
    <w:rsid w:val="00BC6EFA"/>
    <w:rsid w:val="00BD06B3"/>
    <w:rsid w:val="00BD3168"/>
    <w:rsid w:val="00BD4E9B"/>
    <w:rsid w:val="00C17666"/>
    <w:rsid w:val="00C314E6"/>
    <w:rsid w:val="00C32CE5"/>
    <w:rsid w:val="00C34045"/>
    <w:rsid w:val="00C34468"/>
    <w:rsid w:val="00C35BE4"/>
    <w:rsid w:val="00C44438"/>
    <w:rsid w:val="00C5057C"/>
    <w:rsid w:val="00C6402B"/>
    <w:rsid w:val="00C653C8"/>
    <w:rsid w:val="00C7186D"/>
    <w:rsid w:val="00C72E4F"/>
    <w:rsid w:val="00C75936"/>
    <w:rsid w:val="00C806FC"/>
    <w:rsid w:val="00C80BD5"/>
    <w:rsid w:val="00C91464"/>
    <w:rsid w:val="00C93382"/>
    <w:rsid w:val="00CA027A"/>
    <w:rsid w:val="00CA32C4"/>
    <w:rsid w:val="00CA3976"/>
    <w:rsid w:val="00CA4B01"/>
    <w:rsid w:val="00CA6F8A"/>
    <w:rsid w:val="00CA7EA3"/>
    <w:rsid w:val="00CB55E9"/>
    <w:rsid w:val="00CC4541"/>
    <w:rsid w:val="00CD1288"/>
    <w:rsid w:val="00CD12D6"/>
    <w:rsid w:val="00CD1BC5"/>
    <w:rsid w:val="00CD5363"/>
    <w:rsid w:val="00CD7F33"/>
    <w:rsid w:val="00CE612C"/>
    <w:rsid w:val="00D01C64"/>
    <w:rsid w:val="00D14F0D"/>
    <w:rsid w:val="00D2025A"/>
    <w:rsid w:val="00D23B4E"/>
    <w:rsid w:val="00D27B69"/>
    <w:rsid w:val="00D42F20"/>
    <w:rsid w:val="00D46C6C"/>
    <w:rsid w:val="00D61A3F"/>
    <w:rsid w:val="00D61EDD"/>
    <w:rsid w:val="00D7433A"/>
    <w:rsid w:val="00D82F45"/>
    <w:rsid w:val="00D84207"/>
    <w:rsid w:val="00D931A0"/>
    <w:rsid w:val="00D94F12"/>
    <w:rsid w:val="00DA2480"/>
    <w:rsid w:val="00DA4B69"/>
    <w:rsid w:val="00DB3052"/>
    <w:rsid w:val="00DB3DBD"/>
    <w:rsid w:val="00DB7BC7"/>
    <w:rsid w:val="00DC1D70"/>
    <w:rsid w:val="00DC3273"/>
    <w:rsid w:val="00DC4801"/>
    <w:rsid w:val="00DE0363"/>
    <w:rsid w:val="00DE4D75"/>
    <w:rsid w:val="00DE7D2C"/>
    <w:rsid w:val="00DF1704"/>
    <w:rsid w:val="00DF4A0B"/>
    <w:rsid w:val="00DF77AA"/>
    <w:rsid w:val="00E06E98"/>
    <w:rsid w:val="00E13443"/>
    <w:rsid w:val="00E1486F"/>
    <w:rsid w:val="00E16DEB"/>
    <w:rsid w:val="00E21F9B"/>
    <w:rsid w:val="00E31405"/>
    <w:rsid w:val="00E43538"/>
    <w:rsid w:val="00E508A6"/>
    <w:rsid w:val="00E52207"/>
    <w:rsid w:val="00E6231C"/>
    <w:rsid w:val="00E6549C"/>
    <w:rsid w:val="00E67D5D"/>
    <w:rsid w:val="00E71FCB"/>
    <w:rsid w:val="00E75C3B"/>
    <w:rsid w:val="00EA1F83"/>
    <w:rsid w:val="00EA246E"/>
    <w:rsid w:val="00EA5DD2"/>
    <w:rsid w:val="00EB4C12"/>
    <w:rsid w:val="00EC24EC"/>
    <w:rsid w:val="00ED5D45"/>
    <w:rsid w:val="00ED7F46"/>
    <w:rsid w:val="00EE2C70"/>
    <w:rsid w:val="00EE67CD"/>
    <w:rsid w:val="00EF378B"/>
    <w:rsid w:val="00EF5117"/>
    <w:rsid w:val="00F07346"/>
    <w:rsid w:val="00F12E72"/>
    <w:rsid w:val="00F1562E"/>
    <w:rsid w:val="00F16AC9"/>
    <w:rsid w:val="00F16EFE"/>
    <w:rsid w:val="00F22867"/>
    <w:rsid w:val="00F246C3"/>
    <w:rsid w:val="00F2587D"/>
    <w:rsid w:val="00F3222F"/>
    <w:rsid w:val="00F34050"/>
    <w:rsid w:val="00F40A44"/>
    <w:rsid w:val="00F41F27"/>
    <w:rsid w:val="00F51321"/>
    <w:rsid w:val="00F54259"/>
    <w:rsid w:val="00F56EEC"/>
    <w:rsid w:val="00F62C1C"/>
    <w:rsid w:val="00F63DDD"/>
    <w:rsid w:val="00F64B16"/>
    <w:rsid w:val="00F742F0"/>
    <w:rsid w:val="00F76AED"/>
    <w:rsid w:val="00F87E10"/>
    <w:rsid w:val="00F97AFD"/>
    <w:rsid w:val="00FA14EF"/>
    <w:rsid w:val="00FB257E"/>
    <w:rsid w:val="00FB62B2"/>
    <w:rsid w:val="00FC65C6"/>
    <w:rsid w:val="00FE36B4"/>
    <w:rsid w:val="00FF1B63"/>
    <w:rsid w:val="00FF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2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530D"/>
    <w:pPr>
      <w:tabs>
        <w:tab w:val="center" w:pos="4252"/>
        <w:tab w:val="right" w:pos="8504"/>
      </w:tabs>
      <w:snapToGrid w:val="0"/>
    </w:pPr>
  </w:style>
  <w:style w:type="character" w:customStyle="1" w:styleId="a4">
    <w:name w:val="ヘッダー (文字)"/>
    <w:basedOn w:val="a0"/>
    <w:link w:val="a3"/>
    <w:uiPriority w:val="99"/>
    <w:rsid w:val="0057530D"/>
    <w:rPr>
      <w:kern w:val="2"/>
      <w:sz w:val="21"/>
      <w:szCs w:val="24"/>
    </w:rPr>
  </w:style>
  <w:style w:type="paragraph" w:styleId="a5">
    <w:name w:val="footer"/>
    <w:basedOn w:val="a"/>
    <w:link w:val="a6"/>
    <w:uiPriority w:val="99"/>
    <w:rsid w:val="0057530D"/>
    <w:pPr>
      <w:tabs>
        <w:tab w:val="center" w:pos="4252"/>
        <w:tab w:val="right" w:pos="8504"/>
      </w:tabs>
      <w:snapToGrid w:val="0"/>
    </w:pPr>
  </w:style>
  <w:style w:type="character" w:customStyle="1" w:styleId="a6">
    <w:name w:val="フッター (文字)"/>
    <w:basedOn w:val="a0"/>
    <w:link w:val="a5"/>
    <w:uiPriority w:val="99"/>
    <w:rsid w:val="0057530D"/>
    <w:rPr>
      <w:kern w:val="2"/>
      <w:sz w:val="21"/>
      <w:szCs w:val="24"/>
    </w:rPr>
  </w:style>
  <w:style w:type="paragraph" w:styleId="a7">
    <w:name w:val="List Paragraph"/>
    <w:basedOn w:val="a"/>
    <w:uiPriority w:val="34"/>
    <w:qFormat/>
    <w:rsid w:val="009807CC"/>
    <w:pPr>
      <w:ind w:leftChars="400" w:left="840"/>
    </w:pPr>
  </w:style>
  <w:style w:type="paragraph" w:styleId="a8">
    <w:name w:val="Note Heading"/>
    <w:basedOn w:val="a"/>
    <w:next w:val="a"/>
    <w:link w:val="a9"/>
    <w:rsid w:val="00C17666"/>
    <w:pPr>
      <w:jc w:val="center"/>
    </w:pPr>
    <w:rPr>
      <w:sz w:val="22"/>
      <w:szCs w:val="22"/>
    </w:rPr>
  </w:style>
  <w:style w:type="character" w:customStyle="1" w:styleId="a9">
    <w:name w:val="記 (文字)"/>
    <w:basedOn w:val="a0"/>
    <w:link w:val="a8"/>
    <w:rsid w:val="00C17666"/>
    <w:rPr>
      <w:kern w:val="2"/>
      <w:sz w:val="22"/>
      <w:szCs w:val="22"/>
    </w:rPr>
  </w:style>
  <w:style w:type="paragraph" w:styleId="aa">
    <w:name w:val="Closing"/>
    <w:basedOn w:val="a"/>
    <w:link w:val="ab"/>
    <w:rsid w:val="0070456D"/>
    <w:pPr>
      <w:jc w:val="right"/>
    </w:pPr>
    <w:rPr>
      <w:color w:val="000000" w:themeColor="text1"/>
      <w:sz w:val="22"/>
      <w:szCs w:val="22"/>
    </w:rPr>
  </w:style>
  <w:style w:type="character" w:customStyle="1" w:styleId="ab">
    <w:name w:val="結語 (文字)"/>
    <w:basedOn w:val="a0"/>
    <w:link w:val="aa"/>
    <w:rsid w:val="0070456D"/>
    <w:rPr>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2645-5A56-4A51-A1D2-4C620359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0</TotalTime>
  <Pages>4</Pages>
  <Words>1733</Words>
  <Characters>446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2026-06-16T07:07:00Z</dcterms:created>
  <dcterms:modified xsi:type="dcterms:W3CDTF">2026-06-16T09:05:00Z</dcterms:modified>
</cp:coreProperties>
</file>