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E1A0" w14:textId="6F68B439" w:rsidR="00E52207" w:rsidRPr="00C34045" w:rsidRDefault="00E52207" w:rsidP="00E52207">
      <w:pPr>
        <w:ind w:left="440" w:hangingChars="200" w:hanging="440"/>
        <w:rPr>
          <w:sz w:val="22"/>
          <w:szCs w:val="22"/>
        </w:rPr>
      </w:pPr>
      <w:r w:rsidRPr="00C34045">
        <w:rPr>
          <w:rFonts w:hint="eastAsia"/>
          <w:sz w:val="22"/>
          <w:szCs w:val="22"/>
        </w:rPr>
        <w:t>様式第</w:t>
      </w:r>
      <w:r w:rsidR="00902AF4" w:rsidRPr="00C34045">
        <w:rPr>
          <w:rFonts w:hint="eastAsia"/>
          <w:sz w:val="22"/>
          <w:szCs w:val="22"/>
        </w:rPr>
        <w:t>７</w:t>
      </w:r>
      <w:r w:rsidRPr="00C34045">
        <w:rPr>
          <w:rFonts w:hint="eastAsia"/>
          <w:sz w:val="22"/>
          <w:szCs w:val="22"/>
        </w:rPr>
        <w:t>号（第</w:t>
      </w:r>
      <w:r w:rsidR="006C61CD" w:rsidRPr="00C34045">
        <w:rPr>
          <w:rFonts w:hint="eastAsia"/>
          <w:sz w:val="22"/>
          <w:szCs w:val="22"/>
        </w:rPr>
        <w:t>９</w:t>
      </w:r>
      <w:r w:rsidRPr="00C34045">
        <w:rPr>
          <w:rFonts w:hint="eastAsia"/>
          <w:sz w:val="22"/>
          <w:szCs w:val="22"/>
        </w:rPr>
        <w:t>条関係）</w:t>
      </w:r>
    </w:p>
    <w:p w14:paraId="3F919E3A" w14:textId="77777777" w:rsidR="00E52207" w:rsidRPr="00C34045" w:rsidRDefault="00E52207" w:rsidP="00E52207">
      <w:pPr>
        <w:ind w:left="440" w:hangingChars="200" w:hanging="440"/>
        <w:rPr>
          <w:sz w:val="22"/>
          <w:szCs w:val="22"/>
        </w:rPr>
      </w:pPr>
    </w:p>
    <w:p w14:paraId="506FEE83" w14:textId="4FCB4354" w:rsidR="00E52207" w:rsidRPr="00C34045" w:rsidRDefault="00E52207" w:rsidP="00E52207">
      <w:pPr>
        <w:ind w:left="440" w:hangingChars="200" w:hanging="440"/>
        <w:jc w:val="center"/>
        <w:rPr>
          <w:color w:val="000000" w:themeColor="text1"/>
          <w:sz w:val="22"/>
          <w:szCs w:val="22"/>
        </w:rPr>
      </w:pPr>
      <w:r w:rsidRPr="00C34045">
        <w:rPr>
          <w:rFonts w:hint="eastAsia"/>
          <w:color w:val="000000" w:themeColor="text1"/>
          <w:sz w:val="22"/>
          <w:szCs w:val="22"/>
        </w:rPr>
        <w:t>赤穂市認定地域クラブ活動参加者支援金請求書</w:t>
      </w:r>
    </w:p>
    <w:p w14:paraId="711DF074" w14:textId="77777777" w:rsidR="00E52207" w:rsidRPr="00C34045" w:rsidRDefault="00E52207" w:rsidP="00E52207">
      <w:pPr>
        <w:ind w:left="440" w:hangingChars="200" w:hanging="440"/>
        <w:rPr>
          <w:sz w:val="22"/>
          <w:szCs w:val="22"/>
        </w:rPr>
      </w:pPr>
    </w:p>
    <w:p w14:paraId="249E7C51" w14:textId="77777777" w:rsidR="00E52207" w:rsidRPr="00C34045" w:rsidRDefault="00E52207" w:rsidP="00E52207">
      <w:pPr>
        <w:ind w:left="440" w:hangingChars="200" w:hanging="440"/>
        <w:jc w:val="right"/>
        <w:rPr>
          <w:sz w:val="22"/>
          <w:szCs w:val="22"/>
        </w:rPr>
      </w:pPr>
      <w:r w:rsidRPr="00C34045">
        <w:rPr>
          <w:rFonts w:hint="eastAsia"/>
          <w:sz w:val="22"/>
          <w:szCs w:val="22"/>
        </w:rPr>
        <w:t>年　　月　　日</w:t>
      </w:r>
    </w:p>
    <w:p w14:paraId="6F13F1BC" w14:textId="77777777" w:rsidR="00E52207" w:rsidRPr="00C34045" w:rsidRDefault="00E52207" w:rsidP="00E52207">
      <w:pPr>
        <w:ind w:left="440" w:hangingChars="200" w:hanging="440"/>
        <w:rPr>
          <w:sz w:val="22"/>
          <w:szCs w:val="22"/>
        </w:rPr>
      </w:pPr>
    </w:p>
    <w:p w14:paraId="6B2DAFFB" w14:textId="126607E1" w:rsidR="00E52207" w:rsidRPr="00C34045" w:rsidRDefault="00E52207" w:rsidP="00E52207">
      <w:pPr>
        <w:ind w:left="440" w:hangingChars="200" w:hanging="440"/>
        <w:rPr>
          <w:sz w:val="22"/>
          <w:szCs w:val="22"/>
        </w:rPr>
      </w:pPr>
      <w:r w:rsidRPr="00C34045">
        <w:rPr>
          <w:rFonts w:hint="eastAsia"/>
          <w:sz w:val="22"/>
          <w:szCs w:val="22"/>
        </w:rPr>
        <w:t xml:space="preserve">　赤穂市</w:t>
      </w:r>
      <w:r w:rsidR="00B31C99" w:rsidRPr="00C34045">
        <w:rPr>
          <w:rFonts w:hint="eastAsia"/>
          <w:sz w:val="22"/>
          <w:szCs w:val="22"/>
        </w:rPr>
        <w:t>教育委員会</w:t>
      </w:r>
      <w:r w:rsidRPr="00C34045">
        <w:rPr>
          <w:rFonts w:hint="eastAsia"/>
          <w:sz w:val="22"/>
          <w:szCs w:val="22"/>
        </w:rPr>
        <w:t xml:space="preserve">　宛</w:t>
      </w:r>
    </w:p>
    <w:p w14:paraId="52C52598" w14:textId="77777777" w:rsidR="00E52207" w:rsidRPr="00C34045" w:rsidRDefault="00E52207" w:rsidP="00E52207">
      <w:pPr>
        <w:ind w:left="440" w:hangingChars="200" w:hanging="440"/>
        <w:rPr>
          <w:sz w:val="22"/>
          <w:szCs w:val="22"/>
        </w:rPr>
      </w:pPr>
    </w:p>
    <w:p w14:paraId="70402A55" w14:textId="77777777" w:rsidR="00E52207" w:rsidRPr="00C34045" w:rsidRDefault="00E52207" w:rsidP="00E52207">
      <w:pPr>
        <w:wordWrap w:val="0"/>
        <w:ind w:left="440" w:hangingChars="200" w:hanging="440"/>
        <w:jc w:val="right"/>
        <w:rPr>
          <w:sz w:val="22"/>
          <w:szCs w:val="22"/>
        </w:rPr>
      </w:pPr>
      <w:r w:rsidRPr="00C34045">
        <w:rPr>
          <w:rFonts w:hint="eastAsia"/>
          <w:sz w:val="22"/>
          <w:szCs w:val="22"/>
        </w:rPr>
        <w:t xml:space="preserve">請求者　住　所　　　　　　　　　　</w:t>
      </w:r>
    </w:p>
    <w:p w14:paraId="68A4F138" w14:textId="77777777" w:rsidR="00E52207" w:rsidRPr="00C34045" w:rsidRDefault="00E52207" w:rsidP="00E52207">
      <w:pPr>
        <w:wordWrap w:val="0"/>
        <w:ind w:left="440" w:hangingChars="200" w:hanging="440"/>
        <w:jc w:val="right"/>
        <w:rPr>
          <w:sz w:val="22"/>
          <w:szCs w:val="22"/>
        </w:rPr>
      </w:pPr>
      <w:r w:rsidRPr="00C34045">
        <w:rPr>
          <w:rFonts w:hint="eastAsia"/>
          <w:sz w:val="22"/>
          <w:szCs w:val="22"/>
        </w:rPr>
        <w:t xml:space="preserve">氏　名　　　　　　　　　　</w:t>
      </w:r>
    </w:p>
    <w:p w14:paraId="329BC03A" w14:textId="59B616F6" w:rsidR="00902AF4" w:rsidRPr="00C34045" w:rsidRDefault="00902AF4" w:rsidP="00902AF4">
      <w:pPr>
        <w:wordWrap w:val="0"/>
        <w:ind w:left="440" w:hangingChars="200" w:hanging="440"/>
        <w:jc w:val="right"/>
        <w:rPr>
          <w:sz w:val="22"/>
          <w:szCs w:val="22"/>
        </w:rPr>
      </w:pPr>
      <w:r w:rsidRPr="00C34045">
        <w:rPr>
          <w:rFonts w:hint="eastAsia"/>
          <w:sz w:val="22"/>
          <w:szCs w:val="22"/>
        </w:rPr>
        <w:t xml:space="preserve">電話番号　　　　　　　　　</w:t>
      </w:r>
    </w:p>
    <w:p w14:paraId="1AC6D261" w14:textId="77777777" w:rsidR="00E52207" w:rsidRPr="00C34045" w:rsidRDefault="00E52207" w:rsidP="00E52207">
      <w:pPr>
        <w:ind w:left="440" w:right="840" w:hangingChars="200" w:hanging="440"/>
        <w:rPr>
          <w:sz w:val="22"/>
          <w:szCs w:val="22"/>
        </w:rPr>
      </w:pPr>
    </w:p>
    <w:p w14:paraId="58818F54" w14:textId="2F804687" w:rsidR="00E52207" w:rsidRPr="00C34045" w:rsidRDefault="00E52207" w:rsidP="00E52207">
      <w:pPr>
        <w:ind w:right="-2"/>
        <w:rPr>
          <w:color w:val="000000" w:themeColor="text1"/>
          <w:sz w:val="22"/>
          <w:szCs w:val="22"/>
        </w:rPr>
      </w:pPr>
      <w:r w:rsidRPr="00C34045">
        <w:rPr>
          <w:rFonts w:hint="eastAsia"/>
          <w:sz w:val="22"/>
          <w:szCs w:val="22"/>
        </w:rPr>
        <w:t xml:space="preserve">　</w:t>
      </w:r>
      <w:r w:rsidRPr="00C34045">
        <w:rPr>
          <w:rFonts w:hint="eastAsia"/>
          <w:color w:val="000000" w:themeColor="text1"/>
          <w:sz w:val="22"/>
          <w:szCs w:val="22"/>
        </w:rPr>
        <w:t>認定地域クラブ活動参加者支援金</w:t>
      </w:r>
      <w:r w:rsidR="001768BE" w:rsidRPr="00C34045">
        <w:rPr>
          <w:rFonts w:hint="eastAsia"/>
          <w:color w:val="000000" w:themeColor="text1"/>
          <w:sz w:val="22"/>
          <w:szCs w:val="22"/>
        </w:rPr>
        <w:t>を</w:t>
      </w:r>
      <w:r w:rsidRPr="00C34045">
        <w:rPr>
          <w:rFonts w:hint="eastAsia"/>
          <w:color w:val="000000" w:themeColor="text1"/>
          <w:sz w:val="22"/>
          <w:szCs w:val="22"/>
        </w:rPr>
        <w:t>下記のとおり請求します。</w:t>
      </w:r>
    </w:p>
    <w:p w14:paraId="7D647D47" w14:textId="77777777" w:rsidR="00E52207" w:rsidRPr="00C34045" w:rsidRDefault="00E52207" w:rsidP="00E52207">
      <w:pPr>
        <w:ind w:right="-2"/>
        <w:rPr>
          <w:color w:val="000000" w:themeColor="text1"/>
          <w:sz w:val="22"/>
          <w:szCs w:val="22"/>
        </w:rPr>
      </w:pPr>
    </w:p>
    <w:p w14:paraId="1326FEFD" w14:textId="77777777" w:rsidR="00E52207" w:rsidRPr="00C34045" w:rsidRDefault="00E52207" w:rsidP="00E52207">
      <w:pPr>
        <w:pStyle w:val="a8"/>
      </w:pPr>
      <w:r w:rsidRPr="00C34045">
        <w:rPr>
          <w:rFonts w:hint="eastAsia"/>
        </w:rPr>
        <w:t>記</w:t>
      </w:r>
    </w:p>
    <w:p w14:paraId="5A10DC7E" w14:textId="77777777" w:rsidR="00E52207" w:rsidRPr="00C34045" w:rsidRDefault="00E52207" w:rsidP="00E52207">
      <w:pPr>
        <w:rPr>
          <w:sz w:val="22"/>
          <w:szCs w:val="22"/>
        </w:rPr>
      </w:pPr>
    </w:p>
    <w:p w14:paraId="53E7AA89" w14:textId="0E719FDD" w:rsidR="00E52207" w:rsidRPr="00C34045" w:rsidRDefault="00902AF4" w:rsidP="00E52207">
      <w:pPr>
        <w:rPr>
          <w:sz w:val="22"/>
          <w:szCs w:val="22"/>
        </w:rPr>
      </w:pPr>
      <w:r w:rsidRPr="00C34045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3CA9FB" wp14:editId="3BAC7629">
                <wp:simplePos x="0" y="0"/>
                <wp:positionH relativeFrom="margin">
                  <wp:posOffset>821690</wp:posOffset>
                </wp:positionH>
                <wp:positionV relativeFrom="paragraph">
                  <wp:posOffset>233045</wp:posOffset>
                </wp:positionV>
                <wp:extent cx="4930140" cy="518160"/>
                <wp:effectExtent l="0" t="0" r="22860" b="152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0140" cy="51816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98E6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64.7pt;margin-top:18.35pt;width:388.2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" strokecolor="black [3213]" strokeweight=".5pt">
                <w10:wrap anchorx="margin"/>
              </v:shape>
            </w:pict>
          </mc:Fallback>
        </mc:AlternateContent>
      </w:r>
      <w:r w:rsidR="00E52207" w:rsidRPr="00C34045">
        <w:rPr>
          <w:rFonts w:hint="eastAsia"/>
          <w:sz w:val="22"/>
          <w:szCs w:val="22"/>
        </w:rPr>
        <w:t>１　請　求　額　　　　　　　　　　　　円</w:t>
      </w:r>
    </w:p>
    <w:p w14:paraId="4BA406E8" w14:textId="61FDBA62" w:rsidR="00C6402B" w:rsidRPr="00C34045" w:rsidRDefault="00C6402B" w:rsidP="00E52207">
      <w:pPr>
        <w:rPr>
          <w:sz w:val="22"/>
          <w:szCs w:val="22"/>
        </w:rPr>
      </w:pPr>
      <w:r w:rsidRPr="00C34045">
        <w:rPr>
          <w:rFonts w:hint="eastAsia"/>
          <w:sz w:val="22"/>
          <w:szCs w:val="22"/>
        </w:rPr>
        <w:t xml:space="preserve">　　　　　　　内訳　参加費　　　　　　円（　　</w:t>
      </w:r>
      <w:r w:rsidR="00902AF4" w:rsidRPr="00C34045">
        <w:rPr>
          <w:rFonts w:hint="eastAsia"/>
          <w:sz w:val="22"/>
          <w:szCs w:val="22"/>
        </w:rPr>
        <w:t xml:space="preserve">　　</w:t>
      </w:r>
      <w:r w:rsidRPr="00C34045">
        <w:rPr>
          <w:rFonts w:hint="eastAsia"/>
          <w:sz w:val="22"/>
          <w:szCs w:val="22"/>
        </w:rPr>
        <w:t>年　　月</w:t>
      </w:r>
      <w:r w:rsidR="005A5154">
        <w:rPr>
          <w:rFonts w:hint="eastAsia"/>
          <w:sz w:val="22"/>
          <w:szCs w:val="22"/>
        </w:rPr>
        <w:t>～</w:t>
      </w:r>
      <w:r w:rsidR="00902AF4" w:rsidRPr="00C34045">
        <w:rPr>
          <w:rFonts w:hint="eastAsia"/>
          <w:sz w:val="22"/>
          <w:szCs w:val="22"/>
        </w:rPr>
        <w:t xml:space="preserve">　　</w:t>
      </w:r>
      <w:r w:rsidRPr="00C34045">
        <w:rPr>
          <w:rFonts w:hint="eastAsia"/>
          <w:sz w:val="22"/>
          <w:szCs w:val="22"/>
        </w:rPr>
        <w:t xml:space="preserve">　　年　　月分）</w:t>
      </w:r>
    </w:p>
    <w:p w14:paraId="6ED62D4D" w14:textId="623DC6C7" w:rsidR="00C6402B" w:rsidRPr="00C34045" w:rsidRDefault="00C6402B" w:rsidP="00E52207">
      <w:pPr>
        <w:rPr>
          <w:sz w:val="22"/>
          <w:szCs w:val="22"/>
        </w:rPr>
      </w:pPr>
      <w:r w:rsidRPr="00C34045">
        <w:rPr>
          <w:rFonts w:hint="eastAsia"/>
          <w:sz w:val="22"/>
          <w:szCs w:val="22"/>
        </w:rPr>
        <w:t xml:space="preserve">　　　　　　　　　　保険料　　　　　　円</w:t>
      </w:r>
    </w:p>
    <w:p w14:paraId="79861EA9" w14:textId="77777777" w:rsidR="00E52207" w:rsidRPr="00C34045" w:rsidRDefault="00E52207" w:rsidP="00E52207">
      <w:pPr>
        <w:rPr>
          <w:sz w:val="22"/>
          <w:szCs w:val="22"/>
        </w:rPr>
      </w:pPr>
    </w:p>
    <w:p w14:paraId="295331E2" w14:textId="28C5F7E0" w:rsidR="00E52207" w:rsidRPr="00C34045" w:rsidRDefault="00E52207" w:rsidP="00E52207">
      <w:pPr>
        <w:rPr>
          <w:sz w:val="22"/>
          <w:szCs w:val="22"/>
        </w:rPr>
      </w:pPr>
      <w:r w:rsidRPr="00C34045">
        <w:rPr>
          <w:rFonts w:hint="eastAsia"/>
          <w:sz w:val="22"/>
          <w:szCs w:val="22"/>
        </w:rPr>
        <w:t xml:space="preserve">２　</w:t>
      </w:r>
      <w:r w:rsidR="00B55029">
        <w:rPr>
          <w:rFonts w:hint="eastAsia"/>
          <w:sz w:val="22"/>
          <w:szCs w:val="22"/>
        </w:rPr>
        <w:t>生徒</w:t>
      </w:r>
      <w:r w:rsidR="00C6402B" w:rsidRPr="00C34045">
        <w:rPr>
          <w:rFonts w:hint="eastAsia"/>
          <w:sz w:val="22"/>
          <w:szCs w:val="22"/>
        </w:rPr>
        <w:t>の氏名</w:t>
      </w:r>
    </w:p>
    <w:p w14:paraId="77AD6192" w14:textId="77777777" w:rsidR="00E52207" w:rsidRPr="00C34045" w:rsidRDefault="00E52207" w:rsidP="00E52207">
      <w:pPr>
        <w:rPr>
          <w:sz w:val="22"/>
          <w:szCs w:val="22"/>
        </w:rPr>
      </w:pPr>
    </w:p>
    <w:p w14:paraId="51852044" w14:textId="77777777" w:rsidR="00E52207" w:rsidRPr="00C34045" w:rsidRDefault="00E52207" w:rsidP="00E52207">
      <w:pPr>
        <w:rPr>
          <w:sz w:val="22"/>
          <w:szCs w:val="22"/>
        </w:rPr>
      </w:pPr>
      <w:r w:rsidRPr="00C34045">
        <w:rPr>
          <w:rFonts w:hint="eastAsia"/>
          <w:sz w:val="22"/>
          <w:szCs w:val="22"/>
        </w:rPr>
        <w:t>３　振込先口座</w:t>
      </w:r>
    </w:p>
    <w:tbl>
      <w:tblPr>
        <w:tblW w:w="8779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1571"/>
        <w:gridCol w:w="2017"/>
        <w:gridCol w:w="1418"/>
        <w:gridCol w:w="1893"/>
      </w:tblGrid>
      <w:tr w:rsidR="0010250D" w:rsidRPr="00C34045" w14:paraId="492B95D7" w14:textId="77777777" w:rsidTr="0010250D">
        <w:trPr>
          <w:trHeight w:val="228"/>
        </w:trPr>
        <w:tc>
          <w:tcPr>
            <w:tcW w:w="1880" w:type="dxa"/>
            <w:tcBorders>
              <w:right w:val="single" w:sz="4" w:space="0" w:color="000000" w:themeColor="text1"/>
            </w:tcBorders>
            <w:vAlign w:val="center"/>
          </w:tcPr>
          <w:p w14:paraId="0661FC59" w14:textId="69806622" w:rsidR="00C6402B" w:rsidRPr="00C34045" w:rsidRDefault="00C6402B" w:rsidP="00C6402B">
            <w:pPr>
              <w:jc w:val="center"/>
              <w:rPr>
                <w:sz w:val="22"/>
                <w:szCs w:val="22"/>
              </w:rPr>
            </w:pPr>
            <w:r w:rsidRPr="00C34045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1571" w:type="dxa"/>
            <w:tcBorders>
              <w:left w:val="single" w:sz="4" w:space="0" w:color="000000" w:themeColor="text1"/>
            </w:tcBorders>
            <w:vAlign w:val="center"/>
          </w:tcPr>
          <w:p w14:paraId="3020FE93" w14:textId="41543677" w:rsidR="00C6402B" w:rsidRPr="00C34045" w:rsidRDefault="00C6402B" w:rsidP="00C6402B">
            <w:pPr>
              <w:jc w:val="center"/>
              <w:rPr>
                <w:sz w:val="22"/>
                <w:szCs w:val="22"/>
              </w:rPr>
            </w:pPr>
            <w:r w:rsidRPr="00C34045">
              <w:rPr>
                <w:rFonts w:hint="eastAsia"/>
                <w:sz w:val="22"/>
                <w:szCs w:val="22"/>
              </w:rPr>
              <w:t>支店名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81A8C37" w14:textId="479EBF62" w:rsidR="00C6402B" w:rsidRPr="00C34045" w:rsidRDefault="00C6402B" w:rsidP="00CC6E49">
            <w:pPr>
              <w:widowControl/>
              <w:jc w:val="center"/>
              <w:rPr>
                <w:sz w:val="22"/>
                <w:szCs w:val="22"/>
              </w:rPr>
            </w:pPr>
            <w:r w:rsidRPr="00C34045">
              <w:rPr>
                <w:rFonts w:hint="eastAsia"/>
                <w:sz w:val="22"/>
                <w:szCs w:val="22"/>
              </w:rPr>
              <w:t>種　別</w:t>
            </w:r>
          </w:p>
          <w:p w14:paraId="2D82086D" w14:textId="602EA704" w:rsidR="00C6402B" w:rsidRPr="003D433B" w:rsidRDefault="00C6402B" w:rsidP="00CC6E49">
            <w:pPr>
              <w:widowControl/>
              <w:jc w:val="center"/>
              <w:rPr>
                <w:sz w:val="16"/>
                <w:szCs w:val="16"/>
              </w:rPr>
            </w:pPr>
            <w:r w:rsidRPr="003D433B">
              <w:rPr>
                <w:rFonts w:hint="eastAsia"/>
                <w:sz w:val="16"/>
                <w:szCs w:val="16"/>
              </w:rPr>
              <w:t>（いずれかを〇で囲む）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8A0D8B" w14:textId="77777777" w:rsidR="00C6402B" w:rsidRPr="00C34045" w:rsidRDefault="00C6402B" w:rsidP="00CC6E49">
            <w:pPr>
              <w:widowControl/>
              <w:jc w:val="center"/>
              <w:rPr>
                <w:sz w:val="22"/>
                <w:szCs w:val="22"/>
              </w:rPr>
            </w:pPr>
            <w:r w:rsidRPr="00C34045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7B36866D" w14:textId="77777777" w:rsidR="00C6402B" w:rsidRPr="00C34045" w:rsidRDefault="00C6402B" w:rsidP="00CC6E49">
            <w:pPr>
              <w:widowControl/>
              <w:jc w:val="center"/>
              <w:rPr>
                <w:sz w:val="22"/>
                <w:szCs w:val="22"/>
              </w:rPr>
            </w:pPr>
            <w:r w:rsidRPr="00C34045">
              <w:rPr>
                <w:rFonts w:hint="eastAsia"/>
                <w:sz w:val="22"/>
                <w:szCs w:val="22"/>
              </w:rPr>
              <w:t>（フリガナ）</w:t>
            </w:r>
          </w:p>
          <w:p w14:paraId="75D00A64" w14:textId="77777777" w:rsidR="00C6402B" w:rsidRPr="00C34045" w:rsidRDefault="00C6402B" w:rsidP="00CC6E49">
            <w:pPr>
              <w:widowControl/>
              <w:jc w:val="center"/>
              <w:rPr>
                <w:sz w:val="22"/>
                <w:szCs w:val="22"/>
              </w:rPr>
            </w:pPr>
            <w:r w:rsidRPr="00C34045">
              <w:rPr>
                <w:rFonts w:hint="eastAsia"/>
                <w:sz w:val="22"/>
                <w:szCs w:val="22"/>
              </w:rPr>
              <w:t>口座名義人</w:t>
            </w:r>
          </w:p>
        </w:tc>
      </w:tr>
      <w:tr w:rsidR="0010250D" w:rsidRPr="00C34045" w14:paraId="6D93BE61" w14:textId="77777777" w:rsidTr="0010250D">
        <w:trPr>
          <w:trHeight w:val="228"/>
        </w:trPr>
        <w:tc>
          <w:tcPr>
            <w:tcW w:w="1880" w:type="dxa"/>
            <w:tcBorders>
              <w:right w:val="single" w:sz="4" w:space="0" w:color="000000" w:themeColor="text1"/>
            </w:tcBorders>
            <w:vAlign w:val="center"/>
          </w:tcPr>
          <w:p w14:paraId="7C48CEC0" w14:textId="5BBCEA68" w:rsidR="0010250D" w:rsidRPr="003D433B" w:rsidRDefault="0010250D" w:rsidP="0010250D">
            <w:pPr>
              <w:wordWrap w:val="0"/>
              <w:ind w:leftChars="-48" w:left="-101"/>
              <w:jc w:val="right"/>
              <w:rPr>
                <w:sz w:val="20"/>
                <w:szCs w:val="20"/>
              </w:rPr>
            </w:pPr>
            <w:r w:rsidRPr="003D433B">
              <w:rPr>
                <w:rFonts w:hint="eastAsia"/>
                <w:sz w:val="20"/>
                <w:szCs w:val="20"/>
              </w:rPr>
              <w:t>銀行</w:t>
            </w:r>
            <w:r>
              <w:rPr>
                <w:rFonts w:hint="eastAsia"/>
                <w:sz w:val="20"/>
                <w:szCs w:val="20"/>
              </w:rPr>
              <w:t>・金庫</w:t>
            </w:r>
          </w:p>
          <w:p w14:paraId="1F28DCD3" w14:textId="6107EF34" w:rsidR="0010250D" w:rsidRPr="003D433B" w:rsidRDefault="0010250D" w:rsidP="003D433B">
            <w:pPr>
              <w:ind w:leftChars="-48" w:left="-100" w:hanging="1"/>
              <w:jc w:val="right"/>
              <w:rPr>
                <w:sz w:val="20"/>
                <w:szCs w:val="20"/>
              </w:rPr>
            </w:pPr>
            <w:r w:rsidRPr="003D433B">
              <w:rPr>
                <w:rFonts w:hint="eastAsia"/>
                <w:sz w:val="20"/>
                <w:szCs w:val="20"/>
              </w:rPr>
              <w:t>信</w:t>
            </w:r>
            <w:r>
              <w:rPr>
                <w:rFonts w:hint="eastAsia"/>
                <w:sz w:val="20"/>
                <w:szCs w:val="20"/>
              </w:rPr>
              <w:t>組・信連</w:t>
            </w:r>
          </w:p>
          <w:p w14:paraId="3612C7CF" w14:textId="026465C2" w:rsidR="0010250D" w:rsidRPr="0010250D" w:rsidRDefault="0010250D" w:rsidP="0010250D">
            <w:pPr>
              <w:wordWrap w:val="0"/>
              <w:ind w:leftChars="-48" w:left="-100" w:hanging="1"/>
              <w:jc w:val="right"/>
              <w:rPr>
                <w:sz w:val="20"/>
                <w:szCs w:val="20"/>
              </w:rPr>
            </w:pPr>
            <w:r w:rsidRPr="003D433B">
              <w:rPr>
                <w:rFonts w:hint="eastAsia"/>
                <w:sz w:val="20"/>
                <w:szCs w:val="20"/>
              </w:rPr>
              <w:t>農協</w:t>
            </w:r>
            <w:r>
              <w:rPr>
                <w:rFonts w:hint="eastAsia"/>
                <w:sz w:val="20"/>
                <w:szCs w:val="20"/>
              </w:rPr>
              <w:t>・漁協</w:t>
            </w:r>
          </w:p>
        </w:tc>
        <w:tc>
          <w:tcPr>
            <w:tcW w:w="1571" w:type="dxa"/>
            <w:tcBorders>
              <w:left w:val="single" w:sz="4" w:space="0" w:color="000000" w:themeColor="text1"/>
            </w:tcBorders>
            <w:vAlign w:val="center"/>
          </w:tcPr>
          <w:p w14:paraId="0BABEB92" w14:textId="00E20D91" w:rsidR="0010250D" w:rsidRPr="0010250D" w:rsidRDefault="0010250D" w:rsidP="0010250D">
            <w:pPr>
              <w:ind w:leftChars="-185" w:left="-388" w:firstLineChars="7" w:firstLine="14"/>
              <w:jc w:val="right"/>
              <w:rPr>
                <w:sz w:val="20"/>
                <w:szCs w:val="20"/>
              </w:rPr>
            </w:pPr>
            <w:r w:rsidRPr="0010250D">
              <w:rPr>
                <w:rFonts w:hint="eastAsia"/>
                <w:sz w:val="20"/>
                <w:szCs w:val="20"/>
              </w:rPr>
              <w:t>本・支店</w:t>
            </w:r>
          </w:p>
          <w:p w14:paraId="5D78E44E" w14:textId="7DFDC3B2" w:rsidR="0010250D" w:rsidRPr="0010250D" w:rsidRDefault="0010250D" w:rsidP="0010250D">
            <w:pPr>
              <w:jc w:val="right"/>
              <w:rPr>
                <w:sz w:val="20"/>
                <w:szCs w:val="20"/>
              </w:rPr>
            </w:pPr>
            <w:r w:rsidRPr="0010250D">
              <w:rPr>
                <w:rFonts w:hint="eastAsia"/>
                <w:sz w:val="20"/>
                <w:szCs w:val="20"/>
              </w:rPr>
              <w:t>本・支所</w:t>
            </w:r>
          </w:p>
          <w:p w14:paraId="68C566E4" w14:textId="2201EC07" w:rsidR="0010250D" w:rsidRPr="0010250D" w:rsidRDefault="0010250D" w:rsidP="0010250D">
            <w:pPr>
              <w:jc w:val="right"/>
              <w:rPr>
                <w:sz w:val="20"/>
                <w:szCs w:val="20"/>
              </w:rPr>
            </w:pPr>
            <w:r w:rsidRPr="0010250D">
              <w:rPr>
                <w:rFonts w:hint="eastAsia"/>
                <w:sz w:val="20"/>
                <w:szCs w:val="20"/>
              </w:rPr>
              <w:t>出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10250D">
              <w:rPr>
                <w:rFonts w:hint="eastAsia"/>
                <w:sz w:val="20"/>
                <w:szCs w:val="20"/>
              </w:rPr>
              <w:t>張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10250D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FD19E68" w14:textId="656EDA9B" w:rsidR="0010250D" w:rsidRPr="003D433B" w:rsidRDefault="0010250D" w:rsidP="00CC6E49">
            <w:pPr>
              <w:widowControl/>
              <w:jc w:val="center"/>
              <w:rPr>
                <w:szCs w:val="21"/>
              </w:rPr>
            </w:pPr>
            <w:r w:rsidRPr="003D433B">
              <w:rPr>
                <w:rFonts w:hint="eastAsia"/>
                <w:szCs w:val="21"/>
              </w:rPr>
              <w:t>普通　・　当座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B6DBD7" w14:textId="77777777" w:rsidR="0010250D" w:rsidRPr="00C34045" w:rsidRDefault="0010250D" w:rsidP="00CC6E49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auto"/>
          </w:tcPr>
          <w:p w14:paraId="63A18F7D" w14:textId="77777777" w:rsidR="0010250D" w:rsidRDefault="0010250D" w:rsidP="00CC6E49">
            <w:pPr>
              <w:widowControl/>
              <w:jc w:val="center"/>
              <w:rPr>
                <w:szCs w:val="21"/>
              </w:rPr>
            </w:pPr>
            <w:r w:rsidRPr="00F64B16">
              <w:rPr>
                <w:rFonts w:hint="eastAsia"/>
                <w:szCs w:val="21"/>
              </w:rPr>
              <w:t>（　　　　　　）</w:t>
            </w:r>
          </w:p>
          <w:p w14:paraId="1D1C9BDA" w14:textId="77777777" w:rsidR="0010250D" w:rsidRPr="00F64B16" w:rsidRDefault="0010250D" w:rsidP="00F64B16">
            <w:pPr>
              <w:widowControl/>
              <w:rPr>
                <w:szCs w:val="21"/>
              </w:rPr>
            </w:pPr>
          </w:p>
        </w:tc>
      </w:tr>
    </w:tbl>
    <w:p w14:paraId="57FB7451" w14:textId="4C430B53" w:rsidR="00E52207" w:rsidRPr="00C34045" w:rsidRDefault="00F3222F" w:rsidP="00E52207">
      <w:pPr>
        <w:rPr>
          <w:sz w:val="22"/>
          <w:szCs w:val="22"/>
        </w:rPr>
      </w:pPr>
      <w:r w:rsidRPr="00C34045">
        <w:rPr>
          <w:rFonts w:hint="eastAsia"/>
          <w:sz w:val="22"/>
          <w:szCs w:val="22"/>
        </w:rPr>
        <w:t xml:space="preserve">　※支援対象経費</w:t>
      </w:r>
      <w:r w:rsidR="00C6402B" w:rsidRPr="00C34045">
        <w:rPr>
          <w:rFonts w:hint="eastAsia"/>
          <w:sz w:val="22"/>
          <w:szCs w:val="22"/>
        </w:rPr>
        <w:t>を</w:t>
      </w:r>
      <w:r w:rsidRPr="00C34045">
        <w:rPr>
          <w:rFonts w:hint="eastAsia"/>
          <w:sz w:val="22"/>
          <w:szCs w:val="22"/>
        </w:rPr>
        <w:t>支払</w:t>
      </w:r>
      <w:r w:rsidR="00C6402B" w:rsidRPr="00C34045">
        <w:rPr>
          <w:rFonts w:hint="eastAsia"/>
          <w:sz w:val="22"/>
          <w:szCs w:val="22"/>
        </w:rPr>
        <w:t>ったことが分かる領収書等の写し</w:t>
      </w:r>
      <w:r w:rsidRPr="00C34045">
        <w:rPr>
          <w:rFonts w:hint="eastAsia"/>
          <w:sz w:val="22"/>
          <w:szCs w:val="22"/>
        </w:rPr>
        <w:t>を添付すること。</w:t>
      </w:r>
    </w:p>
    <w:p w14:paraId="64AA229D" w14:textId="144AC846" w:rsidR="00CF7975" w:rsidRDefault="00CF7975" w:rsidP="00E5220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2C20D1D" w14:textId="53A5B149" w:rsidR="00CF7975" w:rsidRPr="00C34045" w:rsidRDefault="00755FF1" w:rsidP="00CF7975">
      <w:pPr>
        <w:ind w:left="480" w:hangingChars="200" w:hanging="480"/>
        <w:rPr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88E51" wp14:editId="168F2DB1">
                <wp:simplePos x="0" y="0"/>
                <wp:positionH relativeFrom="margin">
                  <wp:align>center</wp:align>
                </wp:positionH>
                <wp:positionV relativeFrom="paragraph">
                  <wp:posOffset>-563880</wp:posOffset>
                </wp:positionV>
                <wp:extent cx="1104900" cy="5334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8AE63" w14:textId="77777777" w:rsidR="00755FF1" w:rsidRDefault="00755FF1" w:rsidP="00755FF1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88E51" id="正方形/長方形 3" o:spid="_x0000_s1026" style="position:absolute;left:0;text-align:left;margin-left:0;margin-top:-44.4pt;width:87pt;height:42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" fillcolor="yellow" strokecolor="red" strokeweight="2pt">
                <v:textbox>
                  <w:txbxContent>
                    <w:p w14:paraId="6358AE63" w14:textId="77777777" w:rsidR="00755FF1" w:rsidRDefault="00755FF1" w:rsidP="00755FF1">
                      <w:pPr>
                        <w:jc w:val="center"/>
                        <w:rPr>
                          <w:rFonts w:ascii="UD デジタル 教科書体 N" w:eastAsia="UD デジタル 教科書体 N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7975" w:rsidRPr="00C34045">
        <w:rPr>
          <w:rFonts w:hint="eastAsia"/>
          <w:sz w:val="22"/>
          <w:szCs w:val="22"/>
        </w:rPr>
        <w:t>様式第７号（第９条関係）</w:t>
      </w:r>
    </w:p>
    <w:p w14:paraId="697DBE0A" w14:textId="77777777" w:rsidR="00CF7975" w:rsidRPr="00C34045" w:rsidRDefault="00CF7975" w:rsidP="00CF7975">
      <w:pPr>
        <w:ind w:left="440" w:hangingChars="200" w:hanging="440"/>
        <w:rPr>
          <w:sz w:val="22"/>
          <w:szCs w:val="22"/>
        </w:rPr>
      </w:pPr>
    </w:p>
    <w:p w14:paraId="17F081CB" w14:textId="77777777" w:rsidR="00CF7975" w:rsidRPr="00C34045" w:rsidRDefault="00CF7975" w:rsidP="00CF7975">
      <w:pPr>
        <w:ind w:left="440" w:hangingChars="200" w:hanging="440"/>
        <w:jc w:val="center"/>
        <w:rPr>
          <w:color w:val="000000" w:themeColor="text1"/>
          <w:sz w:val="22"/>
          <w:szCs w:val="22"/>
        </w:rPr>
      </w:pPr>
      <w:r w:rsidRPr="00C34045">
        <w:rPr>
          <w:rFonts w:hint="eastAsia"/>
          <w:color w:val="000000" w:themeColor="text1"/>
          <w:sz w:val="22"/>
          <w:szCs w:val="22"/>
        </w:rPr>
        <w:t>赤穂市認定地域クラブ活動参加者支援金請求書</w:t>
      </w:r>
    </w:p>
    <w:p w14:paraId="00B01268" w14:textId="77777777" w:rsidR="00CF7975" w:rsidRPr="00C34045" w:rsidRDefault="00CF7975" w:rsidP="00CF7975">
      <w:pPr>
        <w:ind w:left="440" w:hangingChars="200" w:hanging="440"/>
        <w:rPr>
          <w:sz w:val="22"/>
          <w:szCs w:val="22"/>
        </w:rPr>
      </w:pPr>
    </w:p>
    <w:p w14:paraId="5528195B" w14:textId="77777777" w:rsidR="00D76659" w:rsidRPr="005F7259" w:rsidRDefault="00D76659" w:rsidP="00D76659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253E45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令和××</w:t>
      </w:r>
      <w:r w:rsidRPr="005F7259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Pr="00253E45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××</w:t>
      </w:r>
      <w:r w:rsidRPr="005F7259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253E45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××</w:t>
      </w:r>
      <w:r w:rsidRPr="005F7259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1A291A45" w14:textId="77777777" w:rsidR="00CF7975" w:rsidRPr="00D76659" w:rsidRDefault="00CF7975" w:rsidP="00CF7975">
      <w:pPr>
        <w:ind w:left="440" w:hangingChars="200" w:hanging="440"/>
        <w:rPr>
          <w:sz w:val="22"/>
          <w:szCs w:val="22"/>
        </w:rPr>
      </w:pPr>
    </w:p>
    <w:p w14:paraId="35E17859" w14:textId="77777777" w:rsidR="00CF7975" w:rsidRPr="00C34045" w:rsidRDefault="00CF7975" w:rsidP="00CF7975">
      <w:pPr>
        <w:ind w:left="440" w:hangingChars="200" w:hanging="440"/>
        <w:rPr>
          <w:sz w:val="22"/>
          <w:szCs w:val="22"/>
        </w:rPr>
      </w:pPr>
      <w:r w:rsidRPr="00C34045">
        <w:rPr>
          <w:rFonts w:hint="eastAsia"/>
          <w:sz w:val="22"/>
          <w:szCs w:val="22"/>
        </w:rPr>
        <w:t xml:space="preserve">　赤穂市教育委員会　宛</w:t>
      </w:r>
    </w:p>
    <w:p w14:paraId="25D2B969" w14:textId="77777777" w:rsidR="00CF7975" w:rsidRPr="00C34045" w:rsidRDefault="00CF7975" w:rsidP="00CF7975">
      <w:pPr>
        <w:ind w:left="440" w:hangingChars="200" w:hanging="440"/>
        <w:rPr>
          <w:sz w:val="22"/>
          <w:szCs w:val="22"/>
        </w:rPr>
      </w:pPr>
    </w:p>
    <w:p w14:paraId="201FCB23" w14:textId="1D6CA5ED" w:rsidR="00CF7975" w:rsidRPr="00C34045" w:rsidRDefault="00CF7975" w:rsidP="000F63BF">
      <w:pPr>
        <w:ind w:left="440" w:hangingChars="200" w:hanging="440"/>
        <w:jc w:val="right"/>
        <w:rPr>
          <w:sz w:val="22"/>
          <w:szCs w:val="22"/>
        </w:rPr>
      </w:pPr>
      <w:r w:rsidRPr="00C34045">
        <w:rPr>
          <w:rFonts w:hint="eastAsia"/>
          <w:sz w:val="22"/>
          <w:szCs w:val="22"/>
        </w:rPr>
        <w:t xml:space="preserve">請求者　住　所　</w:t>
      </w:r>
      <w:r w:rsidR="00D76659">
        <w:rPr>
          <w:rFonts w:hint="eastAsia"/>
          <w:sz w:val="22"/>
          <w:szCs w:val="22"/>
        </w:rPr>
        <w:t xml:space="preserve">　</w:t>
      </w:r>
      <w:r w:rsidR="00D76659" w:rsidRPr="00253E45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赤穂市□□□町□□番地□□</w:t>
      </w:r>
    </w:p>
    <w:p w14:paraId="7EC0B6F5" w14:textId="47AB9B2B" w:rsidR="00CF7975" w:rsidRPr="00C34045" w:rsidRDefault="00CF7975" w:rsidP="000F63BF">
      <w:pPr>
        <w:wordWrap w:val="0"/>
        <w:ind w:left="440" w:hangingChars="200" w:hanging="440"/>
        <w:jc w:val="right"/>
        <w:rPr>
          <w:sz w:val="22"/>
          <w:szCs w:val="22"/>
        </w:rPr>
      </w:pPr>
      <w:r w:rsidRPr="00C34045">
        <w:rPr>
          <w:rFonts w:hint="eastAsia"/>
          <w:sz w:val="22"/>
          <w:szCs w:val="22"/>
        </w:rPr>
        <w:t xml:space="preserve">氏　名　</w:t>
      </w:r>
      <w:r w:rsidR="00D76659">
        <w:rPr>
          <w:rFonts w:hint="eastAsia"/>
          <w:sz w:val="22"/>
          <w:szCs w:val="22"/>
        </w:rPr>
        <w:t xml:space="preserve">　</w:t>
      </w:r>
      <w:r w:rsidR="00D76659" w:rsidRPr="00253E45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赤穂　太郎</w:t>
      </w:r>
      <w:r w:rsidR="00D7665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</w:p>
    <w:p w14:paraId="4237CC84" w14:textId="64951DF8" w:rsidR="00CF7975" w:rsidRPr="00C34045" w:rsidRDefault="00CF7975" w:rsidP="000F63BF">
      <w:pPr>
        <w:wordWrap w:val="0"/>
        <w:ind w:left="440" w:hangingChars="200" w:hanging="440"/>
        <w:jc w:val="right"/>
        <w:rPr>
          <w:sz w:val="22"/>
          <w:szCs w:val="22"/>
        </w:rPr>
      </w:pPr>
      <w:r w:rsidRPr="00C34045">
        <w:rPr>
          <w:rFonts w:hint="eastAsia"/>
          <w:sz w:val="22"/>
          <w:szCs w:val="22"/>
        </w:rPr>
        <w:t>電話番号</w:t>
      </w:r>
      <w:r w:rsidR="00D76659">
        <w:rPr>
          <w:rFonts w:hint="eastAsia"/>
          <w:sz w:val="22"/>
          <w:szCs w:val="22"/>
        </w:rPr>
        <w:t xml:space="preserve">　</w:t>
      </w:r>
      <w:r w:rsidR="00D76659" w:rsidRPr="00253E45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◇◇◇－◇◇◇◇－◇◇◇◇</w:t>
      </w:r>
    </w:p>
    <w:p w14:paraId="71ADB300" w14:textId="77777777" w:rsidR="00CF7975" w:rsidRPr="00C34045" w:rsidRDefault="00CF7975" w:rsidP="00CF7975">
      <w:pPr>
        <w:ind w:left="440" w:right="840" w:hangingChars="200" w:hanging="440"/>
        <w:rPr>
          <w:sz w:val="22"/>
          <w:szCs w:val="22"/>
        </w:rPr>
      </w:pPr>
    </w:p>
    <w:p w14:paraId="2FB8F90B" w14:textId="77777777" w:rsidR="00CF7975" w:rsidRPr="00C34045" w:rsidRDefault="00CF7975" w:rsidP="00CF7975">
      <w:pPr>
        <w:ind w:right="-2"/>
        <w:rPr>
          <w:color w:val="000000" w:themeColor="text1"/>
          <w:sz w:val="22"/>
          <w:szCs w:val="22"/>
        </w:rPr>
      </w:pPr>
      <w:r w:rsidRPr="00C34045">
        <w:rPr>
          <w:rFonts w:hint="eastAsia"/>
          <w:sz w:val="22"/>
          <w:szCs w:val="22"/>
        </w:rPr>
        <w:t xml:space="preserve">　</w:t>
      </w:r>
      <w:r w:rsidRPr="00C34045">
        <w:rPr>
          <w:rFonts w:hint="eastAsia"/>
          <w:color w:val="000000" w:themeColor="text1"/>
          <w:sz w:val="22"/>
          <w:szCs w:val="22"/>
        </w:rPr>
        <w:t>認定地域クラブ活動参加者支援金を下記のとおり請求します。</w:t>
      </w:r>
    </w:p>
    <w:p w14:paraId="6636E027" w14:textId="77777777" w:rsidR="00CF7975" w:rsidRPr="00C34045" w:rsidRDefault="00CF7975" w:rsidP="00CF7975">
      <w:pPr>
        <w:ind w:right="-2"/>
        <w:rPr>
          <w:color w:val="000000" w:themeColor="text1"/>
          <w:sz w:val="22"/>
          <w:szCs w:val="22"/>
        </w:rPr>
      </w:pPr>
    </w:p>
    <w:p w14:paraId="62422B1B" w14:textId="77777777" w:rsidR="00CF7975" w:rsidRPr="00C34045" w:rsidRDefault="00CF7975" w:rsidP="00CF7975">
      <w:pPr>
        <w:pStyle w:val="a8"/>
      </w:pPr>
      <w:r w:rsidRPr="00C34045">
        <w:rPr>
          <w:rFonts w:hint="eastAsia"/>
        </w:rPr>
        <w:t>記</w:t>
      </w:r>
    </w:p>
    <w:p w14:paraId="1F7C9D14" w14:textId="77777777" w:rsidR="00CF7975" w:rsidRPr="00C34045" w:rsidRDefault="00CF7975" w:rsidP="00CF7975">
      <w:pPr>
        <w:rPr>
          <w:sz w:val="22"/>
          <w:szCs w:val="22"/>
        </w:rPr>
      </w:pPr>
    </w:p>
    <w:p w14:paraId="0AA2BBD2" w14:textId="75811B4D" w:rsidR="00CF7975" w:rsidRPr="00C34045" w:rsidRDefault="00CF7975" w:rsidP="00CF7975">
      <w:pPr>
        <w:rPr>
          <w:sz w:val="22"/>
          <w:szCs w:val="22"/>
        </w:rPr>
      </w:pPr>
      <w:r w:rsidRPr="00C34045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410BE7" wp14:editId="257265AD">
                <wp:simplePos x="0" y="0"/>
                <wp:positionH relativeFrom="margin">
                  <wp:posOffset>821690</wp:posOffset>
                </wp:positionH>
                <wp:positionV relativeFrom="paragraph">
                  <wp:posOffset>233045</wp:posOffset>
                </wp:positionV>
                <wp:extent cx="4930140" cy="518160"/>
                <wp:effectExtent l="0" t="0" r="22860" b="152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0140" cy="51816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F7BF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64.7pt;margin-top:18.35pt;width:388.2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" strokecolor="black [3213]" strokeweight=".5pt">
                <w10:wrap anchorx="margin"/>
              </v:shape>
            </w:pict>
          </mc:Fallback>
        </mc:AlternateContent>
      </w:r>
      <w:r w:rsidRPr="00C34045">
        <w:rPr>
          <w:rFonts w:hint="eastAsia"/>
          <w:sz w:val="22"/>
          <w:szCs w:val="22"/>
        </w:rPr>
        <w:t xml:space="preserve">１　請　求　額　　　　　　</w:t>
      </w:r>
      <w:r w:rsidR="00C90395">
        <w:rPr>
          <w:rFonts w:hint="eastAsia"/>
          <w:sz w:val="22"/>
          <w:szCs w:val="22"/>
        </w:rPr>
        <w:t xml:space="preserve">　</w:t>
      </w:r>
      <w:r w:rsidR="00C90395" w:rsidRPr="00C90395">
        <w:rPr>
          <w:rFonts w:ascii="UD デジタル 教科書体 N" w:eastAsia="UD デジタル 教科書体 N" w:hint="eastAsia"/>
          <w:color w:val="FF0000"/>
          <w:sz w:val="22"/>
          <w:szCs w:val="22"/>
        </w:rPr>
        <w:t>９，８００</w:t>
      </w:r>
      <w:r w:rsidRPr="00C34045">
        <w:rPr>
          <w:rFonts w:hint="eastAsia"/>
          <w:sz w:val="22"/>
          <w:szCs w:val="22"/>
        </w:rPr>
        <w:t>円</w:t>
      </w:r>
    </w:p>
    <w:p w14:paraId="200C1991" w14:textId="148049D9" w:rsidR="00CF7975" w:rsidRPr="00C34045" w:rsidRDefault="00CF7975" w:rsidP="00CF7975">
      <w:pPr>
        <w:rPr>
          <w:sz w:val="22"/>
          <w:szCs w:val="22"/>
        </w:rPr>
      </w:pPr>
      <w:r w:rsidRPr="00C34045">
        <w:rPr>
          <w:rFonts w:hint="eastAsia"/>
          <w:sz w:val="22"/>
          <w:szCs w:val="22"/>
        </w:rPr>
        <w:t xml:space="preserve">　　　　　　　内訳　参加費　</w:t>
      </w:r>
      <w:r w:rsidR="00C90395" w:rsidRPr="00C90395">
        <w:rPr>
          <w:rFonts w:ascii="UD デジタル 教科書体 N" w:eastAsia="UD デジタル 教科書体 N" w:hint="eastAsia"/>
          <w:color w:val="FF0000"/>
          <w:sz w:val="22"/>
          <w:szCs w:val="22"/>
        </w:rPr>
        <w:t>９，０００</w:t>
      </w:r>
      <w:r w:rsidRPr="00C34045">
        <w:rPr>
          <w:rFonts w:hint="eastAsia"/>
          <w:sz w:val="22"/>
          <w:szCs w:val="22"/>
        </w:rPr>
        <w:t>円（</w:t>
      </w:r>
      <w:r w:rsidR="00C90395" w:rsidRPr="00C90395">
        <w:rPr>
          <w:rFonts w:ascii="UD デジタル 教科書体 N" w:eastAsia="UD デジタル 教科書体 N" w:hint="eastAsia"/>
          <w:color w:val="FF0000"/>
          <w:sz w:val="22"/>
          <w:szCs w:val="22"/>
        </w:rPr>
        <w:t>令和××</w:t>
      </w:r>
      <w:r w:rsidRPr="00C34045">
        <w:rPr>
          <w:rFonts w:hint="eastAsia"/>
          <w:sz w:val="22"/>
          <w:szCs w:val="22"/>
        </w:rPr>
        <w:t>年</w:t>
      </w:r>
      <w:r w:rsidRPr="00C90395">
        <w:rPr>
          <w:rFonts w:ascii="UD デジタル 教科書体 N" w:eastAsia="UD デジタル 教科書体 N" w:hint="eastAsia"/>
          <w:color w:val="FF0000"/>
          <w:sz w:val="22"/>
          <w:szCs w:val="22"/>
        </w:rPr>
        <w:t xml:space="preserve">　</w:t>
      </w:r>
      <w:r w:rsidR="00C90395" w:rsidRPr="00C90395">
        <w:rPr>
          <w:rFonts w:ascii="UD デジタル 教科書体 N" w:eastAsia="UD デジタル 教科書体 N" w:hint="eastAsia"/>
          <w:color w:val="FF0000"/>
          <w:sz w:val="22"/>
          <w:szCs w:val="22"/>
        </w:rPr>
        <w:t>４</w:t>
      </w:r>
      <w:r w:rsidRPr="00C34045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～</w:t>
      </w:r>
      <w:r w:rsidR="00C90395" w:rsidRPr="00C90395">
        <w:rPr>
          <w:rFonts w:ascii="UD デジタル 教科書体 N" w:eastAsia="UD デジタル 教科書体 N" w:hint="eastAsia"/>
          <w:color w:val="FF0000"/>
          <w:sz w:val="22"/>
          <w:szCs w:val="22"/>
        </w:rPr>
        <w:t>令和××</w:t>
      </w:r>
      <w:r w:rsidRPr="00C34045">
        <w:rPr>
          <w:rFonts w:hint="eastAsia"/>
          <w:sz w:val="22"/>
          <w:szCs w:val="22"/>
        </w:rPr>
        <w:t>年</w:t>
      </w:r>
      <w:r w:rsidRPr="00C90395">
        <w:rPr>
          <w:rFonts w:ascii="UD デジタル 教科書体 N" w:eastAsia="UD デジタル 教科書体 N" w:hint="eastAsia"/>
          <w:color w:val="FF0000"/>
          <w:sz w:val="22"/>
          <w:szCs w:val="22"/>
        </w:rPr>
        <w:t xml:space="preserve">　</w:t>
      </w:r>
      <w:r w:rsidR="00C90395" w:rsidRPr="00C90395">
        <w:rPr>
          <w:rFonts w:ascii="UD デジタル 教科書体 N" w:eastAsia="UD デジタル 教科書体 N" w:hint="eastAsia"/>
          <w:color w:val="FF0000"/>
          <w:sz w:val="22"/>
          <w:szCs w:val="22"/>
        </w:rPr>
        <w:t>６</w:t>
      </w:r>
      <w:r w:rsidRPr="00C34045">
        <w:rPr>
          <w:rFonts w:hint="eastAsia"/>
          <w:sz w:val="22"/>
          <w:szCs w:val="22"/>
        </w:rPr>
        <w:t>月分）</w:t>
      </w:r>
    </w:p>
    <w:p w14:paraId="0B3DA4F3" w14:textId="6D14A0C1" w:rsidR="00CF7975" w:rsidRPr="00C34045" w:rsidRDefault="00CF7975" w:rsidP="00CF7975">
      <w:pPr>
        <w:rPr>
          <w:sz w:val="22"/>
          <w:szCs w:val="22"/>
        </w:rPr>
      </w:pPr>
      <w:r w:rsidRPr="00C34045">
        <w:rPr>
          <w:rFonts w:hint="eastAsia"/>
          <w:sz w:val="22"/>
          <w:szCs w:val="22"/>
        </w:rPr>
        <w:t xml:space="preserve">　　　　　　　　　　保険料　　　</w:t>
      </w:r>
      <w:r w:rsidR="00C90395" w:rsidRPr="00C90395">
        <w:rPr>
          <w:rFonts w:ascii="UD デジタル 教科書体 N" w:eastAsia="UD デジタル 教科書体 N" w:hint="eastAsia"/>
          <w:color w:val="FF0000"/>
          <w:sz w:val="22"/>
          <w:szCs w:val="22"/>
        </w:rPr>
        <w:t>８００</w:t>
      </w:r>
      <w:r w:rsidRPr="00C34045">
        <w:rPr>
          <w:rFonts w:hint="eastAsia"/>
          <w:sz w:val="22"/>
          <w:szCs w:val="22"/>
        </w:rPr>
        <w:t>円</w:t>
      </w:r>
    </w:p>
    <w:p w14:paraId="56EDA683" w14:textId="77777777" w:rsidR="00CF7975" w:rsidRPr="00C34045" w:rsidRDefault="00CF7975" w:rsidP="00CF7975">
      <w:pPr>
        <w:rPr>
          <w:sz w:val="22"/>
          <w:szCs w:val="22"/>
        </w:rPr>
      </w:pPr>
    </w:p>
    <w:p w14:paraId="7619DE2E" w14:textId="382AD050" w:rsidR="00CF7975" w:rsidRPr="00C34045" w:rsidRDefault="00CF7975" w:rsidP="00CF7975">
      <w:pPr>
        <w:rPr>
          <w:sz w:val="22"/>
          <w:szCs w:val="22"/>
        </w:rPr>
      </w:pPr>
      <w:r w:rsidRPr="00C34045">
        <w:rPr>
          <w:rFonts w:hint="eastAsia"/>
          <w:sz w:val="22"/>
          <w:szCs w:val="22"/>
        </w:rPr>
        <w:t xml:space="preserve">２　</w:t>
      </w:r>
      <w:r>
        <w:rPr>
          <w:rFonts w:hint="eastAsia"/>
          <w:sz w:val="22"/>
          <w:szCs w:val="22"/>
        </w:rPr>
        <w:t>生徒</w:t>
      </w:r>
      <w:r w:rsidRPr="00C34045">
        <w:rPr>
          <w:rFonts w:hint="eastAsia"/>
          <w:sz w:val="22"/>
          <w:szCs w:val="22"/>
        </w:rPr>
        <w:t>の氏名</w:t>
      </w:r>
      <w:r w:rsidR="000F63BF">
        <w:rPr>
          <w:rFonts w:hint="eastAsia"/>
          <w:sz w:val="22"/>
          <w:szCs w:val="22"/>
        </w:rPr>
        <w:t xml:space="preserve">　</w:t>
      </w:r>
      <w:r w:rsidR="000F63BF" w:rsidRPr="00253E45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赤穂　一郎</w:t>
      </w:r>
    </w:p>
    <w:p w14:paraId="596D8ECF" w14:textId="77777777" w:rsidR="00CF7975" w:rsidRPr="00C34045" w:rsidRDefault="00CF7975" w:rsidP="00CF7975">
      <w:pPr>
        <w:rPr>
          <w:sz w:val="22"/>
          <w:szCs w:val="22"/>
        </w:rPr>
      </w:pPr>
    </w:p>
    <w:p w14:paraId="5B0C7E07" w14:textId="77777777" w:rsidR="00CF7975" w:rsidRPr="00C34045" w:rsidRDefault="00CF7975" w:rsidP="00CF7975">
      <w:pPr>
        <w:rPr>
          <w:sz w:val="22"/>
          <w:szCs w:val="22"/>
        </w:rPr>
      </w:pPr>
      <w:r w:rsidRPr="00C34045">
        <w:rPr>
          <w:rFonts w:hint="eastAsia"/>
          <w:sz w:val="22"/>
          <w:szCs w:val="22"/>
        </w:rPr>
        <w:t>３　振込先口座</w:t>
      </w:r>
    </w:p>
    <w:tbl>
      <w:tblPr>
        <w:tblW w:w="8779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1571"/>
        <w:gridCol w:w="2017"/>
        <w:gridCol w:w="1418"/>
        <w:gridCol w:w="1893"/>
      </w:tblGrid>
      <w:tr w:rsidR="00CF7975" w:rsidRPr="00C34045" w14:paraId="05A68775" w14:textId="77777777" w:rsidTr="00220A41">
        <w:trPr>
          <w:trHeight w:val="228"/>
        </w:trPr>
        <w:tc>
          <w:tcPr>
            <w:tcW w:w="1880" w:type="dxa"/>
            <w:tcBorders>
              <w:right w:val="single" w:sz="4" w:space="0" w:color="000000" w:themeColor="text1"/>
            </w:tcBorders>
            <w:vAlign w:val="center"/>
          </w:tcPr>
          <w:p w14:paraId="094BC2CA" w14:textId="77777777" w:rsidR="00CF7975" w:rsidRPr="00C34045" w:rsidRDefault="00CF7975" w:rsidP="00220A41">
            <w:pPr>
              <w:jc w:val="center"/>
              <w:rPr>
                <w:sz w:val="22"/>
                <w:szCs w:val="22"/>
              </w:rPr>
            </w:pPr>
            <w:r w:rsidRPr="00C34045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1571" w:type="dxa"/>
            <w:tcBorders>
              <w:left w:val="single" w:sz="4" w:space="0" w:color="000000" w:themeColor="text1"/>
            </w:tcBorders>
            <w:vAlign w:val="center"/>
          </w:tcPr>
          <w:p w14:paraId="3A7C769B" w14:textId="11FEB755" w:rsidR="00CF7975" w:rsidRPr="00C34045" w:rsidRDefault="00CF7975" w:rsidP="00220A41">
            <w:pPr>
              <w:jc w:val="center"/>
              <w:rPr>
                <w:sz w:val="22"/>
                <w:szCs w:val="22"/>
              </w:rPr>
            </w:pPr>
            <w:r w:rsidRPr="00C34045">
              <w:rPr>
                <w:rFonts w:hint="eastAsia"/>
                <w:sz w:val="22"/>
                <w:szCs w:val="22"/>
              </w:rPr>
              <w:t>支店名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3DEED20" w14:textId="77777777" w:rsidR="00CF7975" w:rsidRPr="00C34045" w:rsidRDefault="00CF7975" w:rsidP="00220A41">
            <w:pPr>
              <w:widowControl/>
              <w:jc w:val="center"/>
              <w:rPr>
                <w:sz w:val="22"/>
                <w:szCs w:val="22"/>
              </w:rPr>
            </w:pPr>
            <w:r w:rsidRPr="00C34045">
              <w:rPr>
                <w:rFonts w:hint="eastAsia"/>
                <w:sz w:val="22"/>
                <w:szCs w:val="22"/>
              </w:rPr>
              <w:t>種　別</w:t>
            </w:r>
          </w:p>
          <w:p w14:paraId="2A3BD625" w14:textId="77777777" w:rsidR="00CF7975" w:rsidRPr="003D433B" w:rsidRDefault="00CF7975" w:rsidP="00220A41">
            <w:pPr>
              <w:widowControl/>
              <w:jc w:val="center"/>
              <w:rPr>
                <w:sz w:val="16"/>
                <w:szCs w:val="16"/>
              </w:rPr>
            </w:pPr>
            <w:r w:rsidRPr="003D433B">
              <w:rPr>
                <w:rFonts w:hint="eastAsia"/>
                <w:sz w:val="16"/>
                <w:szCs w:val="16"/>
              </w:rPr>
              <w:t>（いずれかを〇で囲む）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930409" w14:textId="77777777" w:rsidR="00CF7975" w:rsidRPr="00C34045" w:rsidRDefault="00CF7975" w:rsidP="00220A41">
            <w:pPr>
              <w:widowControl/>
              <w:jc w:val="center"/>
              <w:rPr>
                <w:sz w:val="22"/>
                <w:szCs w:val="22"/>
              </w:rPr>
            </w:pPr>
            <w:r w:rsidRPr="00C34045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270EA8C2" w14:textId="77777777" w:rsidR="00CF7975" w:rsidRPr="00C34045" w:rsidRDefault="00CF7975" w:rsidP="00220A41">
            <w:pPr>
              <w:widowControl/>
              <w:jc w:val="center"/>
              <w:rPr>
                <w:sz w:val="22"/>
                <w:szCs w:val="22"/>
              </w:rPr>
            </w:pPr>
            <w:r w:rsidRPr="00C34045">
              <w:rPr>
                <w:rFonts w:hint="eastAsia"/>
                <w:sz w:val="22"/>
                <w:szCs w:val="22"/>
              </w:rPr>
              <w:t>（フリガナ）</w:t>
            </w:r>
          </w:p>
          <w:p w14:paraId="786CEBFF" w14:textId="77777777" w:rsidR="00CF7975" w:rsidRPr="00C34045" w:rsidRDefault="00CF7975" w:rsidP="00220A41">
            <w:pPr>
              <w:widowControl/>
              <w:jc w:val="center"/>
              <w:rPr>
                <w:sz w:val="22"/>
                <w:szCs w:val="22"/>
              </w:rPr>
            </w:pPr>
            <w:r w:rsidRPr="00C34045">
              <w:rPr>
                <w:rFonts w:hint="eastAsia"/>
                <w:sz w:val="22"/>
                <w:szCs w:val="22"/>
              </w:rPr>
              <w:t>口座名義人</w:t>
            </w:r>
          </w:p>
        </w:tc>
      </w:tr>
      <w:tr w:rsidR="00CF7975" w:rsidRPr="00C34045" w14:paraId="1ED45C85" w14:textId="77777777" w:rsidTr="00220A41">
        <w:trPr>
          <w:trHeight w:val="228"/>
        </w:trPr>
        <w:tc>
          <w:tcPr>
            <w:tcW w:w="1880" w:type="dxa"/>
            <w:tcBorders>
              <w:right w:val="single" w:sz="4" w:space="0" w:color="000000" w:themeColor="text1"/>
            </w:tcBorders>
            <w:vAlign w:val="center"/>
          </w:tcPr>
          <w:p w14:paraId="60A743AE" w14:textId="39AC89A0" w:rsidR="00CF7975" w:rsidRPr="003D433B" w:rsidRDefault="00D76659" w:rsidP="00220A41">
            <w:pPr>
              <w:wordWrap w:val="0"/>
              <w:ind w:leftChars="-48" w:left="-10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288F99" wp14:editId="34534ED9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12700</wp:posOffset>
                      </wp:positionV>
                      <wp:extent cx="388620" cy="236220"/>
                      <wp:effectExtent l="0" t="0" r="11430" b="1143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2362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D9C203" id="楕円 4" o:spid="_x0000_s1026" style="position:absolute;margin-left:28.65pt;margin-top:1pt;width:30.6pt;height:1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" filled="f" strokecolor="red" strokeweight="2pt"/>
                  </w:pict>
                </mc:Fallback>
              </mc:AlternateContent>
            </w:r>
            <w:r w:rsidR="00CF7975" w:rsidRPr="003D433B">
              <w:rPr>
                <w:rFonts w:hint="eastAsia"/>
                <w:sz w:val="20"/>
                <w:szCs w:val="20"/>
              </w:rPr>
              <w:t>銀行</w:t>
            </w:r>
            <w:r w:rsidR="00CF7975">
              <w:rPr>
                <w:rFonts w:hint="eastAsia"/>
                <w:sz w:val="20"/>
                <w:szCs w:val="20"/>
              </w:rPr>
              <w:t>・金庫</w:t>
            </w:r>
          </w:p>
          <w:p w14:paraId="0BDC628D" w14:textId="1A746901" w:rsidR="00CF7975" w:rsidRPr="003D433B" w:rsidRDefault="00C90395" w:rsidP="00220A41">
            <w:pPr>
              <w:ind w:leftChars="-48" w:left="-100" w:hanging="1"/>
              <w:jc w:val="right"/>
              <w:rPr>
                <w:sz w:val="20"/>
                <w:szCs w:val="20"/>
              </w:rPr>
            </w:pPr>
            <w:r>
              <w:rPr>
                <w:rFonts w:ascii="UD デジタル 教科書体 N" w:eastAsia="UD デジタル 教科書体 N" w:hint="eastAsia"/>
                <w:color w:val="FF0000"/>
                <w:sz w:val="20"/>
                <w:szCs w:val="20"/>
              </w:rPr>
              <w:t>◇◇◇</w:t>
            </w:r>
            <w:r w:rsidR="00D76659" w:rsidRPr="00D76659">
              <w:rPr>
                <w:rFonts w:ascii="UD デジタル 教科書体 N" w:eastAsia="UD デジタル 教科書体 N" w:hint="eastAsia"/>
                <w:color w:val="FF0000"/>
                <w:sz w:val="20"/>
                <w:szCs w:val="20"/>
              </w:rPr>
              <w:t xml:space="preserve"> </w:t>
            </w:r>
            <w:r w:rsidR="00CF7975" w:rsidRPr="003D433B">
              <w:rPr>
                <w:rFonts w:hint="eastAsia"/>
                <w:sz w:val="20"/>
                <w:szCs w:val="20"/>
              </w:rPr>
              <w:t>信</w:t>
            </w:r>
            <w:r w:rsidR="00CF7975">
              <w:rPr>
                <w:rFonts w:hint="eastAsia"/>
                <w:sz w:val="20"/>
                <w:szCs w:val="20"/>
              </w:rPr>
              <w:t>組・信連</w:t>
            </w:r>
          </w:p>
          <w:p w14:paraId="20BD63C3" w14:textId="77777777" w:rsidR="00CF7975" w:rsidRPr="0010250D" w:rsidRDefault="00CF7975" w:rsidP="00220A41">
            <w:pPr>
              <w:wordWrap w:val="0"/>
              <w:ind w:leftChars="-48" w:left="-100" w:hanging="1"/>
              <w:jc w:val="right"/>
              <w:rPr>
                <w:sz w:val="20"/>
                <w:szCs w:val="20"/>
              </w:rPr>
            </w:pPr>
            <w:r w:rsidRPr="003D433B">
              <w:rPr>
                <w:rFonts w:hint="eastAsia"/>
                <w:sz w:val="20"/>
                <w:szCs w:val="20"/>
              </w:rPr>
              <w:t>農協</w:t>
            </w:r>
            <w:r>
              <w:rPr>
                <w:rFonts w:hint="eastAsia"/>
                <w:sz w:val="20"/>
                <w:szCs w:val="20"/>
              </w:rPr>
              <w:t>・漁協</w:t>
            </w:r>
          </w:p>
        </w:tc>
        <w:tc>
          <w:tcPr>
            <w:tcW w:w="1571" w:type="dxa"/>
            <w:tcBorders>
              <w:left w:val="single" w:sz="4" w:space="0" w:color="000000" w:themeColor="text1"/>
            </w:tcBorders>
            <w:vAlign w:val="center"/>
          </w:tcPr>
          <w:p w14:paraId="1CA8ED95" w14:textId="73CBF265" w:rsidR="00CF7975" w:rsidRPr="0010250D" w:rsidRDefault="00D76659" w:rsidP="00220A41">
            <w:pPr>
              <w:ind w:leftChars="-185" w:left="-388" w:firstLineChars="7" w:firstLine="14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536CF7" wp14:editId="7FCC881D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5715</wp:posOffset>
                      </wp:positionV>
                      <wp:extent cx="388620" cy="236220"/>
                      <wp:effectExtent l="0" t="0" r="11430" b="1143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2362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60644D" id="楕円 5" o:spid="_x0000_s1026" style="position:absolute;margin-left:40.8pt;margin-top:.45pt;width:30.6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" filled="f" strokecolor="red" strokeweight="2pt"/>
                  </w:pict>
                </mc:Fallback>
              </mc:AlternateContent>
            </w:r>
            <w:r w:rsidR="00CF7975" w:rsidRPr="0010250D">
              <w:rPr>
                <w:rFonts w:hint="eastAsia"/>
                <w:sz w:val="20"/>
                <w:szCs w:val="20"/>
              </w:rPr>
              <w:t>本・支店</w:t>
            </w:r>
          </w:p>
          <w:p w14:paraId="17AF3A62" w14:textId="3FDCEE4A" w:rsidR="00CF7975" w:rsidRPr="0010250D" w:rsidRDefault="00D76659" w:rsidP="00220A41">
            <w:pPr>
              <w:jc w:val="right"/>
              <w:rPr>
                <w:sz w:val="20"/>
                <w:szCs w:val="20"/>
              </w:rPr>
            </w:pPr>
            <w:r w:rsidRPr="00D76659">
              <w:rPr>
                <w:rFonts w:ascii="UD デジタル 教科書体 N" w:eastAsia="UD デジタル 教科書体 N" w:hint="eastAsia"/>
                <w:color w:val="FF0000"/>
                <w:sz w:val="20"/>
                <w:szCs w:val="20"/>
              </w:rPr>
              <w:t xml:space="preserve">赤穂 </w:t>
            </w:r>
            <w:r w:rsidR="00CF7975" w:rsidRPr="0010250D">
              <w:rPr>
                <w:rFonts w:hint="eastAsia"/>
                <w:sz w:val="20"/>
                <w:szCs w:val="20"/>
              </w:rPr>
              <w:t>本・支所</w:t>
            </w:r>
          </w:p>
          <w:p w14:paraId="385F7F7E" w14:textId="77777777" w:rsidR="00CF7975" w:rsidRPr="0010250D" w:rsidRDefault="00CF7975" w:rsidP="00220A41">
            <w:pPr>
              <w:jc w:val="right"/>
              <w:rPr>
                <w:sz w:val="20"/>
                <w:szCs w:val="20"/>
              </w:rPr>
            </w:pPr>
            <w:r w:rsidRPr="0010250D">
              <w:rPr>
                <w:rFonts w:hint="eastAsia"/>
                <w:sz w:val="20"/>
                <w:szCs w:val="20"/>
              </w:rPr>
              <w:t>出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10250D">
              <w:rPr>
                <w:rFonts w:hint="eastAsia"/>
                <w:sz w:val="20"/>
                <w:szCs w:val="20"/>
              </w:rPr>
              <w:t>張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10250D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AADFF6" w14:textId="3415B852" w:rsidR="00CF7975" w:rsidRPr="003D433B" w:rsidRDefault="00D76659" w:rsidP="00220A4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4CF868" wp14:editId="4DF4246A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13970</wp:posOffset>
                      </wp:positionV>
                      <wp:extent cx="388620" cy="236220"/>
                      <wp:effectExtent l="0" t="0" r="11430" b="1143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2362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0108C1" id="楕円 6" o:spid="_x0000_s1026" style="position:absolute;margin-left:4.4pt;margin-top:1.1pt;width:30.6pt;height:1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" filled="f" strokecolor="red" strokeweight="2pt"/>
                  </w:pict>
                </mc:Fallback>
              </mc:AlternateContent>
            </w:r>
            <w:r w:rsidR="00CF7975" w:rsidRPr="003D433B">
              <w:rPr>
                <w:rFonts w:hint="eastAsia"/>
                <w:szCs w:val="21"/>
              </w:rPr>
              <w:t>普通　・　当座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5EBC61" w14:textId="14947B6D" w:rsidR="00CF7975" w:rsidRPr="00C90395" w:rsidRDefault="00C90395" w:rsidP="00C90395">
            <w:pPr>
              <w:widowControl/>
              <w:jc w:val="center"/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</w:pPr>
            <w:r w:rsidRPr="00C90395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0123456</w:t>
            </w:r>
          </w:p>
        </w:tc>
        <w:tc>
          <w:tcPr>
            <w:tcW w:w="1893" w:type="dxa"/>
            <w:shd w:val="clear" w:color="auto" w:fill="auto"/>
          </w:tcPr>
          <w:p w14:paraId="3D6DB12D" w14:textId="60A3E7D5" w:rsidR="00CF7975" w:rsidRDefault="00CF7975" w:rsidP="00220A41">
            <w:pPr>
              <w:widowControl/>
              <w:jc w:val="center"/>
              <w:rPr>
                <w:szCs w:val="21"/>
              </w:rPr>
            </w:pPr>
            <w:r w:rsidRPr="00F64B16">
              <w:rPr>
                <w:rFonts w:hint="eastAsia"/>
                <w:szCs w:val="21"/>
              </w:rPr>
              <w:t>（</w:t>
            </w:r>
            <w:r w:rsidR="00D76659" w:rsidRPr="00D76659">
              <w:rPr>
                <w:rFonts w:ascii="UD デジタル 教科書体 N" w:eastAsia="UD デジタル 教科書体 N" w:hint="eastAsia"/>
                <w:color w:val="FF0000"/>
                <w:szCs w:val="21"/>
              </w:rPr>
              <w:t>アコウタロウ</w:t>
            </w:r>
            <w:r w:rsidRPr="00F64B16">
              <w:rPr>
                <w:rFonts w:hint="eastAsia"/>
                <w:szCs w:val="21"/>
              </w:rPr>
              <w:t>）</w:t>
            </w:r>
          </w:p>
          <w:p w14:paraId="3432E051" w14:textId="292B02CD" w:rsidR="00CF7975" w:rsidRPr="00F64B16" w:rsidRDefault="00D76659" w:rsidP="00D76659">
            <w:pPr>
              <w:widowControl/>
              <w:jc w:val="center"/>
              <w:rPr>
                <w:szCs w:val="21"/>
              </w:rPr>
            </w:pPr>
            <w:r w:rsidRPr="00253E45">
              <w:rPr>
                <w:rFonts w:ascii="UD デジタル 教科書体 N" w:eastAsia="UD デジタル 教科書体 N" w:hAnsiTheme="minorEastAsia" w:hint="eastAsia"/>
                <w:color w:val="FF0000"/>
                <w:sz w:val="22"/>
                <w:szCs w:val="22"/>
              </w:rPr>
              <w:t>赤穂　太郎</w:t>
            </w:r>
          </w:p>
        </w:tc>
      </w:tr>
    </w:tbl>
    <w:p w14:paraId="53EE0CAB" w14:textId="77777777" w:rsidR="00CF7975" w:rsidRPr="00C34045" w:rsidRDefault="00CF7975" w:rsidP="00CF7975">
      <w:pPr>
        <w:rPr>
          <w:sz w:val="22"/>
          <w:szCs w:val="22"/>
        </w:rPr>
      </w:pPr>
      <w:r w:rsidRPr="00C34045">
        <w:rPr>
          <w:rFonts w:hint="eastAsia"/>
          <w:sz w:val="22"/>
          <w:szCs w:val="22"/>
        </w:rPr>
        <w:t xml:space="preserve">　※支援対象経費を支払ったことが分かる</w:t>
      </w:r>
      <w:r w:rsidRPr="00F2201A">
        <w:rPr>
          <w:rFonts w:hint="eastAsia"/>
          <w:sz w:val="22"/>
          <w:szCs w:val="22"/>
          <w:highlight w:val="yellow"/>
        </w:rPr>
        <w:t>領収書等の写し</w:t>
      </w:r>
      <w:r w:rsidRPr="00C34045">
        <w:rPr>
          <w:rFonts w:hint="eastAsia"/>
          <w:sz w:val="22"/>
          <w:szCs w:val="22"/>
        </w:rPr>
        <w:t>を添付すること。</w:t>
      </w:r>
    </w:p>
    <w:p w14:paraId="13F1DFCD" w14:textId="70D3C4F1" w:rsidR="00E52207" w:rsidRPr="00CF7975" w:rsidRDefault="00D76659" w:rsidP="00E5220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373FB3" wp14:editId="5CE9F4A4">
                <wp:simplePos x="0" y="0"/>
                <wp:positionH relativeFrom="column">
                  <wp:posOffset>768350</wp:posOffset>
                </wp:positionH>
                <wp:positionV relativeFrom="paragraph">
                  <wp:posOffset>203200</wp:posOffset>
                </wp:positionV>
                <wp:extent cx="4541520" cy="830580"/>
                <wp:effectExtent l="0" t="247650" r="11430" b="2667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1520" cy="830580"/>
                        </a:xfrm>
                        <a:prstGeom prst="wedgeRectCallout">
                          <a:avLst>
                            <a:gd name="adj1" fmla="val -346"/>
                            <a:gd name="adj2" fmla="val -79536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D4A8A8" w14:textId="265E91F1" w:rsidR="00D76659" w:rsidRDefault="00C90395" w:rsidP="00D76659">
                            <w:pPr>
                              <w:rPr>
                                <w:rFonts w:ascii="UD デジタル 教科書体 N" w:eastAsia="UD デジタル 教科書体 N" w:hint="eastAsia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color w:val="FF0000"/>
                              </w:rPr>
                              <w:t>《</w:t>
                            </w:r>
                            <w:r w:rsidR="00D76659">
                              <w:rPr>
                                <w:rFonts w:ascii="UD デジタル 教科書体 N" w:eastAsia="UD デジタル 教科書体 N" w:hint="eastAsia"/>
                                <w:color w:val="FF0000"/>
                              </w:rPr>
                              <w:t>例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color w:val="FF0000"/>
                              </w:rPr>
                              <w:t>》</w:t>
                            </w:r>
                          </w:p>
                          <w:p w14:paraId="61E8EF6F" w14:textId="44BB52DD" w:rsidR="00D76659" w:rsidRDefault="00D76659" w:rsidP="00D76659">
                            <w:pPr>
                              <w:rPr>
                                <w:rFonts w:ascii="UD デジタル 教科書体 N" w:eastAsia="UD デジタル 教科書体 N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color w:val="FF0000"/>
                              </w:rPr>
                              <w:t>領収書のコピー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color w:val="FF0000"/>
                              </w:rPr>
                              <w:t>（月謝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color w:val="FF0000"/>
                              </w:rPr>
                              <w:t>〈</w:t>
                            </w:r>
                            <w:r w:rsidR="00C90395">
                              <w:rPr>
                                <w:rFonts w:ascii="UD デジタル 教科書体 N" w:eastAsia="UD デジタル 教科書体 N" w:hint="eastAsia"/>
                                <w:color w:val="FF0000"/>
                              </w:rPr>
                              <w:t>○月分〉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color w:val="FF0000"/>
                              </w:rPr>
                              <w:t>・保険料の内訳が記載されているもの）</w:t>
                            </w:r>
                          </w:p>
                          <w:p w14:paraId="6EAC1F8C" w14:textId="4A911DE1" w:rsidR="00D76659" w:rsidRPr="00D76659" w:rsidRDefault="00D76659" w:rsidP="00D76659">
                            <w:pPr>
                              <w:rPr>
                                <w:rFonts w:ascii="UD デジタル 教科書体 N" w:eastAsia="UD デジタル 教科書体 N" w:hint="eastAsia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color w:val="FF0000"/>
                              </w:rPr>
                              <w:t>月謝袋のコピー（月謝</w:t>
                            </w:r>
                            <w:r w:rsidR="00C90395">
                              <w:rPr>
                                <w:rFonts w:ascii="UD デジタル 教科書体 N" w:eastAsia="UD デジタル 教科書体 N" w:hint="eastAsia"/>
                                <w:color w:val="FF0000"/>
                              </w:rPr>
                              <w:t>〈○月分〉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color w:val="FF0000"/>
                              </w:rPr>
                              <w:t>・保険料の内訳が記載されているもの）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73FB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7" type="#_x0000_t61" style="position:absolute;left:0;text-align:left;margin-left:60.5pt;margin-top:16pt;width:357.6pt;height:6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" adj="10725,-6380" fillcolor="yellow" strokecolor="red" strokeweight="2pt">
                <v:textbox>
                  <w:txbxContent>
                    <w:p w14:paraId="07D4A8A8" w14:textId="265E91F1" w:rsidR="00D76659" w:rsidRDefault="00C90395" w:rsidP="00D76659">
                      <w:pPr>
                        <w:rPr>
                          <w:rFonts w:ascii="UD デジタル 教科書体 N" w:eastAsia="UD デジタル 教科書体 N" w:hint="eastAsia"/>
                          <w:color w:val="FF0000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  <w:color w:val="FF0000"/>
                        </w:rPr>
                        <w:t>《</w:t>
                      </w:r>
                      <w:r w:rsidR="00D76659">
                        <w:rPr>
                          <w:rFonts w:ascii="UD デジタル 教科書体 N" w:eastAsia="UD デジタル 教科書体 N" w:hint="eastAsia"/>
                          <w:color w:val="FF0000"/>
                        </w:rPr>
                        <w:t>例</w:t>
                      </w:r>
                      <w:r>
                        <w:rPr>
                          <w:rFonts w:ascii="UD デジタル 教科書体 N" w:eastAsia="UD デジタル 教科書体 N" w:hint="eastAsia"/>
                          <w:color w:val="FF0000"/>
                        </w:rPr>
                        <w:t>》</w:t>
                      </w:r>
                    </w:p>
                    <w:p w14:paraId="61E8EF6F" w14:textId="44BB52DD" w:rsidR="00D76659" w:rsidRDefault="00D76659" w:rsidP="00D76659">
                      <w:pPr>
                        <w:rPr>
                          <w:rFonts w:ascii="UD デジタル 教科書体 N" w:eastAsia="UD デジタル 教科書体 N"/>
                          <w:color w:val="FF0000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  <w:color w:val="FF0000"/>
                        </w:rPr>
                        <w:t>領収書のコピー</w:t>
                      </w:r>
                      <w:r>
                        <w:rPr>
                          <w:rFonts w:ascii="UD デジタル 教科書体 N" w:eastAsia="UD デジタル 教科書体 N" w:hint="eastAsia"/>
                          <w:color w:val="FF0000"/>
                        </w:rPr>
                        <w:t>（月謝</w:t>
                      </w:r>
                      <w:r>
                        <w:rPr>
                          <w:rFonts w:ascii="UD デジタル 教科書体 N" w:eastAsia="UD デジタル 教科書体 N" w:hint="eastAsia"/>
                          <w:color w:val="FF0000"/>
                        </w:rPr>
                        <w:t>〈</w:t>
                      </w:r>
                      <w:r w:rsidR="00C90395">
                        <w:rPr>
                          <w:rFonts w:ascii="UD デジタル 教科書体 N" w:eastAsia="UD デジタル 教科書体 N" w:hint="eastAsia"/>
                          <w:color w:val="FF0000"/>
                        </w:rPr>
                        <w:t>○月分〉</w:t>
                      </w:r>
                      <w:r>
                        <w:rPr>
                          <w:rFonts w:ascii="UD デジタル 教科書体 N" w:eastAsia="UD デジタル 教科書体 N" w:hint="eastAsia"/>
                          <w:color w:val="FF0000"/>
                        </w:rPr>
                        <w:t>・保険料の内訳が記載されているもの）</w:t>
                      </w:r>
                    </w:p>
                    <w:p w14:paraId="6EAC1F8C" w14:textId="4A911DE1" w:rsidR="00D76659" w:rsidRPr="00D76659" w:rsidRDefault="00D76659" w:rsidP="00D76659">
                      <w:pPr>
                        <w:rPr>
                          <w:rFonts w:ascii="UD デジタル 教科書体 N" w:eastAsia="UD デジタル 教科書体 N" w:hint="eastAsia"/>
                          <w:color w:val="FF0000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  <w:color w:val="FF0000"/>
                        </w:rPr>
                        <w:t>月謝袋のコピー（月謝</w:t>
                      </w:r>
                      <w:r w:rsidR="00C90395">
                        <w:rPr>
                          <w:rFonts w:ascii="UD デジタル 教科書体 N" w:eastAsia="UD デジタル 教科書体 N" w:hint="eastAsia"/>
                          <w:color w:val="FF0000"/>
                        </w:rPr>
                        <w:t>〈○月分〉</w:t>
                      </w:r>
                      <w:r>
                        <w:rPr>
                          <w:rFonts w:ascii="UD デジタル 教科書体 N" w:eastAsia="UD デジタル 教科書体 N" w:hint="eastAsia"/>
                          <w:color w:val="FF0000"/>
                        </w:rPr>
                        <w:t>・保険料の内訳が記載されているもの）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2207" w:rsidRPr="00CF7975" w:rsidSect="00894B3D">
      <w:footerReference w:type="default" r:id="rId8"/>
      <w:pgSz w:w="11906" w:h="16838" w:code="9"/>
      <w:pgMar w:top="1701" w:right="1418" w:bottom="794" w:left="1418" w:header="851" w:footer="567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C90E" w14:textId="77777777" w:rsidR="00E508A6" w:rsidRDefault="00E508A6">
      <w:r>
        <w:separator/>
      </w:r>
    </w:p>
  </w:endnote>
  <w:endnote w:type="continuationSeparator" w:id="0">
    <w:p w14:paraId="58FA19F7" w14:textId="77777777" w:rsidR="00E508A6" w:rsidRDefault="00E5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9603997"/>
      <w:docPartObj>
        <w:docPartGallery w:val="Page Numbers (Bottom of Page)"/>
        <w:docPartUnique/>
      </w:docPartObj>
    </w:sdtPr>
    <w:sdtEndPr/>
    <w:sdtContent>
      <w:p w14:paraId="680215D0" w14:textId="17CB5759" w:rsidR="003B52A1" w:rsidRDefault="003B52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12E96E7" w14:textId="77777777" w:rsidR="002F47E7" w:rsidRDefault="002F47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23E81" w14:textId="77777777" w:rsidR="00E508A6" w:rsidRDefault="00E508A6">
      <w:r>
        <w:separator/>
      </w:r>
    </w:p>
  </w:footnote>
  <w:footnote w:type="continuationSeparator" w:id="0">
    <w:p w14:paraId="1682BCEB" w14:textId="77777777" w:rsidR="00E508A6" w:rsidRDefault="00E50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111"/>
    <w:multiLevelType w:val="hybridMultilevel"/>
    <w:tmpl w:val="D472D764"/>
    <w:lvl w:ilvl="0" w:tplc="41548146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087C22E1"/>
    <w:multiLevelType w:val="hybridMultilevel"/>
    <w:tmpl w:val="CA2C8316"/>
    <w:lvl w:ilvl="0" w:tplc="26F6FFA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170D7597"/>
    <w:multiLevelType w:val="hybridMultilevel"/>
    <w:tmpl w:val="9BAEEC44"/>
    <w:lvl w:ilvl="0" w:tplc="897A7194">
      <w:start w:val="1"/>
      <w:numFmt w:val="decimalEnclosedParen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" w15:restartNumberingAfterBreak="0">
    <w:nsid w:val="1BB51D07"/>
    <w:multiLevelType w:val="hybridMultilevel"/>
    <w:tmpl w:val="287A3396"/>
    <w:lvl w:ilvl="0" w:tplc="FBBE301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3FB65E09"/>
    <w:multiLevelType w:val="hybridMultilevel"/>
    <w:tmpl w:val="3E6642D4"/>
    <w:lvl w:ilvl="0" w:tplc="A4583DEE">
      <w:start w:val="2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5" w15:restartNumberingAfterBreak="0">
    <w:nsid w:val="4C96666E"/>
    <w:multiLevelType w:val="hybridMultilevel"/>
    <w:tmpl w:val="7FEAC436"/>
    <w:lvl w:ilvl="0" w:tplc="6E5633B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50DA7C18"/>
    <w:multiLevelType w:val="hybridMultilevel"/>
    <w:tmpl w:val="0B6CA62E"/>
    <w:lvl w:ilvl="0" w:tplc="4DDA1B20">
      <w:start w:val="1"/>
      <w:numFmt w:val="decimalFullWidth"/>
      <w:lvlText w:val="第%1条"/>
      <w:lvlJc w:val="left"/>
      <w:pPr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8503295"/>
    <w:multiLevelType w:val="hybridMultilevel"/>
    <w:tmpl w:val="369EAB06"/>
    <w:lvl w:ilvl="0" w:tplc="53484C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ABA5EB9"/>
    <w:multiLevelType w:val="hybridMultilevel"/>
    <w:tmpl w:val="0BECC372"/>
    <w:lvl w:ilvl="0" w:tplc="9434016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707058BE"/>
    <w:multiLevelType w:val="hybridMultilevel"/>
    <w:tmpl w:val="8D80ED66"/>
    <w:lvl w:ilvl="0" w:tplc="6ABE8BB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0" w15:restartNumberingAfterBreak="0">
    <w:nsid w:val="7D79512F"/>
    <w:multiLevelType w:val="hybridMultilevel"/>
    <w:tmpl w:val="5D1A43A2"/>
    <w:lvl w:ilvl="0" w:tplc="BAB4302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529831667">
    <w:abstractNumId w:val="6"/>
  </w:num>
  <w:num w:numId="2" w16cid:durableId="186721002">
    <w:abstractNumId w:val="9"/>
  </w:num>
  <w:num w:numId="3" w16cid:durableId="304359348">
    <w:abstractNumId w:val="4"/>
  </w:num>
  <w:num w:numId="4" w16cid:durableId="1265966904">
    <w:abstractNumId w:val="10"/>
  </w:num>
  <w:num w:numId="5" w16cid:durableId="1049452797">
    <w:abstractNumId w:val="1"/>
  </w:num>
  <w:num w:numId="6" w16cid:durableId="1585920921">
    <w:abstractNumId w:val="7"/>
  </w:num>
  <w:num w:numId="7" w16cid:durableId="885946500">
    <w:abstractNumId w:val="0"/>
  </w:num>
  <w:num w:numId="8" w16cid:durableId="429786525">
    <w:abstractNumId w:val="3"/>
  </w:num>
  <w:num w:numId="9" w16cid:durableId="971908119">
    <w:abstractNumId w:val="8"/>
  </w:num>
  <w:num w:numId="10" w16cid:durableId="1110591647">
    <w:abstractNumId w:val="5"/>
  </w:num>
  <w:num w:numId="11" w16cid:durableId="973483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A6"/>
    <w:rsid w:val="0001550D"/>
    <w:rsid w:val="00016F10"/>
    <w:rsid w:val="00030BF1"/>
    <w:rsid w:val="000338A5"/>
    <w:rsid w:val="00034D7F"/>
    <w:rsid w:val="0003759A"/>
    <w:rsid w:val="000445E5"/>
    <w:rsid w:val="00062273"/>
    <w:rsid w:val="00063F7B"/>
    <w:rsid w:val="00065BD0"/>
    <w:rsid w:val="0006616D"/>
    <w:rsid w:val="00070EEA"/>
    <w:rsid w:val="00075DC6"/>
    <w:rsid w:val="00076D7B"/>
    <w:rsid w:val="000833DB"/>
    <w:rsid w:val="000842A8"/>
    <w:rsid w:val="00085ACC"/>
    <w:rsid w:val="00085E9D"/>
    <w:rsid w:val="00085EC3"/>
    <w:rsid w:val="00086FEF"/>
    <w:rsid w:val="000A13D8"/>
    <w:rsid w:val="000A1988"/>
    <w:rsid w:val="000B3EA8"/>
    <w:rsid w:val="000D0D8B"/>
    <w:rsid w:val="000D235D"/>
    <w:rsid w:val="000D6A56"/>
    <w:rsid w:val="000D71EA"/>
    <w:rsid w:val="000E0002"/>
    <w:rsid w:val="000E25E4"/>
    <w:rsid w:val="000E5D81"/>
    <w:rsid w:val="000F0C44"/>
    <w:rsid w:val="000F4BA8"/>
    <w:rsid w:val="000F63BF"/>
    <w:rsid w:val="0010250D"/>
    <w:rsid w:val="0010651C"/>
    <w:rsid w:val="00121042"/>
    <w:rsid w:val="001272C3"/>
    <w:rsid w:val="00141B08"/>
    <w:rsid w:val="00146FA2"/>
    <w:rsid w:val="001545B4"/>
    <w:rsid w:val="001637A2"/>
    <w:rsid w:val="00172D28"/>
    <w:rsid w:val="00173EC6"/>
    <w:rsid w:val="001746E3"/>
    <w:rsid w:val="00174741"/>
    <w:rsid w:val="001756E6"/>
    <w:rsid w:val="001768BE"/>
    <w:rsid w:val="00176A38"/>
    <w:rsid w:val="001976D5"/>
    <w:rsid w:val="001A36E2"/>
    <w:rsid w:val="001B1128"/>
    <w:rsid w:val="001B563E"/>
    <w:rsid w:val="001C4B81"/>
    <w:rsid w:val="001C6107"/>
    <w:rsid w:val="001D11D0"/>
    <w:rsid w:val="001D1CB7"/>
    <w:rsid w:val="001D543C"/>
    <w:rsid w:val="001E54AB"/>
    <w:rsid w:val="001E70B8"/>
    <w:rsid w:val="001F3CA4"/>
    <w:rsid w:val="001F6978"/>
    <w:rsid w:val="001F6C94"/>
    <w:rsid w:val="001F6E26"/>
    <w:rsid w:val="00205241"/>
    <w:rsid w:val="00207166"/>
    <w:rsid w:val="002141A4"/>
    <w:rsid w:val="00214424"/>
    <w:rsid w:val="00223549"/>
    <w:rsid w:val="002327CF"/>
    <w:rsid w:val="002363AE"/>
    <w:rsid w:val="00237BEE"/>
    <w:rsid w:val="002522C9"/>
    <w:rsid w:val="002569FD"/>
    <w:rsid w:val="002622D3"/>
    <w:rsid w:val="00270410"/>
    <w:rsid w:val="002712DF"/>
    <w:rsid w:val="00274124"/>
    <w:rsid w:val="00274FF2"/>
    <w:rsid w:val="002818A3"/>
    <w:rsid w:val="00282A68"/>
    <w:rsid w:val="00283FDE"/>
    <w:rsid w:val="00287BB4"/>
    <w:rsid w:val="002930AD"/>
    <w:rsid w:val="002A3535"/>
    <w:rsid w:val="002A3890"/>
    <w:rsid w:val="002B3E5A"/>
    <w:rsid w:val="002B5A86"/>
    <w:rsid w:val="002D2F39"/>
    <w:rsid w:val="002E7460"/>
    <w:rsid w:val="002F3F6C"/>
    <w:rsid w:val="002F4438"/>
    <w:rsid w:val="002F47E7"/>
    <w:rsid w:val="003000EA"/>
    <w:rsid w:val="003140F3"/>
    <w:rsid w:val="0033275F"/>
    <w:rsid w:val="00340FF3"/>
    <w:rsid w:val="00343453"/>
    <w:rsid w:val="00353C1C"/>
    <w:rsid w:val="00354A70"/>
    <w:rsid w:val="0037503A"/>
    <w:rsid w:val="00380B68"/>
    <w:rsid w:val="00381DAA"/>
    <w:rsid w:val="00383378"/>
    <w:rsid w:val="003842AF"/>
    <w:rsid w:val="003944DB"/>
    <w:rsid w:val="0039651B"/>
    <w:rsid w:val="003A3DCF"/>
    <w:rsid w:val="003A7FC5"/>
    <w:rsid w:val="003B3EF7"/>
    <w:rsid w:val="003B4975"/>
    <w:rsid w:val="003B52A1"/>
    <w:rsid w:val="003B72DC"/>
    <w:rsid w:val="003C48EC"/>
    <w:rsid w:val="003C4EB4"/>
    <w:rsid w:val="003D433B"/>
    <w:rsid w:val="003E3F01"/>
    <w:rsid w:val="003F61CD"/>
    <w:rsid w:val="00400621"/>
    <w:rsid w:val="0041022A"/>
    <w:rsid w:val="00411FF3"/>
    <w:rsid w:val="004423D7"/>
    <w:rsid w:val="00445B78"/>
    <w:rsid w:val="00454FFA"/>
    <w:rsid w:val="00462044"/>
    <w:rsid w:val="00464A54"/>
    <w:rsid w:val="00464A5F"/>
    <w:rsid w:val="00474270"/>
    <w:rsid w:val="00474332"/>
    <w:rsid w:val="0048070F"/>
    <w:rsid w:val="00481FFD"/>
    <w:rsid w:val="0048285B"/>
    <w:rsid w:val="004915E0"/>
    <w:rsid w:val="00497B35"/>
    <w:rsid w:val="004B2730"/>
    <w:rsid w:val="004D0EB8"/>
    <w:rsid w:val="004D3086"/>
    <w:rsid w:val="004D3C46"/>
    <w:rsid w:val="004E141D"/>
    <w:rsid w:val="004E3DB0"/>
    <w:rsid w:val="004F2ED8"/>
    <w:rsid w:val="004F5981"/>
    <w:rsid w:val="0051227E"/>
    <w:rsid w:val="00513F0B"/>
    <w:rsid w:val="00517AD5"/>
    <w:rsid w:val="00517BA0"/>
    <w:rsid w:val="00521FDB"/>
    <w:rsid w:val="00524017"/>
    <w:rsid w:val="005279AE"/>
    <w:rsid w:val="005279FB"/>
    <w:rsid w:val="00541129"/>
    <w:rsid w:val="00546F98"/>
    <w:rsid w:val="00567D0C"/>
    <w:rsid w:val="0057073C"/>
    <w:rsid w:val="00573A68"/>
    <w:rsid w:val="0057530D"/>
    <w:rsid w:val="00577B4A"/>
    <w:rsid w:val="00591590"/>
    <w:rsid w:val="005A5154"/>
    <w:rsid w:val="005B4C10"/>
    <w:rsid w:val="005C05C8"/>
    <w:rsid w:val="005C3C0A"/>
    <w:rsid w:val="005C6B8B"/>
    <w:rsid w:val="005E18C2"/>
    <w:rsid w:val="005E6222"/>
    <w:rsid w:val="005F7259"/>
    <w:rsid w:val="005F7C3A"/>
    <w:rsid w:val="00600124"/>
    <w:rsid w:val="00622C04"/>
    <w:rsid w:val="00623A5F"/>
    <w:rsid w:val="006242FF"/>
    <w:rsid w:val="00625517"/>
    <w:rsid w:val="00630A20"/>
    <w:rsid w:val="00636442"/>
    <w:rsid w:val="00636D2E"/>
    <w:rsid w:val="00647C02"/>
    <w:rsid w:val="006551B1"/>
    <w:rsid w:val="00667422"/>
    <w:rsid w:val="00685283"/>
    <w:rsid w:val="006944D0"/>
    <w:rsid w:val="00695223"/>
    <w:rsid w:val="0069618F"/>
    <w:rsid w:val="006A0E7C"/>
    <w:rsid w:val="006A1B89"/>
    <w:rsid w:val="006A2BBF"/>
    <w:rsid w:val="006A45D0"/>
    <w:rsid w:val="006A73E6"/>
    <w:rsid w:val="006A7646"/>
    <w:rsid w:val="006B18EA"/>
    <w:rsid w:val="006B204D"/>
    <w:rsid w:val="006B27B8"/>
    <w:rsid w:val="006C41FB"/>
    <w:rsid w:val="006C5260"/>
    <w:rsid w:val="006C61CD"/>
    <w:rsid w:val="006D24F7"/>
    <w:rsid w:val="006E1097"/>
    <w:rsid w:val="006E2517"/>
    <w:rsid w:val="006E2F7F"/>
    <w:rsid w:val="006F37C8"/>
    <w:rsid w:val="00700339"/>
    <w:rsid w:val="007011E2"/>
    <w:rsid w:val="0070456D"/>
    <w:rsid w:val="00704EBA"/>
    <w:rsid w:val="007069BE"/>
    <w:rsid w:val="007229ED"/>
    <w:rsid w:val="00723A12"/>
    <w:rsid w:val="00727644"/>
    <w:rsid w:val="00730EBA"/>
    <w:rsid w:val="007350E4"/>
    <w:rsid w:val="00735BE3"/>
    <w:rsid w:val="00744ACD"/>
    <w:rsid w:val="007454E7"/>
    <w:rsid w:val="007549EE"/>
    <w:rsid w:val="00755FF1"/>
    <w:rsid w:val="0076018B"/>
    <w:rsid w:val="0077275E"/>
    <w:rsid w:val="0077316C"/>
    <w:rsid w:val="007751A6"/>
    <w:rsid w:val="00785EAD"/>
    <w:rsid w:val="00786866"/>
    <w:rsid w:val="00794922"/>
    <w:rsid w:val="007B1789"/>
    <w:rsid w:val="007B18B7"/>
    <w:rsid w:val="007B2331"/>
    <w:rsid w:val="007B3A06"/>
    <w:rsid w:val="007D016A"/>
    <w:rsid w:val="007D4181"/>
    <w:rsid w:val="007E0193"/>
    <w:rsid w:val="007E29D4"/>
    <w:rsid w:val="007F4202"/>
    <w:rsid w:val="007F72EA"/>
    <w:rsid w:val="00802AC0"/>
    <w:rsid w:val="008041D5"/>
    <w:rsid w:val="0080637B"/>
    <w:rsid w:val="00806C01"/>
    <w:rsid w:val="008076F6"/>
    <w:rsid w:val="00812250"/>
    <w:rsid w:val="00814831"/>
    <w:rsid w:val="008174DD"/>
    <w:rsid w:val="0082196E"/>
    <w:rsid w:val="00823AA4"/>
    <w:rsid w:val="00825B73"/>
    <w:rsid w:val="008278FB"/>
    <w:rsid w:val="00832D39"/>
    <w:rsid w:val="008338C3"/>
    <w:rsid w:val="00842C01"/>
    <w:rsid w:val="00844282"/>
    <w:rsid w:val="00845463"/>
    <w:rsid w:val="008479C8"/>
    <w:rsid w:val="00854F0B"/>
    <w:rsid w:val="008646CB"/>
    <w:rsid w:val="00871B37"/>
    <w:rsid w:val="00886106"/>
    <w:rsid w:val="00894B3D"/>
    <w:rsid w:val="008971B6"/>
    <w:rsid w:val="008A04A4"/>
    <w:rsid w:val="008A495A"/>
    <w:rsid w:val="008A7A58"/>
    <w:rsid w:val="008B60ED"/>
    <w:rsid w:val="008C6750"/>
    <w:rsid w:val="008D12E8"/>
    <w:rsid w:val="008D4274"/>
    <w:rsid w:val="008E52D6"/>
    <w:rsid w:val="008F23A2"/>
    <w:rsid w:val="008F2D97"/>
    <w:rsid w:val="008F3948"/>
    <w:rsid w:val="008F616D"/>
    <w:rsid w:val="008F7F21"/>
    <w:rsid w:val="00902AF4"/>
    <w:rsid w:val="00903766"/>
    <w:rsid w:val="00907C3D"/>
    <w:rsid w:val="00907D15"/>
    <w:rsid w:val="00911CA1"/>
    <w:rsid w:val="00911D88"/>
    <w:rsid w:val="00941B0A"/>
    <w:rsid w:val="009421D6"/>
    <w:rsid w:val="00951D69"/>
    <w:rsid w:val="00957443"/>
    <w:rsid w:val="00962407"/>
    <w:rsid w:val="009646DB"/>
    <w:rsid w:val="00965B11"/>
    <w:rsid w:val="00966C95"/>
    <w:rsid w:val="009807CC"/>
    <w:rsid w:val="00986C5D"/>
    <w:rsid w:val="00987A26"/>
    <w:rsid w:val="00992CDD"/>
    <w:rsid w:val="00993E81"/>
    <w:rsid w:val="009A1425"/>
    <w:rsid w:val="009B305A"/>
    <w:rsid w:val="009D37E6"/>
    <w:rsid w:val="009D50FA"/>
    <w:rsid w:val="009E1FAC"/>
    <w:rsid w:val="009E4DCD"/>
    <w:rsid w:val="00A00D13"/>
    <w:rsid w:val="00A04648"/>
    <w:rsid w:val="00A05136"/>
    <w:rsid w:val="00A0560F"/>
    <w:rsid w:val="00A166F6"/>
    <w:rsid w:val="00A341F7"/>
    <w:rsid w:val="00A3514F"/>
    <w:rsid w:val="00A37B3E"/>
    <w:rsid w:val="00A54FBF"/>
    <w:rsid w:val="00A56191"/>
    <w:rsid w:val="00A57413"/>
    <w:rsid w:val="00A57B53"/>
    <w:rsid w:val="00A65150"/>
    <w:rsid w:val="00A6739A"/>
    <w:rsid w:val="00A67514"/>
    <w:rsid w:val="00A71C86"/>
    <w:rsid w:val="00A747AA"/>
    <w:rsid w:val="00A80381"/>
    <w:rsid w:val="00A824E6"/>
    <w:rsid w:val="00A90D02"/>
    <w:rsid w:val="00A91641"/>
    <w:rsid w:val="00A929AB"/>
    <w:rsid w:val="00A93B54"/>
    <w:rsid w:val="00A974C0"/>
    <w:rsid w:val="00AA69F2"/>
    <w:rsid w:val="00AB7BAB"/>
    <w:rsid w:val="00AC4532"/>
    <w:rsid w:val="00AC4669"/>
    <w:rsid w:val="00AD534A"/>
    <w:rsid w:val="00AE7A97"/>
    <w:rsid w:val="00AF229E"/>
    <w:rsid w:val="00AF621D"/>
    <w:rsid w:val="00B026BB"/>
    <w:rsid w:val="00B026ED"/>
    <w:rsid w:val="00B150CC"/>
    <w:rsid w:val="00B20FA1"/>
    <w:rsid w:val="00B21DCD"/>
    <w:rsid w:val="00B24C8E"/>
    <w:rsid w:val="00B300DF"/>
    <w:rsid w:val="00B31C99"/>
    <w:rsid w:val="00B31D92"/>
    <w:rsid w:val="00B32321"/>
    <w:rsid w:val="00B35A67"/>
    <w:rsid w:val="00B369AE"/>
    <w:rsid w:val="00B429E4"/>
    <w:rsid w:val="00B4749A"/>
    <w:rsid w:val="00B51AC0"/>
    <w:rsid w:val="00B53E08"/>
    <w:rsid w:val="00B55029"/>
    <w:rsid w:val="00B63BE7"/>
    <w:rsid w:val="00B74F82"/>
    <w:rsid w:val="00B75D49"/>
    <w:rsid w:val="00B82838"/>
    <w:rsid w:val="00BA1C44"/>
    <w:rsid w:val="00BA4572"/>
    <w:rsid w:val="00BA4F91"/>
    <w:rsid w:val="00BC164C"/>
    <w:rsid w:val="00BC6EFA"/>
    <w:rsid w:val="00BD06B3"/>
    <w:rsid w:val="00BD3168"/>
    <w:rsid w:val="00BD4E9B"/>
    <w:rsid w:val="00C17666"/>
    <w:rsid w:val="00C314E6"/>
    <w:rsid w:val="00C32CE5"/>
    <w:rsid w:val="00C34045"/>
    <w:rsid w:val="00C34468"/>
    <w:rsid w:val="00C35BE4"/>
    <w:rsid w:val="00C44438"/>
    <w:rsid w:val="00C5057C"/>
    <w:rsid w:val="00C6402B"/>
    <w:rsid w:val="00C653C8"/>
    <w:rsid w:val="00C7186D"/>
    <w:rsid w:val="00C72E4F"/>
    <w:rsid w:val="00C75936"/>
    <w:rsid w:val="00C806FC"/>
    <w:rsid w:val="00C80BD5"/>
    <w:rsid w:val="00C90395"/>
    <w:rsid w:val="00C91464"/>
    <w:rsid w:val="00C93382"/>
    <w:rsid w:val="00CA027A"/>
    <w:rsid w:val="00CA32C4"/>
    <w:rsid w:val="00CA3976"/>
    <w:rsid w:val="00CA4B01"/>
    <w:rsid w:val="00CA6F8A"/>
    <w:rsid w:val="00CA7EA3"/>
    <w:rsid w:val="00CC4541"/>
    <w:rsid w:val="00CD1288"/>
    <w:rsid w:val="00CD12D6"/>
    <w:rsid w:val="00CD1BC5"/>
    <w:rsid w:val="00CD5363"/>
    <w:rsid w:val="00CD7F33"/>
    <w:rsid w:val="00CE612C"/>
    <w:rsid w:val="00CF7975"/>
    <w:rsid w:val="00D01C64"/>
    <w:rsid w:val="00D0407E"/>
    <w:rsid w:val="00D14F0D"/>
    <w:rsid w:val="00D2025A"/>
    <w:rsid w:val="00D23B4E"/>
    <w:rsid w:val="00D27B69"/>
    <w:rsid w:val="00D42F20"/>
    <w:rsid w:val="00D46C6C"/>
    <w:rsid w:val="00D61A3F"/>
    <w:rsid w:val="00D61EDD"/>
    <w:rsid w:val="00D7433A"/>
    <w:rsid w:val="00D76659"/>
    <w:rsid w:val="00D82F45"/>
    <w:rsid w:val="00D84207"/>
    <w:rsid w:val="00D931A0"/>
    <w:rsid w:val="00D94F12"/>
    <w:rsid w:val="00DA2480"/>
    <w:rsid w:val="00DA4B69"/>
    <w:rsid w:val="00DB3052"/>
    <w:rsid w:val="00DB3DBD"/>
    <w:rsid w:val="00DB7BC7"/>
    <w:rsid w:val="00DC1D70"/>
    <w:rsid w:val="00DC3273"/>
    <w:rsid w:val="00DC4801"/>
    <w:rsid w:val="00DE0363"/>
    <w:rsid w:val="00DE4D75"/>
    <w:rsid w:val="00DE7D2C"/>
    <w:rsid w:val="00DF1704"/>
    <w:rsid w:val="00DF4A0B"/>
    <w:rsid w:val="00DF77AA"/>
    <w:rsid w:val="00E06E98"/>
    <w:rsid w:val="00E13443"/>
    <w:rsid w:val="00E1486F"/>
    <w:rsid w:val="00E16DEB"/>
    <w:rsid w:val="00E21F9B"/>
    <w:rsid w:val="00E31405"/>
    <w:rsid w:val="00E508A6"/>
    <w:rsid w:val="00E52207"/>
    <w:rsid w:val="00E6231C"/>
    <w:rsid w:val="00E6549C"/>
    <w:rsid w:val="00E67D5D"/>
    <w:rsid w:val="00E71FCB"/>
    <w:rsid w:val="00E75C3B"/>
    <w:rsid w:val="00EA1F83"/>
    <w:rsid w:val="00EA246E"/>
    <w:rsid w:val="00EA5DD2"/>
    <w:rsid w:val="00EC24EC"/>
    <w:rsid w:val="00ED5D45"/>
    <w:rsid w:val="00ED7F46"/>
    <w:rsid w:val="00EE2C70"/>
    <w:rsid w:val="00EE67CD"/>
    <w:rsid w:val="00EF378B"/>
    <w:rsid w:val="00EF5117"/>
    <w:rsid w:val="00F07346"/>
    <w:rsid w:val="00F12E72"/>
    <w:rsid w:val="00F1562E"/>
    <w:rsid w:val="00F16AC9"/>
    <w:rsid w:val="00F16EFE"/>
    <w:rsid w:val="00F2201A"/>
    <w:rsid w:val="00F22867"/>
    <w:rsid w:val="00F246C3"/>
    <w:rsid w:val="00F2587D"/>
    <w:rsid w:val="00F3222F"/>
    <w:rsid w:val="00F34050"/>
    <w:rsid w:val="00F40A44"/>
    <w:rsid w:val="00F41F27"/>
    <w:rsid w:val="00F51321"/>
    <w:rsid w:val="00F54259"/>
    <w:rsid w:val="00F56EEC"/>
    <w:rsid w:val="00F62C1C"/>
    <w:rsid w:val="00F64B16"/>
    <w:rsid w:val="00F742F0"/>
    <w:rsid w:val="00F76AED"/>
    <w:rsid w:val="00F87E10"/>
    <w:rsid w:val="00F97AFD"/>
    <w:rsid w:val="00FA14EF"/>
    <w:rsid w:val="00FB257E"/>
    <w:rsid w:val="00FB62B2"/>
    <w:rsid w:val="00FC65C6"/>
    <w:rsid w:val="00FE36B4"/>
    <w:rsid w:val="00FF1B63"/>
    <w:rsid w:val="00F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29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30D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9807CC"/>
    <w:pPr>
      <w:ind w:leftChars="400" w:left="840"/>
    </w:pPr>
  </w:style>
  <w:style w:type="paragraph" w:styleId="a8">
    <w:name w:val="Note Heading"/>
    <w:basedOn w:val="a"/>
    <w:next w:val="a"/>
    <w:link w:val="a9"/>
    <w:rsid w:val="00C17666"/>
    <w:pPr>
      <w:jc w:val="center"/>
    </w:pPr>
    <w:rPr>
      <w:sz w:val="22"/>
      <w:szCs w:val="22"/>
    </w:rPr>
  </w:style>
  <w:style w:type="character" w:customStyle="1" w:styleId="a9">
    <w:name w:val="記 (文字)"/>
    <w:basedOn w:val="a0"/>
    <w:link w:val="a8"/>
    <w:rsid w:val="00C17666"/>
    <w:rPr>
      <w:kern w:val="2"/>
      <w:sz w:val="22"/>
      <w:szCs w:val="22"/>
    </w:rPr>
  </w:style>
  <w:style w:type="paragraph" w:styleId="aa">
    <w:name w:val="Closing"/>
    <w:basedOn w:val="a"/>
    <w:link w:val="ab"/>
    <w:rsid w:val="0070456D"/>
    <w:pPr>
      <w:jc w:val="right"/>
    </w:pPr>
    <w:rPr>
      <w:color w:val="000000" w:themeColor="text1"/>
      <w:sz w:val="22"/>
      <w:szCs w:val="22"/>
    </w:rPr>
  </w:style>
  <w:style w:type="character" w:customStyle="1" w:styleId="ab">
    <w:name w:val="結語 (文字)"/>
    <w:basedOn w:val="a0"/>
    <w:link w:val="aa"/>
    <w:rsid w:val="0070456D"/>
    <w:rPr>
      <w:color w:val="000000" w:themeColor="text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D2645-5A56-4A51-A1D2-4C62035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2</Pages>
  <Words>525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2026-06-16T07:08:00Z</dcterms:created>
  <dcterms:modified xsi:type="dcterms:W3CDTF">2026-06-16T08:30:00Z</dcterms:modified>
</cp:coreProperties>
</file>